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00"/>
      </w:tblPr>
      <w:tblGrid>
        <w:gridCol w:w="9571"/>
      </w:tblGrid>
      <w:tr w:rsidR="00C9247C" w:rsidRPr="00C60772" w:rsidTr="00F60413">
        <w:tc>
          <w:tcPr>
            <w:tcW w:w="9571" w:type="dxa"/>
          </w:tcPr>
          <w:p w:rsidR="00C9247C" w:rsidRDefault="00C9247C" w:rsidP="003956F9">
            <w:pPr>
              <w:pStyle w:val="a"/>
              <w:jc w:val="center"/>
              <w:rPr>
                <w:rFonts w:ascii="Arial" w:hAnsi="Arial" w:cs="Arial"/>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3pt;height:71.25pt;visibility:visible">
                  <v:imagedata r:id="rId4" o:title=""/>
                </v:shape>
              </w:pict>
            </w:r>
          </w:p>
          <w:tbl>
            <w:tblPr>
              <w:tblW w:w="0" w:type="auto"/>
              <w:tblLook w:val="01E0"/>
            </w:tblPr>
            <w:tblGrid>
              <w:gridCol w:w="3785"/>
              <w:gridCol w:w="5570"/>
            </w:tblGrid>
            <w:tr w:rsidR="00C9247C" w:rsidTr="003956F9">
              <w:tc>
                <w:tcPr>
                  <w:tcW w:w="9849" w:type="dxa"/>
                  <w:gridSpan w:val="2"/>
                  <w:tcBorders>
                    <w:top w:val="nil"/>
                    <w:left w:val="nil"/>
                    <w:bottom w:val="nil"/>
                    <w:right w:val="nil"/>
                  </w:tcBorders>
                </w:tcPr>
                <w:p w:rsidR="00C9247C" w:rsidRDefault="00C9247C" w:rsidP="003956F9">
                  <w:pPr>
                    <w:pStyle w:val="a"/>
                    <w:jc w:val="center"/>
                    <w:rPr>
                      <w:rFonts w:ascii="Arial" w:hAnsi="Arial" w:cs="Arial"/>
                      <w:b/>
                      <w:bCs/>
                      <w:sz w:val="24"/>
                      <w:szCs w:val="24"/>
                    </w:rPr>
                  </w:pPr>
                  <w:r>
                    <w:rPr>
                      <w:rFonts w:ascii="Arial" w:hAnsi="Arial" w:cs="Arial"/>
                      <w:b/>
                      <w:bCs/>
                      <w:sz w:val="24"/>
                      <w:szCs w:val="24"/>
                    </w:rPr>
                    <w:t>Тульская область</w:t>
                  </w:r>
                </w:p>
              </w:tc>
            </w:tr>
            <w:tr w:rsidR="00C9247C" w:rsidTr="003956F9">
              <w:tc>
                <w:tcPr>
                  <w:tcW w:w="9849" w:type="dxa"/>
                  <w:gridSpan w:val="2"/>
                  <w:tcBorders>
                    <w:top w:val="nil"/>
                    <w:left w:val="nil"/>
                    <w:bottom w:val="nil"/>
                    <w:right w:val="nil"/>
                  </w:tcBorders>
                </w:tcPr>
                <w:p w:rsidR="00C9247C" w:rsidRDefault="00C9247C" w:rsidP="003956F9">
                  <w:pPr>
                    <w:pStyle w:val="a"/>
                    <w:jc w:val="center"/>
                    <w:rPr>
                      <w:rFonts w:ascii="Arial" w:hAnsi="Arial" w:cs="Arial"/>
                      <w:b/>
                      <w:bCs/>
                      <w:sz w:val="24"/>
                      <w:szCs w:val="24"/>
                    </w:rPr>
                  </w:pPr>
                  <w:r>
                    <w:rPr>
                      <w:rFonts w:ascii="Arial" w:hAnsi="Arial" w:cs="Arial"/>
                      <w:b/>
                      <w:bCs/>
                      <w:sz w:val="24"/>
                      <w:szCs w:val="24"/>
                    </w:rPr>
                    <w:t>Муниципальное образование город Донской</w:t>
                  </w:r>
                </w:p>
              </w:tc>
            </w:tr>
            <w:tr w:rsidR="00C9247C" w:rsidTr="003956F9">
              <w:tc>
                <w:tcPr>
                  <w:tcW w:w="9849" w:type="dxa"/>
                  <w:gridSpan w:val="2"/>
                  <w:tcBorders>
                    <w:top w:val="nil"/>
                    <w:left w:val="nil"/>
                    <w:bottom w:val="nil"/>
                    <w:right w:val="nil"/>
                  </w:tcBorders>
                </w:tcPr>
                <w:p w:rsidR="00C9247C" w:rsidRDefault="00C9247C" w:rsidP="003956F9">
                  <w:pPr>
                    <w:pStyle w:val="a"/>
                    <w:jc w:val="center"/>
                    <w:rPr>
                      <w:rFonts w:ascii="Arial" w:hAnsi="Arial" w:cs="Arial"/>
                      <w:b/>
                      <w:bCs/>
                      <w:sz w:val="24"/>
                      <w:szCs w:val="24"/>
                    </w:rPr>
                  </w:pPr>
                  <w:r>
                    <w:rPr>
                      <w:rFonts w:ascii="Arial" w:hAnsi="Arial" w:cs="Arial"/>
                      <w:b/>
                      <w:bCs/>
                      <w:sz w:val="24"/>
                      <w:szCs w:val="24"/>
                    </w:rPr>
                    <w:t>Собрание депутатов</w:t>
                  </w:r>
                </w:p>
              </w:tc>
            </w:tr>
            <w:tr w:rsidR="00C9247C" w:rsidTr="003956F9">
              <w:tc>
                <w:tcPr>
                  <w:tcW w:w="9849" w:type="dxa"/>
                  <w:gridSpan w:val="2"/>
                  <w:tcBorders>
                    <w:top w:val="nil"/>
                    <w:left w:val="nil"/>
                    <w:bottom w:val="nil"/>
                    <w:right w:val="nil"/>
                  </w:tcBorders>
                </w:tcPr>
                <w:p w:rsidR="00C9247C" w:rsidRDefault="00C9247C" w:rsidP="003956F9">
                  <w:pPr>
                    <w:pStyle w:val="a"/>
                    <w:jc w:val="both"/>
                    <w:rPr>
                      <w:rFonts w:ascii="Arial" w:hAnsi="Arial" w:cs="Arial"/>
                      <w:b/>
                      <w:bCs/>
                      <w:sz w:val="24"/>
                      <w:szCs w:val="24"/>
                    </w:rPr>
                  </w:pPr>
                </w:p>
              </w:tc>
            </w:tr>
            <w:tr w:rsidR="00C9247C" w:rsidTr="003956F9">
              <w:tc>
                <w:tcPr>
                  <w:tcW w:w="9849" w:type="dxa"/>
                  <w:gridSpan w:val="2"/>
                  <w:tcBorders>
                    <w:top w:val="nil"/>
                    <w:left w:val="nil"/>
                    <w:bottom w:val="nil"/>
                    <w:right w:val="nil"/>
                  </w:tcBorders>
                </w:tcPr>
                <w:p w:rsidR="00C9247C" w:rsidRDefault="00C9247C" w:rsidP="003956F9">
                  <w:pPr>
                    <w:pStyle w:val="a"/>
                    <w:jc w:val="center"/>
                    <w:rPr>
                      <w:rFonts w:ascii="Arial" w:hAnsi="Arial" w:cs="Arial"/>
                      <w:b/>
                      <w:bCs/>
                      <w:sz w:val="24"/>
                      <w:szCs w:val="24"/>
                    </w:rPr>
                  </w:pPr>
                  <w:r>
                    <w:rPr>
                      <w:rFonts w:ascii="Arial" w:hAnsi="Arial" w:cs="Arial"/>
                      <w:b/>
                      <w:bCs/>
                      <w:sz w:val="24"/>
                      <w:szCs w:val="24"/>
                    </w:rPr>
                    <w:t>Решение</w:t>
                  </w:r>
                </w:p>
              </w:tc>
            </w:tr>
            <w:tr w:rsidR="00C9247C" w:rsidTr="003956F9">
              <w:tc>
                <w:tcPr>
                  <w:tcW w:w="9849" w:type="dxa"/>
                  <w:gridSpan w:val="2"/>
                  <w:tcBorders>
                    <w:top w:val="nil"/>
                    <w:left w:val="nil"/>
                    <w:bottom w:val="nil"/>
                    <w:right w:val="nil"/>
                  </w:tcBorders>
                </w:tcPr>
                <w:p w:rsidR="00C9247C" w:rsidRDefault="00C9247C" w:rsidP="003956F9">
                  <w:pPr>
                    <w:pStyle w:val="a"/>
                    <w:jc w:val="both"/>
                    <w:rPr>
                      <w:rFonts w:ascii="Arial" w:hAnsi="Arial" w:cs="Arial"/>
                      <w:b/>
                      <w:bCs/>
                      <w:sz w:val="24"/>
                      <w:szCs w:val="24"/>
                    </w:rPr>
                  </w:pPr>
                </w:p>
              </w:tc>
            </w:tr>
            <w:tr w:rsidR="00C9247C" w:rsidTr="003956F9">
              <w:tc>
                <w:tcPr>
                  <w:tcW w:w="3948" w:type="dxa"/>
                  <w:tcBorders>
                    <w:top w:val="nil"/>
                    <w:left w:val="nil"/>
                    <w:bottom w:val="nil"/>
                    <w:right w:val="nil"/>
                  </w:tcBorders>
                  <w:vAlign w:val="center"/>
                </w:tcPr>
                <w:p w:rsidR="00C9247C" w:rsidRDefault="00C9247C" w:rsidP="003956F9">
                  <w:pPr>
                    <w:pStyle w:val="a"/>
                    <w:rPr>
                      <w:rFonts w:ascii="Arial" w:hAnsi="Arial" w:cs="Arial"/>
                      <w:b/>
                      <w:bCs/>
                      <w:sz w:val="24"/>
                      <w:szCs w:val="24"/>
                    </w:rPr>
                  </w:pPr>
                  <w:r>
                    <w:rPr>
                      <w:rFonts w:ascii="Arial" w:hAnsi="Arial" w:cs="Arial"/>
                      <w:b/>
                      <w:bCs/>
                      <w:sz w:val="24"/>
                      <w:szCs w:val="24"/>
                    </w:rPr>
                    <w:t>от «27» сентября 2012 года</w:t>
                  </w:r>
                </w:p>
              </w:tc>
              <w:tc>
                <w:tcPr>
                  <w:tcW w:w="5901" w:type="dxa"/>
                  <w:tcBorders>
                    <w:top w:val="nil"/>
                    <w:left w:val="nil"/>
                    <w:bottom w:val="nil"/>
                    <w:right w:val="nil"/>
                  </w:tcBorders>
                  <w:vAlign w:val="center"/>
                </w:tcPr>
                <w:p w:rsidR="00C9247C" w:rsidRDefault="00C9247C" w:rsidP="003956F9">
                  <w:pPr>
                    <w:pStyle w:val="a"/>
                    <w:jc w:val="right"/>
                    <w:rPr>
                      <w:rFonts w:ascii="Arial" w:hAnsi="Arial" w:cs="Arial"/>
                      <w:b/>
                      <w:bCs/>
                      <w:sz w:val="24"/>
                      <w:szCs w:val="24"/>
                    </w:rPr>
                  </w:pPr>
                  <w:r>
                    <w:rPr>
                      <w:rFonts w:ascii="Arial" w:hAnsi="Arial" w:cs="Arial"/>
                      <w:b/>
                      <w:bCs/>
                      <w:sz w:val="24"/>
                      <w:szCs w:val="24"/>
                    </w:rPr>
                    <w:t>№ 36-4</w:t>
                  </w:r>
                </w:p>
              </w:tc>
            </w:tr>
          </w:tbl>
          <w:p w:rsidR="00C9247C" w:rsidRPr="00C60772" w:rsidRDefault="00C9247C" w:rsidP="003956F9">
            <w:pPr>
              <w:ind w:firstLine="709"/>
              <w:jc w:val="center"/>
              <w:rPr>
                <w:rFonts w:ascii="Arial" w:hAnsi="Arial" w:cs="Arial"/>
                <w:b/>
                <w:bCs/>
                <w:sz w:val="24"/>
                <w:szCs w:val="24"/>
              </w:rPr>
            </w:pPr>
          </w:p>
        </w:tc>
      </w:tr>
    </w:tbl>
    <w:p w:rsidR="00C9247C" w:rsidRDefault="00C9247C" w:rsidP="00384EB5">
      <w:pPr>
        <w:spacing w:after="0" w:line="240" w:lineRule="auto"/>
        <w:ind w:firstLine="709"/>
        <w:jc w:val="both"/>
        <w:rPr>
          <w:rFonts w:ascii="Arial" w:hAnsi="Arial" w:cs="Arial"/>
          <w:b/>
          <w:bCs/>
          <w:sz w:val="24"/>
          <w:szCs w:val="24"/>
        </w:rPr>
      </w:pPr>
    </w:p>
    <w:p w:rsidR="00C9247C" w:rsidRPr="00384EB5" w:rsidRDefault="00C9247C" w:rsidP="00384EB5">
      <w:pPr>
        <w:spacing w:after="0" w:line="240" w:lineRule="auto"/>
        <w:ind w:firstLine="709"/>
        <w:jc w:val="center"/>
        <w:rPr>
          <w:rFonts w:ascii="Arial" w:hAnsi="Arial" w:cs="Arial"/>
          <w:b/>
          <w:bCs/>
          <w:sz w:val="32"/>
          <w:szCs w:val="32"/>
        </w:rPr>
      </w:pPr>
    </w:p>
    <w:p w:rsidR="00C9247C" w:rsidRDefault="00C9247C" w:rsidP="00384EB5">
      <w:pPr>
        <w:spacing w:after="0" w:line="240" w:lineRule="auto"/>
        <w:ind w:firstLine="709"/>
        <w:jc w:val="center"/>
        <w:rPr>
          <w:rFonts w:ascii="Arial" w:hAnsi="Arial" w:cs="Arial"/>
          <w:b/>
          <w:bCs/>
          <w:sz w:val="32"/>
          <w:szCs w:val="32"/>
        </w:rPr>
      </w:pPr>
      <w:r w:rsidRPr="00384EB5">
        <w:rPr>
          <w:rFonts w:ascii="Arial" w:hAnsi="Arial" w:cs="Arial"/>
          <w:b/>
          <w:bCs/>
          <w:sz w:val="32"/>
          <w:szCs w:val="32"/>
        </w:rPr>
        <w:t>Об утверждении Положения о порядке списания</w:t>
      </w:r>
    </w:p>
    <w:p w:rsidR="00C9247C" w:rsidRDefault="00C9247C" w:rsidP="00384EB5">
      <w:pPr>
        <w:spacing w:after="0" w:line="240" w:lineRule="auto"/>
        <w:ind w:firstLine="709"/>
        <w:jc w:val="center"/>
        <w:rPr>
          <w:rFonts w:ascii="Arial" w:hAnsi="Arial" w:cs="Arial"/>
          <w:b/>
          <w:bCs/>
          <w:sz w:val="32"/>
          <w:szCs w:val="32"/>
        </w:rPr>
      </w:pPr>
      <w:r>
        <w:rPr>
          <w:rFonts w:ascii="Arial" w:hAnsi="Arial" w:cs="Arial"/>
          <w:b/>
          <w:bCs/>
          <w:sz w:val="32"/>
          <w:szCs w:val="32"/>
        </w:rPr>
        <w:t>и</w:t>
      </w:r>
      <w:r w:rsidRPr="00384EB5">
        <w:rPr>
          <w:rFonts w:ascii="Arial" w:hAnsi="Arial" w:cs="Arial"/>
          <w:b/>
          <w:bCs/>
          <w:sz w:val="32"/>
          <w:szCs w:val="32"/>
        </w:rPr>
        <w:t>мущества</w:t>
      </w:r>
      <w:r>
        <w:rPr>
          <w:rFonts w:ascii="Arial" w:hAnsi="Arial" w:cs="Arial"/>
          <w:b/>
          <w:bCs/>
          <w:sz w:val="32"/>
          <w:szCs w:val="32"/>
        </w:rPr>
        <w:t xml:space="preserve"> </w:t>
      </w:r>
      <w:r w:rsidRPr="00384EB5">
        <w:rPr>
          <w:rFonts w:ascii="Arial" w:hAnsi="Arial" w:cs="Arial"/>
          <w:b/>
          <w:bCs/>
          <w:sz w:val="32"/>
          <w:szCs w:val="32"/>
        </w:rPr>
        <w:t>муниципального</w:t>
      </w:r>
      <w:r>
        <w:rPr>
          <w:rFonts w:ascii="Arial" w:hAnsi="Arial" w:cs="Arial"/>
          <w:b/>
          <w:bCs/>
          <w:sz w:val="32"/>
          <w:szCs w:val="32"/>
        </w:rPr>
        <w:t xml:space="preserve"> </w:t>
      </w:r>
      <w:r w:rsidRPr="00384EB5">
        <w:rPr>
          <w:rFonts w:ascii="Arial" w:hAnsi="Arial" w:cs="Arial"/>
          <w:b/>
          <w:bCs/>
          <w:sz w:val="32"/>
          <w:szCs w:val="32"/>
        </w:rPr>
        <w:t xml:space="preserve">образования </w:t>
      </w:r>
    </w:p>
    <w:p w:rsidR="00C9247C" w:rsidRPr="00384EB5" w:rsidRDefault="00C9247C" w:rsidP="00384EB5">
      <w:pPr>
        <w:spacing w:after="0" w:line="240" w:lineRule="auto"/>
        <w:ind w:firstLine="709"/>
        <w:jc w:val="center"/>
        <w:rPr>
          <w:rFonts w:ascii="Arial" w:hAnsi="Arial" w:cs="Arial"/>
          <w:b/>
          <w:bCs/>
          <w:sz w:val="32"/>
          <w:szCs w:val="32"/>
        </w:rPr>
      </w:pPr>
      <w:r w:rsidRPr="00384EB5">
        <w:rPr>
          <w:rFonts w:ascii="Arial" w:hAnsi="Arial" w:cs="Arial"/>
          <w:b/>
          <w:bCs/>
          <w:sz w:val="32"/>
          <w:szCs w:val="32"/>
        </w:rPr>
        <w:t>город Донской</w:t>
      </w:r>
    </w:p>
    <w:p w:rsidR="00C9247C" w:rsidRDefault="00C9247C" w:rsidP="00384EB5">
      <w:pPr>
        <w:spacing w:after="0" w:line="240" w:lineRule="auto"/>
        <w:ind w:firstLine="709"/>
        <w:jc w:val="both"/>
        <w:rPr>
          <w:rFonts w:ascii="Arial" w:hAnsi="Arial" w:cs="Arial"/>
          <w:sz w:val="24"/>
          <w:szCs w:val="24"/>
        </w:rPr>
      </w:pPr>
    </w:p>
    <w:p w:rsidR="00C9247C" w:rsidRDefault="00C9247C" w:rsidP="00384EB5">
      <w:pPr>
        <w:spacing w:after="0" w:line="240" w:lineRule="auto"/>
        <w:ind w:firstLine="709"/>
        <w:jc w:val="both"/>
        <w:rPr>
          <w:rFonts w:ascii="Arial" w:hAnsi="Arial" w:cs="Arial"/>
          <w:sz w:val="24"/>
          <w:szCs w:val="24"/>
        </w:rPr>
      </w:pPr>
    </w:p>
    <w:p w:rsidR="00C9247C" w:rsidRPr="00384EB5" w:rsidRDefault="00C9247C" w:rsidP="00384EB5">
      <w:pPr>
        <w:spacing w:after="0" w:line="240" w:lineRule="auto"/>
        <w:ind w:firstLine="709"/>
        <w:jc w:val="both"/>
        <w:rPr>
          <w:rFonts w:ascii="Arial" w:hAnsi="Arial" w:cs="Arial"/>
          <w:sz w:val="24"/>
          <w:szCs w:val="24"/>
        </w:rPr>
      </w:pPr>
      <w:r w:rsidRPr="00384EB5">
        <w:rPr>
          <w:rFonts w:ascii="Arial" w:hAnsi="Arial" w:cs="Arial"/>
          <w:sz w:val="24"/>
          <w:szCs w:val="24"/>
        </w:rPr>
        <w:t>В соответствии с Федеральным законом РФ от 06.10.2003 № 131-ФЗ «Об общих принципах организации местного самоуправления в Российской Федерации», Уставом муниципального образования город Донской, Собрание депутатов муниципального образования город Донской РЕШИЛО:</w:t>
      </w:r>
    </w:p>
    <w:p w:rsidR="00C9247C" w:rsidRPr="00384EB5" w:rsidRDefault="00C9247C" w:rsidP="00384EB5">
      <w:pPr>
        <w:spacing w:after="0" w:line="240" w:lineRule="auto"/>
        <w:ind w:firstLine="709"/>
        <w:jc w:val="both"/>
        <w:rPr>
          <w:rFonts w:ascii="Arial" w:hAnsi="Arial" w:cs="Arial"/>
          <w:sz w:val="24"/>
          <w:szCs w:val="24"/>
        </w:rPr>
      </w:pPr>
      <w:r w:rsidRPr="00384EB5">
        <w:rPr>
          <w:rFonts w:ascii="Arial" w:hAnsi="Arial" w:cs="Arial"/>
          <w:sz w:val="24"/>
          <w:szCs w:val="24"/>
        </w:rPr>
        <w:t>1. Утвердить Положение о порядке списания имущества</w:t>
      </w:r>
      <w:r>
        <w:rPr>
          <w:rFonts w:ascii="Arial" w:hAnsi="Arial" w:cs="Arial"/>
          <w:sz w:val="24"/>
          <w:szCs w:val="24"/>
        </w:rPr>
        <w:t xml:space="preserve"> </w:t>
      </w:r>
      <w:r w:rsidRPr="00384EB5">
        <w:rPr>
          <w:rFonts w:ascii="Arial" w:hAnsi="Arial" w:cs="Arial"/>
          <w:sz w:val="24"/>
          <w:szCs w:val="24"/>
        </w:rPr>
        <w:t xml:space="preserve">муниципального образования город Донской (приложение). </w:t>
      </w:r>
    </w:p>
    <w:p w:rsidR="00C9247C" w:rsidRDefault="00C9247C" w:rsidP="00384EB5">
      <w:pPr>
        <w:spacing w:after="0" w:line="240" w:lineRule="auto"/>
        <w:ind w:firstLine="709"/>
        <w:jc w:val="both"/>
        <w:rPr>
          <w:rFonts w:ascii="Arial" w:hAnsi="Arial" w:cs="Arial"/>
          <w:sz w:val="24"/>
          <w:szCs w:val="24"/>
        </w:rPr>
      </w:pPr>
      <w:r w:rsidRPr="00384EB5">
        <w:rPr>
          <w:rFonts w:ascii="Arial" w:hAnsi="Arial" w:cs="Arial"/>
          <w:sz w:val="24"/>
          <w:szCs w:val="24"/>
        </w:rPr>
        <w:t>2. Признать утратившим</w:t>
      </w:r>
      <w:r>
        <w:rPr>
          <w:rFonts w:ascii="Arial" w:hAnsi="Arial" w:cs="Arial"/>
          <w:sz w:val="24"/>
          <w:szCs w:val="24"/>
        </w:rPr>
        <w:t>и</w:t>
      </w:r>
      <w:r w:rsidRPr="00384EB5">
        <w:rPr>
          <w:rFonts w:ascii="Arial" w:hAnsi="Arial" w:cs="Arial"/>
          <w:sz w:val="24"/>
          <w:szCs w:val="24"/>
        </w:rPr>
        <w:t xml:space="preserve"> силу</w:t>
      </w:r>
      <w:r>
        <w:rPr>
          <w:rFonts w:ascii="Arial" w:hAnsi="Arial" w:cs="Arial"/>
          <w:sz w:val="24"/>
          <w:szCs w:val="24"/>
        </w:rPr>
        <w:t xml:space="preserve">: </w:t>
      </w:r>
    </w:p>
    <w:p w:rsidR="00C9247C" w:rsidRPr="00384EB5" w:rsidRDefault="00C9247C" w:rsidP="00384EB5">
      <w:pPr>
        <w:spacing w:after="0" w:line="240" w:lineRule="auto"/>
        <w:ind w:firstLine="709"/>
        <w:jc w:val="both"/>
        <w:rPr>
          <w:rFonts w:ascii="Arial" w:hAnsi="Arial" w:cs="Arial"/>
          <w:sz w:val="24"/>
          <w:szCs w:val="24"/>
        </w:rPr>
      </w:pPr>
      <w:r w:rsidRPr="00384EB5">
        <w:rPr>
          <w:rFonts w:ascii="Arial" w:hAnsi="Arial" w:cs="Arial"/>
          <w:sz w:val="24"/>
          <w:szCs w:val="24"/>
        </w:rPr>
        <w:t>решение Собрания депутатов муниципального образования город Донской</w:t>
      </w:r>
      <w:r>
        <w:rPr>
          <w:rFonts w:ascii="Arial" w:hAnsi="Arial" w:cs="Arial"/>
          <w:sz w:val="24"/>
          <w:szCs w:val="24"/>
        </w:rPr>
        <w:t xml:space="preserve"> </w:t>
      </w:r>
      <w:r w:rsidRPr="00384EB5">
        <w:rPr>
          <w:rFonts w:ascii="Arial" w:hAnsi="Arial" w:cs="Arial"/>
          <w:sz w:val="24"/>
          <w:szCs w:val="24"/>
        </w:rPr>
        <w:t>от 22.06.2006 № 10-3 «Об утверждении Положения о порядке списания имущества, находящегося в собственности муниципального образования город Донской»</w:t>
      </w:r>
      <w:r>
        <w:rPr>
          <w:rFonts w:ascii="Arial" w:hAnsi="Arial" w:cs="Arial"/>
          <w:sz w:val="24"/>
          <w:szCs w:val="24"/>
        </w:rPr>
        <w:t xml:space="preserve">; </w:t>
      </w:r>
    </w:p>
    <w:p w:rsidR="00C9247C" w:rsidRPr="00384EB5" w:rsidRDefault="00C9247C" w:rsidP="00384EB5">
      <w:pPr>
        <w:spacing w:after="0" w:line="240" w:lineRule="auto"/>
        <w:ind w:firstLine="709"/>
        <w:jc w:val="both"/>
        <w:rPr>
          <w:rFonts w:ascii="Arial" w:hAnsi="Arial" w:cs="Arial"/>
          <w:sz w:val="24"/>
          <w:szCs w:val="24"/>
        </w:rPr>
      </w:pPr>
      <w:r w:rsidRPr="00384EB5">
        <w:rPr>
          <w:rFonts w:ascii="Arial" w:hAnsi="Arial" w:cs="Arial"/>
          <w:sz w:val="24"/>
          <w:szCs w:val="24"/>
        </w:rPr>
        <w:t>решение Собрания депутатов муниципального образования город Донской</w:t>
      </w:r>
      <w:r>
        <w:rPr>
          <w:rFonts w:ascii="Arial" w:hAnsi="Arial" w:cs="Arial"/>
          <w:sz w:val="24"/>
          <w:szCs w:val="24"/>
        </w:rPr>
        <w:t xml:space="preserve"> </w:t>
      </w:r>
      <w:r w:rsidRPr="00384EB5">
        <w:rPr>
          <w:rFonts w:ascii="Arial" w:hAnsi="Arial" w:cs="Arial"/>
          <w:sz w:val="24"/>
          <w:szCs w:val="24"/>
        </w:rPr>
        <w:t xml:space="preserve">от 27.03.2008 № 39-11 «О внесении изменений в Положение «О порядке списания имущества, находящегося в собственности муниципального образования город Донской, утвержденное решением </w:t>
      </w:r>
      <w:r>
        <w:rPr>
          <w:rFonts w:ascii="Arial" w:hAnsi="Arial" w:cs="Arial"/>
          <w:sz w:val="24"/>
          <w:szCs w:val="24"/>
        </w:rPr>
        <w:t>С</w:t>
      </w:r>
      <w:r w:rsidRPr="00384EB5">
        <w:rPr>
          <w:rFonts w:ascii="Arial" w:hAnsi="Arial" w:cs="Arial"/>
          <w:sz w:val="24"/>
          <w:szCs w:val="24"/>
        </w:rPr>
        <w:t>обрания депутатов муниципального образования город Донской от 22.06.2006 года № 10-3»</w:t>
      </w:r>
      <w:r>
        <w:rPr>
          <w:rFonts w:ascii="Arial" w:hAnsi="Arial" w:cs="Arial"/>
          <w:sz w:val="24"/>
          <w:szCs w:val="24"/>
        </w:rPr>
        <w:t xml:space="preserve">; </w:t>
      </w:r>
    </w:p>
    <w:p w:rsidR="00C9247C" w:rsidRPr="00384EB5" w:rsidRDefault="00C9247C" w:rsidP="00384EB5">
      <w:pPr>
        <w:spacing w:after="0" w:line="240" w:lineRule="auto"/>
        <w:ind w:firstLine="709"/>
        <w:jc w:val="both"/>
        <w:rPr>
          <w:rFonts w:ascii="Arial" w:hAnsi="Arial" w:cs="Arial"/>
          <w:sz w:val="24"/>
          <w:szCs w:val="24"/>
        </w:rPr>
      </w:pPr>
      <w:r w:rsidRPr="00384EB5">
        <w:rPr>
          <w:rFonts w:ascii="Arial" w:hAnsi="Arial" w:cs="Arial"/>
          <w:sz w:val="24"/>
          <w:szCs w:val="24"/>
        </w:rPr>
        <w:t>решение Собрания депутатов муниципального образования город Донской</w:t>
      </w:r>
      <w:r>
        <w:rPr>
          <w:rFonts w:ascii="Arial" w:hAnsi="Arial" w:cs="Arial"/>
          <w:sz w:val="24"/>
          <w:szCs w:val="24"/>
        </w:rPr>
        <w:t xml:space="preserve"> </w:t>
      </w:r>
      <w:r w:rsidRPr="00384EB5">
        <w:rPr>
          <w:rFonts w:ascii="Arial" w:hAnsi="Arial" w:cs="Arial"/>
          <w:sz w:val="24"/>
          <w:szCs w:val="24"/>
        </w:rPr>
        <w:t>от 26.03.2009 № 54-4 «О внесении изменений в решение Собрания депутатов муниципального образования город Донской от 22.06.2006 года № 10-3 «Об утверждении Положения о порядке списания имущества, находящегося в собственности муниципального образования город Донской».</w:t>
      </w:r>
    </w:p>
    <w:p w:rsidR="00C9247C" w:rsidRPr="00384EB5" w:rsidRDefault="00C9247C" w:rsidP="00384EB5">
      <w:pPr>
        <w:spacing w:after="0" w:line="240" w:lineRule="auto"/>
        <w:ind w:firstLine="709"/>
        <w:jc w:val="both"/>
        <w:rPr>
          <w:rFonts w:ascii="Arial" w:hAnsi="Arial" w:cs="Arial"/>
          <w:sz w:val="24"/>
          <w:szCs w:val="24"/>
        </w:rPr>
      </w:pPr>
      <w:r w:rsidRPr="00384EB5">
        <w:rPr>
          <w:rFonts w:ascii="Arial" w:hAnsi="Arial" w:cs="Arial"/>
          <w:sz w:val="24"/>
          <w:szCs w:val="24"/>
        </w:rPr>
        <w:t>3. Решение вступает в силу со дня</w:t>
      </w:r>
      <w:r>
        <w:rPr>
          <w:rFonts w:ascii="Arial" w:hAnsi="Arial" w:cs="Arial"/>
          <w:sz w:val="24"/>
          <w:szCs w:val="24"/>
        </w:rPr>
        <w:t xml:space="preserve"> </w:t>
      </w:r>
      <w:r w:rsidRPr="00384EB5">
        <w:rPr>
          <w:rFonts w:ascii="Arial" w:hAnsi="Arial" w:cs="Arial"/>
          <w:sz w:val="24"/>
          <w:szCs w:val="24"/>
        </w:rPr>
        <w:t xml:space="preserve">опубликования в газете «Муниципальные вести».  </w:t>
      </w:r>
    </w:p>
    <w:p w:rsidR="00C9247C" w:rsidRPr="00384EB5" w:rsidRDefault="00C9247C" w:rsidP="00384EB5">
      <w:pPr>
        <w:spacing w:after="0" w:line="240" w:lineRule="auto"/>
        <w:ind w:firstLine="709"/>
        <w:jc w:val="both"/>
        <w:rPr>
          <w:rFonts w:ascii="Arial" w:hAnsi="Arial" w:cs="Arial"/>
          <w:sz w:val="24"/>
          <w:szCs w:val="24"/>
        </w:rPr>
      </w:pPr>
    </w:p>
    <w:p w:rsidR="00C9247C" w:rsidRDefault="00C9247C" w:rsidP="00384EB5">
      <w:pPr>
        <w:spacing w:after="0" w:line="240" w:lineRule="auto"/>
        <w:ind w:firstLine="709"/>
        <w:jc w:val="both"/>
        <w:rPr>
          <w:rFonts w:ascii="Arial" w:hAnsi="Arial" w:cs="Arial"/>
          <w:sz w:val="24"/>
          <w:szCs w:val="24"/>
        </w:rPr>
      </w:pPr>
    </w:p>
    <w:p w:rsidR="00C9247C" w:rsidRPr="00384EB5" w:rsidRDefault="00C9247C" w:rsidP="00384EB5">
      <w:pPr>
        <w:spacing w:after="0" w:line="240" w:lineRule="auto"/>
        <w:ind w:firstLine="709"/>
        <w:jc w:val="both"/>
        <w:rPr>
          <w:rFonts w:ascii="Arial" w:hAnsi="Arial" w:cs="Arial"/>
          <w:sz w:val="24"/>
          <w:szCs w:val="24"/>
        </w:rPr>
      </w:pPr>
      <w:r w:rsidRPr="00384EB5">
        <w:rPr>
          <w:rFonts w:ascii="Arial" w:hAnsi="Arial" w:cs="Arial"/>
          <w:sz w:val="24"/>
          <w:szCs w:val="24"/>
        </w:rPr>
        <w:t xml:space="preserve">Глава муниципального </w:t>
      </w:r>
    </w:p>
    <w:p w:rsidR="00C9247C" w:rsidRPr="00384EB5" w:rsidRDefault="00C9247C" w:rsidP="00384EB5">
      <w:pPr>
        <w:spacing w:after="0" w:line="240" w:lineRule="auto"/>
        <w:ind w:firstLine="709"/>
        <w:jc w:val="both"/>
        <w:rPr>
          <w:rFonts w:ascii="Arial" w:hAnsi="Arial" w:cs="Arial"/>
          <w:sz w:val="24"/>
          <w:szCs w:val="24"/>
        </w:rPr>
      </w:pPr>
      <w:r w:rsidRPr="00384EB5">
        <w:rPr>
          <w:rFonts w:ascii="Arial" w:hAnsi="Arial" w:cs="Arial"/>
          <w:sz w:val="24"/>
          <w:szCs w:val="24"/>
        </w:rPr>
        <w:t>образования город Донской                                                           В.Ф. Жариков</w:t>
      </w:r>
    </w:p>
    <w:p w:rsidR="00C9247C" w:rsidRDefault="00C9247C" w:rsidP="00384EB5">
      <w:pPr>
        <w:ind w:left="4956" w:firstLine="708"/>
        <w:rPr>
          <w:rFonts w:ascii="Arial" w:hAnsi="Arial" w:cs="Arial"/>
        </w:rPr>
      </w:pPr>
    </w:p>
    <w:p w:rsidR="00C9247C" w:rsidRDefault="00C9247C" w:rsidP="00984A37">
      <w:pPr>
        <w:autoSpaceDE w:val="0"/>
        <w:autoSpaceDN w:val="0"/>
        <w:adjustRightInd w:val="0"/>
        <w:spacing w:after="0" w:line="240" w:lineRule="auto"/>
        <w:ind w:left="4248" w:firstLine="708"/>
        <w:rPr>
          <w:rFonts w:ascii="Arial" w:hAnsi="Arial" w:cs="Arial"/>
          <w:sz w:val="24"/>
          <w:szCs w:val="24"/>
        </w:rPr>
      </w:pPr>
    </w:p>
    <w:p w:rsidR="00C9247C" w:rsidRDefault="00C9247C" w:rsidP="00984A37">
      <w:pPr>
        <w:autoSpaceDE w:val="0"/>
        <w:autoSpaceDN w:val="0"/>
        <w:adjustRightInd w:val="0"/>
        <w:spacing w:after="0" w:line="240" w:lineRule="auto"/>
        <w:ind w:left="4248" w:firstLine="708"/>
        <w:rPr>
          <w:rFonts w:ascii="Arial" w:hAnsi="Arial" w:cs="Arial"/>
          <w:sz w:val="24"/>
          <w:szCs w:val="24"/>
        </w:rPr>
      </w:pPr>
    </w:p>
    <w:p w:rsidR="00C9247C" w:rsidRDefault="00C9247C" w:rsidP="00984A37">
      <w:pPr>
        <w:autoSpaceDE w:val="0"/>
        <w:autoSpaceDN w:val="0"/>
        <w:adjustRightInd w:val="0"/>
        <w:spacing w:after="0" w:line="240" w:lineRule="auto"/>
        <w:ind w:left="4248" w:firstLine="708"/>
        <w:rPr>
          <w:rFonts w:ascii="Arial" w:hAnsi="Arial" w:cs="Arial"/>
          <w:sz w:val="24"/>
          <w:szCs w:val="24"/>
        </w:rPr>
      </w:pPr>
    </w:p>
    <w:p w:rsidR="00C9247C" w:rsidRPr="00984A37" w:rsidRDefault="00C9247C" w:rsidP="00984A37">
      <w:pPr>
        <w:autoSpaceDE w:val="0"/>
        <w:autoSpaceDN w:val="0"/>
        <w:adjustRightInd w:val="0"/>
        <w:spacing w:after="0" w:line="240" w:lineRule="auto"/>
        <w:ind w:left="4248" w:firstLine="708"/>
        <w:rPr>
          <w:rFonts w:ascii="Arial" w:hAnsi="Arial" w:cs="Arial"/>
          <w:sz w:val="24"/>
          <w:szCs w:val="24"/>
        </w:rPr>
      </w:pPr>
      <w:r w:rsidRPr="00984A37">
        <w:rPr>
          <w:rFonts w:ascii="Arial" w:hAnsi="Arial" w:cs="Arial"/>
          <w:sz w:val="24"/>
          <w:szCs w:val="24"/>
        </w:rPr>
        <w:t>Приложение</w:t>
      </w:r>
    </w:p>
    <w:p w:rsidR="00C9247C" w:rsidRPr="00940FA9" w:rsidRDefault="00C9247C" w:rsidP="00984A37">
      <w:pPr>
        <w:autoSpaceDE w:val="0"/>
        <w:autoSpaceDN w:val="0"/>
        <w:adjustRightInd w:val="0"/>
        <w:spacing w:after="0" w:line="240" w:lineRule="auto"/>
        <w:ind w:left="4248" w:firstLine="708"/>
        <w:rPr>
          <w:rFonts w:ascii="Arial" w:hAnsi="Arial" w:cs="Arial"/>
          <w:sz w:val="24"/>
          <w:szCs w:val="24"/>
        </w:rPr>
      </w:pPr>
      <w:r w:rsidRPr="00984A37">
        <w:rPr>
          <w:rFonts w:ascii="Arial" w:hAnsi="Arial" w:cs="Arial"/>
          <w:sz w:val="24"/>
          <w:szCs w:val="24"/>
        </w:rPr>
        <w:t xml:space="preserve">к решению Собрания </w:t>
      </w:r>
      <w:r w:rsidRPr="00940FA9">
        <w:rPr>
          <w:rFonts w:ascii="Arial" w:hAnsi="Arial" w:cs="Arial"/>
          <w:sz w:val="24"/>
          <w:szCs w:val="24"/>
        </w:rPr>
        <w:t xml:space="preserve">депутатов </w:t>
      </w:r>
    </w:p>
    <w:p w:rsidR="00C9247C" w:rsidRPr="00984A37" w:rsidRDefault="00C9247C" w:rsidP="00984A37">
      <w:pPr>
        <w:autoSpaceDE w:val="0"/>
        <w:autoSpaceDN w:val="0"/>
        <w:adjustRightInd w:val="0"/>
        <w:spacing w:after="0" w:line="240" w:lineRule="auto"/>
        <w:ind w:left="4248" w:firstLine="708"/>
        <w:rPr>
          <w:rFonts w:ascii="Arial" w:hAnsi="Arial" w:cs="Arial"/>
          <w:sz w:val="24"/>
          <w:szCs w:val="24"/>
        </w:rPr>
      </w:pPr>
      <w:r w:rsidRPr="00984A37">
        <w:rPr>
          <w:rFonts w:ascii="Arial" w:hAnsi="Arial" w:cs="Arial"/>
          <w:sz w:val="24"/>
          <w:szCs w:val="24"/>
        </w:rPr>
        <w:t>муниципального образования</w:t>
      </w:r>
    </w:p>
    <w:p w:rsidR="00C9247C" w:rsidRPr="00984A37" w:rsidRDefault="00C9247C" w:rsidP="00984A37">
      <w:pPr>
        <w:autoSpaceDE w:val="0"/>
        <w:autoSpaceDN w:val="0"/>
        <w:adjustRightInd w:val="0"/>
        <w:spacing w:after="0" w:line="240" w:lineRule="auto"/>
        <w:ind w:left="4248" w:firstLine="708"/>
        <w:rPr>
          <w:rFonts w:ascii="Arial" w:hAnsi="Arial" w:cs="Arial"/>
          <w:sz w:val="24"/>
          <w:szCs w:val="24"/>
        </w:rPr>
      </w:pPr>
      <w:r w:rsidRPr="00940FA9">
        <w:rPr>
          <w:rFonts w:ascii="Arial" w:hAnsi="Arial" w:cs="Arial"/>
          <w:sz w:val="24"/>
          <w:szCs w:val="24"/>
        </w:rPr>
        <w:t xml:space="preserve">город Донской </w:t>
      </w:r>
    </w:p>
    <w:p w:rsidR="00C9247C" w:rsidRPr="00984A37" w:rsidRDefault="00C9247C" w:rsidP="00984A37">
      <w:pPr>
        <w:autoSpaceDE w:val="0"/>
        <w:autoSpaceDN w:val="0"/>
        <w:adjustRightInd w:val="0"/>
        <w:spacing w:after="0" w:line="240" w:lineRule="auto"/>
        <w:ind w:left="4248" w:firstLine="708"/>
        <w:rPr>
          <w:rFonts w:ascii="Arial" w:hAnsi="Arial" w:cs="Arial"/>
          <w:sz w:val="24"/>
          <w:szCs w:val="24"/>
        </w:rPr>
      </w:pPr>
      <w:r w:rsidRPr="00984A37">
        <w:rPr>
          <w:rFonts w:ascii="Arial" w:hAnsi="Arial" w:cs="Arial"/>
          <w:sz w:val="24"/>
          <w:szCs w:val="24"/>
        </w:rPr>
        <w:t xml:space="preserve">от </w:t>
      </w:r>
      <w:r>
        <w:rPr>
          <w:rFonts w:ascii="Arial" w:hAnsi="Arial" w:cs="Arial"/>
          <w:sz w:val="24"/>
          <w:szCs w:val="24"/>
        </w:rPr>
        <w:t>27</w:t>
      </w:r>
      <w:r w:rsidRPr="00940FA9">
        <w:rPr>
          <w:rFonts w:ascii="Arial" w:hAnsi="Arial" w:cs="Arial"/>
          <w:sz w:val="24"/>
          <w:szCs w:val="24"/>
        </w:rPr>
        <w:t xml:space="preserve"> сентября </w:t>
      </w:r>
      <w:r w:rsidRPr="00984A37">
        <w:rPr>
          <w:rFonts w:ascii="Arial" w:hAnsi="Arial" w:cs="Arial"/>
          <w:sz w:val="24"/>
          <w:szCs w:val="24"/>
        </w:rPr>
        <w:t>201</w:t>
      </w:r>
      <w:r w:rsidRPr="00940FA9">
        <w:rPr>
          <w:rFonts w:ascii="Arial" w:hAnsi="Arial" w:cs="Arial"/>
          <w:sz w:val="24"/>
          <w:szCs w:val="24"/>
        </w:rPr>
        <w:t>2</w:t>
      </w:r>
      <w:r>
        <w:rPr>
          <w:rFonts w:ascii="Arial" w:hAnsi="Arial" w:cs="Arial"/>
          <w:sz w:val="24"/>
          <w:szCs w:val="24"/>
        </w:rPr>
        <w:t xml:space="preserve"> года</w:t>
      </w:r>
      <w:r w:rsidRPr="00984A37">
        <w:rPr>
          <w:rFonts w:ascii="Arial" w:hAnsi="Arial" w:cs="Arial"/>
          <w:sz w:val="24"/>
          <w:szCs w:val="24"/>
        </w:rPr>
        <w:t xml:space="preserve"> N</w:t>
      </w:r>
      <w:r w:rsidRPr="00940FA9">
        <w:rPr>
          <w:rFonts w:ascii="Arial" w:hAnsi="Arial" w:cs="Arial"/>
          <w:sz w:val="24"/>
          <w:szCs w:val="24"/>
        </w:rPr>
        <w:t xml:space="preserve"> </w:t>
      </w:r>
      <w:r>
        <w:rPr>
          <w:rFonts w:ascii="Arial" w:hAnsi="Arial" w:cs="Arial"/>
          <w:sz w:val="24"/>
          <w:szCs w:val="24"/>
        </w:rPr>
        <w:t>36-4</w:t>
      </w:r>
      <w:r w:rsidRPr="00940FA9">
        <w:rPr>
          <w:rFonts w:ascii="Arial" w:hAnsi="Arial" w:cs="Arial"/>
          <w:sz w:val="24"/>
          <w:szCs w:val="24"/>
        </w:rPr>
        <w:t xml:space="preserve"> </w:t>
      </w:r>
    </w:p>
    <w:p w:rsidR="00C9247C" w:rsidRDefault="00C9247C" w:rsidP="00984A37">
      <w:pPr>
        <w:autoSpaceDE w:val="0"/>
        <w:autoSpaceDN w:val="0"/>
        <w:adjustRightInd w:val="0"/>
        <w:spacing w:after="0" w:line="240" w:lineRule="auto"/>
        <w:jc w:val="center"/>
        <w:rPr>
          <w:rFonts w:ascii="Arial" w:hAnsi="Arial" w:cs="Arial"/>
          <w:b/>
          <w:bCs/>
          <w:sz w:val="26"/>
          <w:szCs w:val="26"/>
        </w:rPr>
      </w:pPr>
    </w:p>
    <w:p w:rsidR="00C9247C" w:rsidRDefault="00C9247C" w:rsidP="00984A37">
      <w:pPr>
        <w:autoSpaceDE w:val="0"/>
        <w:autoSpaceDN w:val="0"/>
        <w:adjustRightInd w:val="0"/>
        <w:spacing w:after="0" w:line="240" w:lineRule="auto"/>
        <w:jc w:val="center"/>
        <w:rPr>
          <w:rFonts w:ascii="Arial" w:hAnsi="Arial" w:cs="Arial"/>
          <w:b/>
          <w:bCs/>
          <w:sz w:val="26"/>
          <w:szCs w:val="26"/>
        </w:rPr>
      </w:pPr>
    </w:p>
    <w:p w:rsidR="00C9247C" w:rsidRPr="00984A37" w:rsidRDefault="00C9247C" w:rsidP="00984A37">
      <w:pPr>
        <w:autoSpaceDE w:val="0"/>
        <w:autoSpaceDN w:val="0"/>
        <w:adjustRightInd w:val="0"/>
        <w:spacing w:after="0" w:line="240" w:lineRule="auto"/>
        <w:jc w:val="center"/>
        <w:rPr>
          <w:rFonts w:ascii="Arial" w:hAnsi="Arial" w:cs="Arial"/>
          <w:b/>
          <w:bCs/>
          <w:sz w:val="26"/>
          <w:szCs w:val="26"/>
        </w:rPr>
      </w:pPr>
      <w:r w:rsidRPr="00984A37">
        <w:rPr>
          <w:rFonts w:ascii="Arial" w:hAnsi="Arial" w:cs="Arial"/>
          <w:b/>
          <w:bCs/>
          <w:sz w:val="26"/>
          <w:szCs w:val="26"/>
        </w:rPr>
        <w:t>П</w:t>
      </w:r>
      <w:r>
        <w:rPr>
          <w:rFonts w:ascii="Arial" w:hAnsi="Arial" w:cs="Arial"/>
          <w:b/>
          <w:bCs/>
          <w:sz w:val="26"/>
          <w:szCs w:val="26"/>
        </w:rPr>
        <w:t>оложение</w:t>
      </w:r>
    </w:p>
    <w:p w:rsidR="00C9247C" w:rsidRDefault="00C9247C" w:rsidP="00984A37">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о порядке списания муниципального имущества</w:t>
      </w:r>
    </w:p>
    <w:p w:rsidR="00C9247C" w:rsidRPr="00984A37" w:rsidRDefault="00C9247C" w:rsidP="00984A37">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муниципального образования </w:t>
      </w:r>
      <w:r w:rsidRPr="00984A37">
        <w:rPr>
          <w:rFonts w:ascii="Arial" w:hAnsi="Arial" w:cs="Arial"/>
          <w:b/>
          <w:bCs/>
          <w:sz w:val="26"/>
          <w:szCs w:val="26"/>
        </w:rPr>
        <w:t>город Донской</w:t>
      </w:r>
    </w:p>
    <w:p w:rsidR="00C9247C" w:rsidRPr="00984A37" w:rsidRDefault="00C9247C" w:rsidP="00984A37">
      <w:pPr>
        <w:autoSpaceDE w:val="0"/>
        <w:autoSpaceDN w:val="0"/>
        <w:adjustRightInd w:val="0"/>
        <w:spacing w:after="0" w:line="240" w:lineRule="auto"/>
        <w:ind w:firstLine="540"/>
        <w:jc w:val="both"/>
        <w:rPr>
          <w:rFonts w:ascii="Arial" w:hAnsi="Arial" w:cs="Arial"/>
          <w:sz w:val="20"/>
          <w:szCs w:val="20"/>
        </w:rPr>
      </w:pPr>
    </w:p>
    <w:p w:rsidR="00C9247C" w:rsidRDefault="00C9247C" w:rsidP="00984A37">
      <w:pPr>
        <w:autoSpaceDE w:val="0"/>
        <w:autoSpaceDN w:val="0"/>
        <w:adjustRightInd w:val="0"/>
        <w:spacing w:after="0" w:line="240" w:lineRule="auto"/>
        <w:ind w:firstLine="540"/>
        <w:jc w:val="both"/>
        <w:rPr>
          <w:rFonts w:ascii="Arial" w:hAnsi="Arial" w:cs="Arial"/>
          <w:sz w:val="24"/>
          <w:szCs w:val="24"/>
        </w:rPr>
      </w:pPr>
    </w:p>
    <w:p w:rsidR="00C9247C" w:rsidRPr="00984A37" w:rsidRDefault="00C9247C" w:rsidP="00984A37">
      <w:pPr>
        <w:autoSpaceDE w:val="0"/>
        <w:autoSpaceDN w:val="0"/>
        <w:adjustRightInd w:val="0"/>
        <w:spacing w:after="0" w:line="240" w:lineRule="auto"/>
        <w:jc w:val="center"/>
        <w:rPr>
          <w:rFonts w:ascii="Arial" w:hAnsi="Arial" w:cs="Arial"/>
          <w:b/>
          <w:bCs/>
          <w:sz w:val="26"/>
          <w:szCs w:val="26"/>
        </w:rPr>
      </w:pPr>
      <w:r w:rsidRPr="00984A37">
        <w:rPr>
          <w:rFonts w:ascii="Arial" w:hAnsi="Arial" w:cs="Arial"/>
          <w:b/>
          <w:bCs/>
          <w:sz w:val="26"/>
          <w:szCs w:val="26"/>
        </w:rPr>
        <w:t>1. Общие положения</w:t>
      </w:r>
    </w:p>
    <w:p w:rsidR="00C9247C" w:rsidRPr="00984A37" w:rsidRDefault="00C9247C" w:rsidP="00984A37">
      <w:pPr>
        <w:autoSpaceDE w:val="0"/>
        <w:autoSpaceDN w:val="0"/>
        <w:adjustRightInd w:val="0"/>
        <w:spacing w:after="0" w:line="240" w:lineRule="auto"/>
        <w:ind w:firstLine="540"/>
        <w:jc w:val="both"/>
        <w:rPr>
          <w:rFonts w:ascii="Arial" w:hAnsi="Arial" w:cs="Arial"/>
          <w:sz w:val="24"/>
          <w:szCs w:val="24"/>
        </w:rPr>
      </w:pPr>
    </w:p>
    <w:p w:rsidR="00C9247C" w:rsidRPr="00964B1B" w:rsidRDefault="00C9247C" w:rsidP="00EE5E6A">
      <w:pPr>
        <w:autoSpaceDE w:val="0"/>
        <w:autoSpaceDN w:val="0"/>
        <w:adjustRightInd w:val="0"/>
        <w:spacing w:after="0" w:line="240" w:lineRule="auto"/>
        <w:ind w:firstLine="709"/>
        <w:jc w:val="both"/>
        <w:rPr>
          <w:rFonts w:ascii="Arial" w:hAnsi="Arial" w:cs="Arial"/>
          <w:sz w:val="24"/>
          <w:szCs w:val="24"/>
        </w:rPr>
      </w:pPr>
      <w:r w:rsidRPr="00940FA9">
        <w:rPr>
          <w:rFonts w:ascii="Arial" w:hAnsi="Arial" w:cs="Arial"/>
          <w:sz w:val="24"/>
          <w:szCs w:val="24"/>
        </w:rPr>
        <w:t xml:space="preserve">1. </w:t>
      </w:r>
      <w:r w:rsidRPr="00984A37">
        <w:rPr>
          <w:rFonts w:ascii="Arial" w:hAnsi="Arial" w:cs="Arial"/>
          <w:sz w:val="24"/>
          <w:szCs w:val="24"/>
        </w:rPr>
        <w:t xml:space="preserve">Настоящее Положение о порядке списания муниципального имущества муниципального образования </w:t>
      </w:r>
      <w:r w:rsidRPr="00940FA9">
        <w:rPr>
          <w:rFonts w:ascii="Arial" w:hAnsi="Arial" w:cs="Arial"/>
          <w:sz w:val="24"/>
          <w:szCs w:val="24"/>
        </w:rPr>
        <w:t xml:space="preserve">город Донской </w:t>
      </w:r>
      <w:r w:rsidRPr="00984A37">
        <w:rPr>
          <w:rFonts w:ascii="Arial" w:hAnsi="Arial" w:cs="Arial"/>
          <w:sz w:val="24"/>
          <w:szCs w:val="24"/>
        </w:rPr>
        <w:t xml:space="preserve">(далее - Положение) разработано в соответствии с Гражданским </w:t>
      </w:r>
      <w:hyperlink r:id="rId5" w:history="1">
        <w:r w:rsidRPr="00984A37">
          <w:rPr>
            <w:rFonts w:ascii="Arial" w:hAnsi="Arial" w:cs="Arial"/>
            <w:sz w:val="24"/>
            <w:szCs w:val="24"/>
          </w:rPr>
          <w:t>кодексом</w:t>
        </w:r>
      </w:hyperlink>
      <w:r w:rsidRPr="00984A37">
        <w:rPr>
          <w:rFonts w:ascii="Arial" w:hAnsi="Arial" w:cs="Arial"/>
          <w:sz w:val="24"/>
          <w:szCs w:val="24"/>
        </w:rPr>
        <w:t xml:space="preserve"> Российской Федерации,</w:t>
      </w:r>
      <w:r>
        <w:rPr>
          <w:rFonts w:ascii="Arial" w:hAnsi="Arial" w:cs="Arial"/>
          <w:sz w:val="24"/>
          <w:szCs w:val="24"/>
        </w:rPr>
        <w:t xml:space="preserve"> </w:t>
      </w:r>
      <w:r w:rsidRPr="00384EB5">
        <w:rPr>
          <w:rFonts w:ascii="Arial" w:hAnsi="Arial" w:cs="Arial"/>
          <w:sz w:val="24"/>
          <w:szCs w:val="24"/>
        </w:rPr>
        <w:t>Федеральным законом РФ от 06.10.2003 № 131-ФЗ «Об общих принципах организации местного самоуправления в Российской Федерации</w:t>
      </w:r>
      <w:r w:rsidRPr="00964B1B">
        <w:rPr>
          <w:rFonts w:ascii="Arial" w:hAnsi="Arial" w:cs="Arial"/>
          <w:sz w:val="24"/>
          <w:szCs w:val="24"/>
        </w:rPr>
        <w:t xml:space="preserve">», Федеральным </w:t>
      </w:r>
      <w:hyperlink r:id="rId6" w:history="1">
        <w:r w:rsidRPr="00964B1B">
          <w:rPr>
            <w:rFonts w:ascii="Arial" w:hAnsi="Arial" w:cs="Arial"/>
            <w:sz w:val="24"/>
            <w:szCs w:val="24"/>
          </w:rPr>
          <w:t>законом</w:t>
        </w:r>
      </w:hyperlink>
      <w:r w:rsidRPr="00964B1B">
        <w:rPr>
          <w:rFonts w:ascii="Arial" w:hAnsi="Arial" w:cs="Arial"/>
          <w:sz w:val="24"/>
          <w:szCs w:val="24"/>
        </w:rPr>
        <w:t xml:space="preserve"> от 21.11.1996 N 129-ФЗ «О бухгалтерском учете».</w:t>
      </w:r>
    </w:p>
    <w:p w:rsidR="00C9247C" w:rsidRDefault="00C9247C" w:rsidP="00EE5E6A">
      <w:pPr>
        <w:autoSpaceDE w:val="0"/>
        <w:autoSpaceDN w:val="0"/>
        <w:adjustRightInd w:val="0"/>
        <w:spacing w:after="0" w:line="240" w:lineRule="auto"/>
        <w:ind w:firstLine="709"/>
        <w:jc w:val="both"/>
        <w:rPr>
          <w:rFonts w:ascii="Arial" w:hAnsi="Arial" w:cs="Arial"/>
          <w:sz w:val="24"/>
          <w:szCs w:val="24"/>
        </w:rPr>
      </w:pPr>
      <w:r w:rsidRPr="000F7A31">
        <w:rPr>
          <w:rFonts w:ascii="Arial" w:hAnsi="Arial" w:cs="Arial"/>
          <w:sz w:val="24"/>
          <w:szCs w:val="24"/>
        </w:rPr>
        <w:t xml:space="preserve">Положение определяет </w:t>
      </w:r>
      <w:r>
        <w:rPr>
          <w:rFonts w:ascii="Arial" w:hAnsi="Arial" w:cs="Arial"/>
          <w:sz w:val="24"/>
          <w:szCs w:val="24"/>
        </w:rPr>
        <w:t xml:space="preserve">порядок </w:t>
      </w:r>
      <w:r w:rsidRPr="000F7A31">
        <w:rPr>
          <w:rFonts w:ascii="Arial" w:hAnsi="Arial" w:cs="Arial"/>
          <w:sz w:val="24"/>
          <w:szCs w:val="24"/>
        </w:rPr>
        <w:t xml:space="preserve">списания движимого и недвижимого имущества, находящегося в </w:t>
      </w:r>
      <w:r>
        <w:rPr>
          <w:rFonts w:ascii="Arial" w:hAnsi="Arial" w:cs="Arial"/>
          <w:sz w:val="24"/>
          <w:szCs w:val="24"/>
        </w:rPr>
        <w:t xml:space="preserve">муниципальной собственности муниципального образования город Донской (далее – муниципальное образование) </w:t>
      </w:r>
      <w:r w:rsidRPr="000F7A31">
        <w:rPr>
          <w:rFonts w:ascii="Arial" w:hAnsi="Arial" w:cs="Arial"/>
          <w:sz w:val="24"/>
          <w:szCs w:val="24"/>
        </w:rPr>
        <w:t xml:space="preserve">и закрепленного на праве хозяйственного ведения за </w:t>
      </w:r>
      <w:r>
        <w:rPr>
          <w:rFonts w:ascii="Arial" w:hAnsi="Arial" w:cs="Arial"/>
          <w:sz w:val="24"/>
          <w:szCs w:val="24"/>
        </w:rPr>
        <w:t xml:space="preserve">муниципальными </w:t>
      </w:r>
      <w:r w:rsidRPr="000F7A31">
        <w:rPr>
          <w:rFonts w:ascii="Arial" w:hAnsi="Arial" w:cs="Arial"/>
          <w:sz w:val="24"/>
          <w:szCs w:val="24"/>
        </w:rPr>
        <w:t xml:space="preserve">унитарными предприятиями или на праве оперативного управления за </w:t>
      </w:r>
      <w:r>
        <w:rPr>
          <w:rFonts w:ascii="Arial" w:hAnsi="Arial" w:cs="Arial"/>
          <w:sz w:val="24"/>
          <w:szCs w:val="24"/>
        </w:rPr>
        <w:t xml:space="preserve">муниципальными </w:t>
      </w:r>
      <w:r w:rsidRPr="000F7A31">
        <w:rPr>
          <w:rFonts w:ascii="Arial" w:hAnsi="Arial" w:cs="Arial"/>
          <w:sz w:val="24"/>
          <w:szCs w:val="24"/>
        </w:rPr>
        <w:t>казенными предприятиями, учреждениями</w:t>
      </w:r>
      <w:r>
        <w:rPr>
          <w:rFonts w:ascii="Arial" w:hAnsi="Arial" w:cs="Arial"/>
          <w:sz w:val="24"/>
          <w:szCs w:val="24"/>
        </w:rPr>
        <w:t xml:space="preserve">. </w:t>
      </w:r>
    </w:p>
    <w:p w:rsidR="00C9247C" w:rsidRPr="00984A37" w:rsidRDefault="00C9247C" w:rsidP="00940FA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 </w:t>
      </w:r>
      <w:r w:rsidRPr="00984A37">
        <w:rPr>
          <w:rFonts w:ascii="Arial" w:hAnsi="Arial" w:cs="Arial"/>
          <w:sz w:val="24"/>
          <w:szCs w:val="24"/>
        </w:rPr>
        <w:t>Действие настоящего Положения распространяется на объекты муниципального имущества, являющиеся муниципальной собственностью:</w:t>
      </w:r>
    </w:p>
    <w:p w:rsidR="00C9247C" w:rsidRPr="00984A37" w:rsidRDefault="00C9247C" w:rsidP="00940FA9">
      <w:pPr>
        <w:autoSpaceDE w:val="0"/>
        <w:autoSpaceDN w:val="0"/>
        <w:adjustRightInd w:val="0"/>
        <w:spacing w:after="0" w:line="240" w:lineRule="auto"/>
        <w:ind w:firstLine="709"/>
        <w:jc w:val="both"/>
        <w:rPr>
          <w:rFonts w:ascii="Arial" w:hAnsi="Arial" w:cs="Arial"/>
          <w:sz w:val="24"/>
          <w:szCs w:val="24"/>
        </w:rPr>
      </w:pPr>
      <w:r w:rsidRPr="00984A37">
        <w:rPr>
          <w:rFonts w:ascii="Arial" w:hAnsi="Arial" w:cs="Arial"/>
          <w:sz w:val="24"/>
          <w:szCs w:val="24"/>
        </w:rPr>
        <w:t>принятые к бухгалтерскому учету и закрепленные на праве хозяйственного ведения за муниципальными унитарными предприятиями (далее - предприятия);</w:t>
      </w:r>
    </w:p>
    <w:p w:rsidR="00C9247C" w:rsidRPr="00984A37" w:rsidRDefault="00C9247C" w:rsidP="00940FA9">
      <w:pPr>
        <w:autoSpaceDE w:val="0"/>
        <w:autoSpaceDN w:val="0"/>
        <w:adjustRightInd w:val="0"/>
        <w:spacing w:after="0" w:line="240" w:lineRule="auto"/>
        <w:ind w:firstLine="709"/>
        <w:jc w:val="both"/>
        <w:rPr>
          <w:rFonts w:ascii="Arial" w:hAnsi="Arial" w:cs="Arial"/>
          <w:sz w:val="24"/>
          <w:szCs w:val="24"/>
        </w:rPr>
      </w:pPr>
      <w:r w:rsidRPr="00984A37">
        <w:rPr>
          <w:rFonts w:ascii="Arial" w:hAnsi="Arial" w:cs="Arial"/>
          <w:sz w:val="24"/>
          <w:szCs w:val="24"/>
        </w:rPr>
        <w:t>принятые к бухгалтерскому учету и закрепленные на праве оперативного управления за муниципальными учреждениями (далее - учреждения);</w:t>
      </w:r>
    </w:p>
    <w:p w:rsidR="00C9247C" w:rsidRPr="00984A37" w:rsidRDefault="00C9247C" w:rsidP="00940FA9">
      <w:pPr>
        <w:autoSpaceDE w:val="0"/>
        <w:autoSpaceDN w:val="0"/>
        <w:adjustRightInd w:val="0"/>
        <w:spacing w:after="0" w:line="240" w:lineRule="auto"/>
        <w:ind w:firstLine="709"/>
        <w:jc w:val="both"/>
        <w:rPr>
          <w:rFonts w:ascii="Arial" w:hAnsi="Arial" w:cs="Arial"/>
          <w:sz w:val="24"/>
          <w:szCs w:val="24"/>
        </w:rPr>
      </w:pPr>
      <w:r w:rsidRPr="00984A37">
        <w:rPr>
          <w:rFonts w:ascii="Arial" w:hAnsi="Arial" w:cs="Arial"/>
          <w:sz w:val="24"/>
          <w:szCs w:val="24"/>
        </w:rPr>
        <w:t>учитываемые в муниципальной казне муниципального образования, в т.ч. переданные организациям различных форм собственности (далее - организации) по договорам аренды, безвозмездного пользования или иным основаниям.</w:t>
      </w:r>
    </w:p>
    <w:p w:rsidR="00C9247C" w:rsidRPr="000F7A31" w:rsidRDefault="00C9247C" w:rsidP="008914A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w:t>
      </w:r>
      <w:r w:rsidRPr="000F7A31">
        <w:rPr>
          <w:rFonts w:ascii="Arial" w:hAnsi="Arial" w:cs="Arial"/>
          <w:sz w:val="24"/>
          <w:szCs w:val="24"/>
        </w:rPr>
        <w:t xml:space="preserve">В настоящем Положении под списанием </w:t>
      </w:r>
      <w:r>
        <w:rPr>
          <w:rFonts w:ascii="Arial" w:hAnsi="Arial" w:cs="Arial"/>
          <w:sz w:val="24"/>
          <w:szCs w:val="24"/>
        </w:rPr>
        <w:t xml:space="preserve">муниципального </w:t>
      </w:r>
      <w:r w:rsidRPr="000F7A31">
        <w:rPr>
          <w:rFonts w:ascii="Arial" w:hAnsi="Arial" w:cs="Arial"/>
          <w:sz w:val="24"/>
          <w:szCs w:val="24"/>
        </w:rPr>
        <w:t>имущества понимается комплекс действий, связанных с признанием</w:t>
      </w:r>
      <w:r>
        <w:rPr>
          <w:rFonts w:ascii="Arial" w:hAnsi="Arial" w:cs="Arial"/>
          <w:sz w:val="24"/>
          <w:szCs w:val="24"/>
        </w:rPr>
        <w:t xml:space="preserve"> муниципального </w:t>
      </w:r>
      <w:r w:rsidRPr="000F7A31">
        <w:rPr>
          <w:rFonts w:ascii="Arial" w:hAnsi="Arial" w:cs="Arial"/>
          <w:sz w:val="24"/>
          <w:szCs w:val="24"/>
        </w:rPr>
        <w:t>имущества непригодным для дальнейшего использования по целевому назначению и (или) распоряжению вследствие полной или частичной утраты потребительских свойств, в том числе физического или морального износа, либо выбывшим из владения, пользования и распоряжения вследствие гибели или уничтожения, а также с невозможностью установления его местонахождения.</w:t>
      </w:r>
    </w:p>
    <w:p w:rsidR="00C9247C" w:rsidRDefault="00C9247C" w:rsidP="00940FA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 </w:t>
      </w:r>
      <w:r w:rsidRPr="00984A37">
        <w:rPr>
          <w:rFonts w:ascii="Arial" w:hAnsi="Arial" w:cs="Arial"/>
          <w:sz w:val="24"/>
          <w:szCs w:val="24"/>
        </w:rPr>
        <w:t>Отдельно стоящие здания, пристройки или сооружения списываются и исключаются из реестра</w:t>
      </w:r>
      <w:r>
        <w:rPr>
          <w:rFonts w:ascii="Arial" w:hAnsi="Arial" w:cs="Arial"/>
          <w:sz w:val="24"/>
          <w:szCs w:val="24"/>
        </w:rPr>
        <w:t xml:space="preserve"> муниципальной собственности </w:t>
      </w:r>
      <w:r w:rsidRPr="00984A37">
        <w:rPr>
          <w:rFonts w:ascii="Arial" w:hAnsi="Arial" w:cs="Arial"/>
          <w:sz w:val="24"/>
          <w:szCs w:val="24"/>
        </w:rPr>
        <w:t>постановлением администрации</w:t>
      </w:r>
      <w:r>
        <w:rPr>
          <w:rFonts w:ascii="Arial" w:hAnsi="Arial" w:cs="Arial"/>
          <w:sz w:val="24"/>
          <w:szCs w:val="24"/>
        </w:rPr>
        <w:t xml:space="preserve"> муниципального образования (далее – Администрация) </w:t>
      </w:r>
      <w:r w:rsidRPr="00984A37">
        <w:rPr>
          <w:rFonts w:ascii="Arial" w:hAnsi="Arial" w:cs="Arial"/>
          <w:sz w:val="24"/>
          <w:szCs w:val="24"/>
        </w:rPr>
        <w:t>на основании акта о списании согласно обращению балансодержателя или пользователя</w:t>
      </w:r>
      <w:r>
        <w:rPr>
          <w:rFonts w:ascii="Arial" w:hAnsi="Arial" w:cs="Arial"/>
          <w:sz w:val="24"/>
          <w:szCs w:val="24"/>
        </w:rPr>
        <w:t xml:space="preserve">. </w:t>
      </w:r>
      <w:r w:rsidRPr="00984A37">
        <w:rPr>
          <w:rFonts w:ascii="Arial" w:hAnsi="Arial" w:cs="Arial"/>
          <w:sz w:val="24"/>
          <w:szCs w:val="24"/>
        </w:rPr>
        <w:t xml:space="preserve"> </w:t>
      </w:r>
    </w:p>
    <w:p w:rsidR="00C9247C" w:rsidRPr="00984A37" w:rsidRDefault="00C9247C" w:rsidP="00940FA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 </w:t>
      </w:r>
      <w:r w:rsidRPr="00984A37">
        <w:rPr>
          <w:rFonts w:ascii="Arial" w:hAnsi="Arial" w:cs="Arial"/>
          <w:sz w:val="24"/>
          <w:szCs w:val="24"/>
        </w:rPr>
        <w:t>Силовые машины, сложное оборудование, автомобильный транспорт списываются по предложению балансодержателя или пользователя на основании постановления администрации</w:t>
      </w:r>
      <w:r>
        <w:rPr>
          <w:rFonts w:ascii="Arial" w:hAnsi="Arial" w:cs="Arial"/>
          <w:sz w:val="24"/>
          <w:szCs w:val="24"/>
        </w:rPr>
        <w:t xml:space="preserve">. </w:t>
      </w:r>
    </w:p>
    <w:p w:rsidR="00C9247C" w:rsidRPr="00984A37" w:rsidRDefault="00C9247C" w:rsidP="00940FA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Т</w:t>
      </w:r>
      <w:r w:rsidRPr="00984A37">
        <w:rPr>
          <w:rFonts w:ascii="Arial" w:hAnsi="Arial" w:cs="Arial"/>
          <w:sz w:val="24"/>
          <w:szCs w:val="24"/>
        </w:rPr>
        <w:t>елевизионная техника, видеоаппаратура, аудиотехника, компьютерная техника, фото- и киноаппаратура, музыкальные инструменты, холодильники, стиральные машины, пылесосы, ковровые изделия и др. основные средства списываются на основании приказов руководителей муниципальных предприятий, учреждений, а также актов о списании объектов основных средств, согласованных с председателем Комитета</w:t>
      </w:r>
      <w:r>
        <w:rPr>
          <w:rFonts w:ascii="Arial" w:hAnsi="Arial" w:cs="Arial"/>
          <w:sz w:val="24"/>
          <w:szCs w:val="24"/>
        </w:rPr>
        <w:t xml:space="preserve"> экономического развития и имущественных отношений А</w:t>
      </w:r>
      <w:r w:rsidRPr="00984A37">
        <w:rPr>
          <w:rFonts w:ascii="Arial" w:hAnsi="Arial" w:cs="Arial"/>
          <w:sz w:val="24"/>
          <w:szCs w:val="24"/>
        </w:rPr>
        <w:t>дминистрации</w:t>
      </w:r>
      <w:r>
        <w:rPr>
          <w:rFonts w:ascii="Arial" w:hAnsi="Arial" w:cs="Arial"/>
          <w:sz w:val="24"/>
          <w:szCs w:val="24"/>
        </w:rPr>
        <w:t xml:space="preserve"> </w:t>
      </w:r>
      <w:r w:rsidRPr="00984A37">
        <w:rPr>
          <w:rFonts w:ascii="Arial" w:hAnsi="Arial" w:cs="Arial"/>
          <w:sz w:val="24"/>
          <w:szCs w:val="24"/>
        </w:rPr>
        <w:t>(далее - Комитет).</w:t>
      </w:r>
    </w:p>
    <w:p w:rsidR="00C9247C" w:rsidRPr="00984A37" w:rsidRDefault="00C9247C" w:rsidP="00940FA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 </w:t>
      </w:r>
      <w:r w:rsidRPr="00984A37">
        <w:rPr>
          <w:rFonts w:ascii="Arial" w:hAnsi="Arial" w:cs="Arial"/>
          <w:sz w:val="24"/>
          <w:szCs w:val="24"/>
        </w:rPr>
        <w:t>При списании муниципального имущества заключение о его непригодности к дальнейшему использованию, невозможности или нецелесообразности его восстановления (ремонта, реконструкции, модернизации) дают специализированные отраслевые технические службы организаций или специализированные организации.</w:t>
      </w:r>
    </w:p>
    <w:p w:rsidR="00C9247C" w:rsidRPr="00984A37" w:rsidRDefault="00C9247C" w:rsidP="00940FA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 </w:t>
      </w:r>
      <w:r w:rsidRPr="00984A37">
        <w:rPr>
          <w:rFonts w:ascii="Arial" w:hAnsi="Arial" w:cs="Arial"/>
          <w:sz w:val="24"/>
          <w:szCs w:val="24"/>
        </w:rPr>
        <w:t>Списание муниципального имущества инициируют руководители муниципальных предприятий, учреждений при наличии одного из следующих оснований:</w:t>
      </w:r>
    </w:p>
    <w:p w:rsidR="00C9247C" w:rsidRPr="00984A37" w:rsidRDefault="00C9247C" w:rsidP="00940FA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w:t>
      </w:r>
      <w:r w:rsidRPr="00984A37">
        <w:rPr>
          <w:rFonts w:ascii="Arial" w:hAnsi="Arial" w:cs="Arial"/>
          <w:sz w:val="24"/>
          <w:szCs w:val="24"/>
        </w:rPr>
        <w:t>) моральный, физический износ;</w:t>
      </w:r>
    </w:p>
    <w:p w:rsidR="00C9247C" w:rsidRPr="00984A37" w:rsidRDefault="00C9247C" w:rsidP="00940FA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w:t>
      </w:r>
      <w:r w:rsidRPr="00984A37">
        <w:rPr>
          <w:rFonts w:ascii="Arial" w:hAnsi="Arial" w:cs="Arial"/>
          <w:sz w:val="24"/>
          <w:szCs w:val="24"/>
        </w:rPr>
        <w:t>) непригодность к дальнейшей эксплуатации вследствие стихийных бедствий и иных чрезвычайных ситуаций;</w:t>
      </w:r>
    </w:p>
    <w:p w:rsidR="00C9247C" w:rsidRPr="00984A37" w:rsidRDefault="00C9247C" w:rsidP="00940FA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w:t>
      </w:r>
      <w:r w:rsidRPr="00984A37">
        <w:rPr>
          <w:rFonts w:ascii="Arial" w:hAnsi="Arial" w:cs="Arial"/>
          <w:sz w:val="24"/>
          <w:szCs w:val="24"/>
        </w:rPr>
        <w:t>) нецелесообразность его восстановления (ремонта, реконструкции, модернизации), подтвержденная соответствующим заключением или экспертизой;</w:t>
      </w:r>
    </w:p>
    <w:p w:rsidR="00C9247C" w:rsidRPr="00984A37" w:rsidRDefault="00C9247C" w:rsidP="00940FA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w:t>
      </w:r>
      <w:r w:rsidRPr="00984A37">
        <w:rPr>
          <w:rFonts w:ascii="Arial" w:hAnsi="Arial" w:cs="Arial"/>
          <w:sz w:val="24"/>
          <w:szCs w:val="24"/>
        </w:rPr>
        <w:t>) хищение или уничтожение имущества;</w:t>
      </w:r>
    </w:p>
    <w:p w:rsidR="00C9247C" w:rsidRPr="00984A37" w:rsidRDefault="00C9247C" w:rsidP="00940FA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w:t>
      </w:r>
      <w:r w:rsidRPr="00984A37">
        <w:rPr>
          <w:rFonts w:ascii="Arial" w:hAnsi="Arial" w:cs="Arial"/>
          <w:sz w:val="24"/>
          <w:szCs w:val="24"/>
        </w:rPr>
        <w:t>) ликвидация вследствие аварии.</w:t>
      </w:r>
    </w:p>
    <w:p w:rsidR="00C9247C" w:rsidRPr="00984A37" w:rsidRDefault="00C9247C" w:rsidP="00940FA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 </w:t>
      </w:r>
      <w:r w:rsidRPr="00984A37">
        <w:rPr>
          <w:rFonts w:ascii="Arial" w:hAnsi="Arial" w:cs="Arial"/>
          <w:sz w:val="24"/>
          <w:szCs w:val="24"/>
        </w:rPr>
        <w:t>Истечение нормативного срока полезного использования имущества или начисление по нему 100 процентов амортизации не является основанием для его списания, если по своему техническому состоянию или после ремонта оно может быть использовано для дальнейшей эксплуатации по прямому назначению.</w:t>
      </w:r>
    </w:p>
    <w:p w:rsidR="00C9247C" w:rsidRPr="00984A37" w:rsidRDefault="00C9247C" w:rsidP="00940FA9">
      <w:pPr>
        <w:autoSpaceDE w:val="0"/>
        <w:autoSpaceDN w:val="0"/>
        <w:adjustRightInd w:val="0"/>
        <w:spacing w:after="0" w:line="240" w:lineRule="auto"/>
        <w:ind w:firstLine="709"/>
        <w:jc w:val="both"/>
        <w:rPr>
          <w:rFonts w:ascii="Arial" w:hAnsi="Arial" w:cs="Arial"/>
          <w:sz w:val="24"/>
          <w:szCs w:val="24"/>
        </w:rPr>
      </w:pPr>
    </w:p>
    <w:p w:rsidR="00C9247C" w:rsidRPr="00984A37" w:rsidRDefault="00C9247C" w:rsidP="00EE5E6A">
      <w:pPr>
        <w:autoSpaceDE w:val="0"/>
        <w:autoSpaceDN w:val="0"/>
        <w:adjustRightInd w:val="0"/>
        <w:spacing w:after="0" w:line="240" w:lineRule="auto"/>
        <w:ind w:firstLine="709"/>
        <w:jc w:val="center"/>
        <w:rPr>
          <w:rFonts w:ascii="Arial" w:hAnsi="Arial" w:cs="Arial"/>
          <w:b/>
          <w:bCs/>
          <w:sz w:val="26"/>
          <w:szCs w:val="26"/>
        </w:rPr>
      </w:pPr>
      <w:r w:rsidRPr="00984A37">
        <w:rPr>
          <w:rFonts w:ascii="Arial" w:hAnsi="Arial" w:cs="Arial"/>
          <w:b/>
          <w:bCs/>
          <w:sz w:val="26"/>
          <w:szCs w:val="26"/>
        </w:rPr>
        <w:t>2. Порядок списания муниципального имущества</w:t>
      </w:r>
    </w:p>
    <w:p w:rsidR="00C9247C" w:rsidRPr="00984A37" w:rsidRDefault="00C9247C" w:rsidP="00984A37">
      <w:pPr>
        <w:autoSpaceDE w:val="0"/>
        <w:autoSpaceDN w:val="0"/>
        <w:adjustRightInd w:val="0"/>
        <w:spacing w:after="0" w:line="240" w:lineRule="auto"/>
        <w:ind w:firstLine="540"/>
        <w:jc w:val="both"/>
        <w:rPr>
          <w:rFonts w:ascii="Arial" w:hAnsi="Arial" w:cs="Arial"/>
          <w:sz w:val="24"/>
          <w:szCs w:val="24"/>
        </w:rPr>
      </w:pPr>
    </w:p>
    <w:p w:rsidR="00C9247C" w:rsidRPr="00984A37" w:rsidRDefault="00C9247C" w:rsidP="000E41A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10. </w:t>
      </w:r>
      <w:r w:rsidRPr="00984A37">
        <w:rPr>
          <w:rFonts w:ascii="Arial" w:hAnsi="Arial" w:cs="Arial"/>
          <w:sz w:val="24"/>
          <w:szCs w:val="24"/>
        </w:rPr>
        <w:t>Для определения непригодности муниципального имущества, закрепленного на праве хозяйственного ведения или оперативного управления, к дальнейшему использованию, невозможности или нецелесообразности его восстановления (ремонта, реконструкции, модернизации), а также для оформления необходимой документации на списание в муниципальных предприятиях, учреждениях создается комиссия, в состав которой входят:</w:t>
      </w:r>
    </w:p>
    <w:p w:rsidR="00C9247C" w:rsidRPr="00984A37" w:rsidRDefault="00C9247C" w:rsidP="000E41A1">
      <w:pPr>
        <w:autoSpaceDE w:val="0"/>
        <w:autoSpaceDN w:val="0"/>
        <w:adjustRightInd w:val="0"/>
        <w:spacing w:after="0" w:line="240" w:lineRule="auto"/>
        <w:ind w:firstLine="709"/>
        <w:jc w:val="both"/>
        <w:rPr>
          <w:rFonts w:ascii="Arial" w:hAnsi="Arial" w:cs="Arial"/>
          <w:sz w:val="24"/>
          <w:szCs w:val="24"/>
        </w:rPr>
      </w:pPr>
      <w:r w:rsidRPr="00984A37">
        <w:rPr>
          <w:rFonts w:ascii="Arial" w:hAnsi="Arial" w:cs="Arial"/>
          <w:sz w:val="24"/>
          <w:szCs w:val="24"/>
        </w:rPr>
        <w:t>1) руководитель муниципального предприятия, учреждения;</w:t>
      </w:r>
    </w:p>
    <w:p w:rsidR="00C9247C" w:rsidRPr="00984A37" w:rsidRDefault="00C9247C" w:rsidP="000E41A1">
      <w:pPr>
        <w:autoSpaceDE w:val="0"/>
        <w:autoSpaceDN w:val="0"/>
        <w:adjustRightInd w:val="0"/>
        <w:spacing w:after="0" w:line="240" w:lineRule="auto"/>
        <w:ind w:firstLine="709"/>
        <w:jc w:val="both"/>
        <w:rPr>
          <w:rFonts w:ascii="Arial" w:hAnsi="Arial" w:cs="Arial"/>
          <w:sz w:val="24"/>
          <w:szCs w:val="24"/>
        </w:rPr>
      </w:pPr>
      <w:r w:rsidRPr="00984A37">
        <w:rPr>
          <w:rFonts w:ascii="Arial" w:hAnsi="Arial" w:cs="Arial"/>
          <w:sz w:val="24"/>
          <w:szCs w:val="24"/>
        </w:rPr>
        <w:t>2) главный бухгалтер или его заместитель, руководитель группы бухгалтерского учета или бухгалтер по основным средствам;</w:t>
      </w:r>
    </w:p>
    <w:p w:rsidR="00C9247C" w:rsidRPr="00984A37" w:rsidRDefault="00C9247C" w:rsidP="000E41A1">
      <w:pPr>
        <w:autoSpaceDE w:val="0"/>
        <w:autoSpaceDN w:val="0"/>
        <w:adjustRightInd w:val="0"/>
        <w:spacing w:after="0" w:line="240" w:lineRule="auto"/>
        <w:ind w:firstLine="709"/>
        <w:jc w:val="both"/>
        <w:rPr>
          <w:rFonts w:ascii="Arial" w:hAnsi="Arial" w:cs="Arial"/>
          <w:sz w:val="24"/>
          <w:szCs w:val="24"/>
        </w:rPr>
      </w:pPr>
      <w:r w:rsidRPr="00984A37">
        <w:rPr>
          <w:rFonts w:ascii="Arial" w:hAnsi="Arial" w:cs="Arial"/>
          <w:sz w:val="24"/>
          <w:szCs w:val="24"/>
        </w:rPr>
        <w:t>3) лица, материально ответственные за сохранность списываемого имущества;</w:t>
      </w:r>
    </w:p>
    <w:p w:rsidR="00C9247C" w:rsidRPr="00984A37" w:rsidRDefault="00C9247C" w:rsidP="000E41A1">
      <w:pPr>
        <w:autoSpaceDE w:val="0"/>
        <w:autoSpaceDN w:val="0"/>
        <w:adjustRightInd w:val="0"/>
        <w:spacing w:after="0" w:line="240" w:lineRule="auto"/>
        <w:ind w:firstLine="709"/>
        <w:jc w:val="both"/>
        <w:rPr>
          <w:rFonts w:ascii="Arial" w:hAnsi="Arial" w:cs="Arial"/>
          <w:sz w:val="24"/>
          <w:szCs w:val="24"/>
        </w:rPr>
      </w:pPr>
      <w:r w:rsidRPr="00984A37">
        <w:rPr>
          <w:rFonts w:ascii="Arial" w:hAnsi="Arial" w:cs="Arial"/>
          <w:sz w:val="24"/>
          <w:szCs w:val="24"/>
        </w:rPr>
        <w:t>4) представитель Комитета (по согласованию, при применении</w:t>
      </w:r>
      <w:r>
        <w:rPr>
          <w:rFonts w:ascii="Arial" w:hAnsi="Arial" w:cs="Arial"/>
          <w:sz w:val="24"/>
          <w:szCs w:val="24"/>
        </w:rPr>
        <w:t xml:space="preserve"> пунктов 4, 5 </w:t>
      </w:r>
      <w:r w:rsidRPr="00984A37">
        <w:rPr>
          <w:rFonts w:ascii="Arial" w:hAnsi="Arial" w:cs="Arial"/>
          <w:sz w:val="24"/>
          <w:szCs w:val="24"/>
        </w:rPr>
        <w:t>настоящего Положения)</w:t>
      </w:r>
      <w:r>
        <w:rPr>
          <w:rFonts w:ascii="Arial" w:hAnsi="Arial" w:cs="Arial"/>
          <w:sz w:val="24"/>
          <w:szCs w:val="24"/>
        </w:rPr>
        <w:t>.</w:t>
      </w:r>
    </w:p>
    <w:p w:rsidR="00C9247C" w:rsidRPr="00984A37" w:rsidRDefault="00C9247C" w:rsidP="000E41A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11. </w:t>
      </w:r>
      <w:r w:rsidRPr="00984A37">
        <w:rPr>
          <w:rFonts w:ascii="Arial" w:hAnsi="Arial" w:cs="Arial"/>
          <w:sz w:val="24"/>
          <w:szCs w:val="24"/>
        </w:rPr>
        <w:t>Для определения непригодности муниципального имущества, учитываемого в муниципальной казне, к дальнейшему использованию, невозможности или нецелесообразности его восстановления (ремонта, реконструкции, модернизации), а также для оформления необходимой документации</w:t>
      </w:r>
      <w:r>
        <w:rPr>
          <w:rFonts w:ascii="Arial" w:hAnsi="Arial" w:cs="Arial"/>
          <w:sz w:val="24"/>
          <w:szCs w:val="24"/>
        </w:rPr>
        <w:t xml:space="preserve"> </w:t>
      </w:r>
      <w:r w:rsidRPr="00984A37">
        <w:rPr>
          <w:rFonts w:ascii="Arial" w:hAnsi="Arial" w:cs="Arial"/>
          <w:sz w:val="24"/>
          <w:szCs w:val="24"/>
        </w:rPr>
        <w:t>на списание Комитетом создается комиссия, в состав которой входят:</w:t>
      </w:r>
    </w:p>
    <w:p w:rsidR="00C9247C" w:rsidRPr="00984A37" w:rsidRDefault="00C9247C" w:rsidP="000E41A1">
      <w:pPr>
        <w:autoSpaceDE w:val="0"/>
        <w:autoSpaceDN w:val="0"/>
        <w:adjustRightInd w:val="0"/>
        <w:spacing w:after="0" w:line="240" w:lineRule="auto"/>
        <w:ind w:firstLine="709"/>
        <w:jc w:val="both"/>
        <w:rPr>
          <w:rFonts w:ascii="Arial" w:hAnsi="Arial" w:cs="Arial"/>
          <w:sz w:val="24"/>
          <w:szCs w:val="24"/>
        </w:rPr>
      </w:pPr>
      <w:r w:rsidRPr="00984A37">
        <w:rPr>
          <w:rFonts w:ascii="Arial" w:hAnsi="Arial" w:cs="Arial"/>
          <w:sz w:val="24"/>
          <w:szCs w:val="24"/>
        </w:rPr>
        <w:t>1) председатель Комитета;</w:t>
      </w:r>
    </w:p>
    <w:p w:rsidR="00C9247C" w:rsidRDefault="00C9247C" w:rsidP="000E41A1">
      <w:pPr>
        <w:autoSpaceDE w:val="0"/>
        <w:autoSpaceDN w:val="0"/>
        <w:adjustRightInd w:val="0"/>
        <w:spacing w:after="0" w:line="240" w:lineRule="auto"/>
        <w:ind w:firstLine="709"/>
        <w:jc w:val="both"/>
        <w:rPr>
          <w:rFonts w:ascii="Arial" w:hAnsi="Arial" w:cs="Arial"/>
          <w:sz w:val="24"/>
          <w:szCs w:val="24"/>
        </w:rPr>
      </w:pPr>
      <w:r w:rsidRPr="00984A37">
        <w:rPr>
          <w:rFonts w:ascii="Arial" w:hAnsi="Arial" w:cs="Arial"/>
          <w:sz w:val="24"/>
          <w:szCs w:val="24"/>
        </w:rPr>
        <w:t>2) специалисты Комитета, отвечающие за учет и использование имущества;</w:t>
      </w:r>
    </w:p>
    <w:p w:rsidR="00C9247C" w:rsidRDefault="00C9247C" w:rsidP="000E41A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специалист Управления жилищно-хозяйственного комплекса, отвечающий за направление в работе, связанное со строительством, демонтажем и сносом объекта недвижимости.</w:t>
      </w:r>
    </w:p>
    <w:p w:rsidR="00C9247C" w:rsidRPr="00984A37" w:rsidRDefault="00C9247C" w:rsidP="000E41A1">
      <w:pPr>
        <w:autoSpaceDE w:val="0"/>
        <w:autoSpaceDN w:val="0"/>
        <w:adjustRightInd w:val="0"/>
        <w:spacing w:after="0" w:line="240" w:lineRule="auto"/>
        <w:ind w:firstLine="709"/>
        <w:jc w:val="both"/>
        <w:rPr>
          <w:rFonts w:ascii="Arial" w:hAnsi="Arial" w:cs="Arial"/>
          <w:sz w:val="24"/>
          <w:szCs w:val="24"/>
        </w:rPr>
      </w:pPr>
      <w:bookmarkStart w:id="0" w:name="Par56"/>
      <w:bookmarkEnd w:id="0"/>
      <w:r>
        <w:rPr>
          <w:rFonts w:ascii="Arial" w:hAnsi="Arial" w:cs="Arial"/>
          <w:sz w:val="24"/>
          <w:szCs w:val="24"/>
        </w:rPr>
        <w:t xml:space="preserve">12. </w:t>
      </w:r>
      <w:r w:rsidRPr="00984A37">
        <w:rPr>
          <w:rFonts w:ascii="Arial" w:hAnsi="Arial" w:cs="Arial"/>
          <w:sz w:val="24"/>
          <w:szCs w:val="24"/>
        </w:rPr>
        <w:t>Функции комиссии:</w:t>
      </w:r>
    </w:p>
    <w:p w:rsidR="00C9247C" w:rsidRPr="00984A37" w:rsidRDefault="00C9247C" w:rsidP="000E41A1">
      <w:pPr>
        <w:autoSpaceDE w:val="0"/>
        <w:autoSpaceDN w:val="0"/>
        <w:adjustRightInd w:val="0"/>
        <w:spacing w:after="0" w:line="240" w:lineRule="auto"/>
        <w:ind w:firstLine="709"/>
        <w:jc w:val="both"/>
        <w:rPr>
          <w:rFonts w:ascii="Arial" w:hAnsi="Arial" w:cs="Arial"/>
          <w:sz w:val="24"/>
          <w:szCs w:val="24"/>
        </w:rPr>
      </w:pPr>
      <w:r w:rsidRPr="00984A37">
        <w:rPr>
          <w:rFonts w:ascii="Arial" w:hAnsi="Arial" w:cs="Arial"/>
          <w:sz w:val="24"/>
          <w:szCs w:val="24"/>
        </w:rPr>
        <w:t>1) осмотр имущества, установление факта его непригодности для дальнейшего использования и нецелесообразности восстановления;</w:t>
      </w:r>
    </w:p>
    <w:p w:rsidR="00C9247C" w:rsidRPr="00984A37" w:rsidRDefault="00C9247C" w:rsidP="000E41A1">
      <w:pPr>
        <w:autoSpaceDE w:val="0"/>
        <w:autoSpaceDN w:val="0"/>
        <w:adjustRightInd w:val="0"/>
        <w:spacing w:after="0" w:line="240" w:lineRule="auto"/>
        <w:ind w:firstLine="709"/>
        <w:jc w:val="both"/>
        <w:rPr>
          <w:rFonts w:ascii="Arial" w:hAnsi="Arial" w:cs="Arial"/>
          <w:sz w:val="24"/>
          <w:szCs w:val="24"/>
        </w:rPr>
      </w:pPr>
      <w:r w:rsidRPr="00984A37">
        <w:rPr>
          <w:rFonts w:ascii="Arial" w:hAnsi="Arial" w:cs="Arial"/>
          <w:sz w:val="24"/>
          <w:szCs w:val="24"/>
        </w:rPr>
        <w:t>2) установление причин списания имущества (износ, нарушение нормальных условий эксплуатации, аварии, стихийные бедствия и другие);</w:t>
      </w:r>
    </w:p>
    <w:p w:rsidR="00C9247C" w:rsidRPr="00984A37" w:rsidRDefault="00C9247C" w:rsidP="000E41A1">
      <w:pPr>
        <w:autoSpaceDE w:val="0"/>
        <w:autoSpaceDN w:val="0"/>
        <w:adjustRightInd w:val="0"/>
        <w:spacing w:after="0" w:line="240" w:lineRule="auto"/>
        <w:ind w:firstLine="709"/>
        <w:jc w:val="both"/>
        <w:rPr>
          <w:rFonts w:ascii="Arial" w:hAnsi="Arial" w:cs="Arial"/>
          <w:sz w:val="24"/>
          <w:szCs w:val="24"/>
        </w:rPr>
      </w:pPr>
      <w:r w:rsidRPr="00984A37">
        <w:rPr>
          <w:rFonts w:ascii="Arial" w:hAnsi="Arial" w:cs="Arial"/>
          <w:sz w:val="24"/>
          <w:szCs w:val="24"/>
        </w:rPr>
        <w:t>3) выявление лиц, виновных в преждевременном выбытии имущества из эксплуатации, внесение предложений о привлечении этих лиц к ответственности в соответствии с действующим законодательством;</w:t>
      </w:r>
    </w:p>
    <w:p w:rsidR="00C9247C" w:rsidRPr="00984A37" w:rsidRDefault="00C9247C" w:rsidP="000E41A1">
      <w:pPr>
        <w:autoSpaceDE w:val="0"/>
        <w:autoSpaceDN w:val="0"/>
        <w:adjustRightInd w:val="0"/>
        <w:spacing w:after="0" w:line="240" w:lineRule="auto"/>
        <w:ind w:firstLine="709"/>
        <w:jc w:val="both"/>
        <w:rPr>
          <w:rFonts w:ascii="Arial" w:hAnsi="Arial" w:cs="Arial"/>
          <w:sz w:val="24"/>
          <w:szCs w:val="24"/>
        </w:rPr>
      </w:pPr>
      <w:r w:rsidRPr="00984A37">
        <w:rPr>
          <w:rFonts w:ascii="Arial" w:hAnsi="Arial" w:cs="Arial"/>
          <w:sz w:val="24"/>
          <w:szCs w:val="24"/>
        </w:rPr>
        <w:t>4) определение возможности использования отдельных узлов, деталей, материалов списываемого объекта и их оценка исходя из рыночных цен;</w:t>
      </w:r>
    </w:p>
    <w:p w:rsidR="00C9247C" w:rsidRPr="00984A37" w:rsidRDefault="00C9247C" w:rsidP="000E41A1">
      <w:pPr>
        <w:autoSpaceDE w:val="0"/>
        <w:autoSpaceDN w:val="0"/>
        <w:adjustRightInd w:val="0"/>
        <w:spacing w:after="0" w:line="240" w:lineRule="auto"/>
        <w:ind w:firstLine="709"/>
        <w:jc w:val="both"/>
        <w:rPr>
          <w:rFonts w:ascii="Arial" w:hAnsi="Arial" w:cs="Arial"/>
          <w:sz w:val="24"/>
          <w:szCs w:val="24"/>
        </w:rPr>
      </w:pPr>
      <w:r w:rsidRPr="00984A37">
        <w:rPr>
          <w:rFonts w:ascii="Arial" w:hAnsi="Arial" w:cs="Arial"/>
          <w:sz w:val="24"/>
          <w:szCs w:val="24"/>
        </w:rPr>
        <w:t>5) контроль за изъятием из списываемого имущества годных узлов, деталей, цветных и драгоценных металлов.</w:t>
      </w:r>
    </w:p>
    <w:p w:rsidR="00C9247C" w:rsidRPr="00984A37" w:rsidRDefault="00C9247C" w:rsidP="000E41A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13. </w:t>
      </w:r>
      <w:r w:rsidRPr="00984A37">
        <w:rPr>
          <w:rFonts w:ascii="Arial" w:hAnsi="Arial" w:cs="Arial"/>
          <w:sz w:val="24"/>
          <w:szCs w:val="24"/>
        </w:rPr>
        <w:t>Комиссия рассматривает документы в течение</w:t>
      </w:r>
      <w:r>
        <w:rPr>
          <w:rFonts w:ascii="Arial" w:hAnsi="Arial" w:cs="Arial"/>
          <w:sz w:val="24"/>
          <w:szCs w:val="24"/>
        </w:rPr>
        <w:t xml:space="preserve"> 10 рабочих дней </w:t>
      </w:r>
      <w:r w:rsidRPr="00984A37">
        <w:rPr>
          <w:rFonts w:ascii="Arial" w:hAnsi="Arial" w:cs="Arial"/>
          <w:sz w:val="24"/>
          <w:szCs w:val="24"/>
        </w:rPr>
        <w:t>с</w:t>
      </w:r>
      <w:r>
        <w:rPr>
          <w:rFonts w:ascii="Arial" w:hAnsi="Arial" w:cs="Arial"/>
          <w:sz w:val="24"/>
          <w:szCs w:val="24"/>
        </w:rPr>
        <w:t xml:space="preserve">о дня </w:t>
      </w:r>
      <w:r w:rsidRPr="00984A37">
        <w:rPr>
          <w:rFonts w:ascii="Arial" w:hAnsi="Arial" w:cs="Arial"/>
          <w:sz w:val="24"/>
          <w:szCs w:val="24"/>
        </w:rPr>
        <w:t>представления всей необходимой документации на списание муниципального имущества.</w:t>
      </w:r>
    </w:p>
    <w:p w:rsidR="00C9247C" w:rsidRPr="00984A37" w:rsidRDefault="00C9247C" w:rsidP="000E41A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14. </w:t>
      </w:r>
      <w:r w:rsidRPr="00984A37">
        <w:rPr>
          <w:rFonts w:ascii="Arial" w:hAnsi="Arial" w:cs="Arial"/>
          <w:sz w:val="24"/>
          <w:szCs w:val="24"/>
        </w:rPr>
        <w:t>По результатам работы комиссии оформляются акты о списании муниципального имущества в двух экземплярах в соответствии с унифицированными формами первичной учетной документации. Акты подписываются всеми членами комиссии.</w:t>
      </w:r>
    </w:p>
    <w:p w:rsidR="00C9247C" w:rsidRPr="00984A37" w:rsidRDefault="00C9247C" w:rsidP="000E41A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15. </w:t>
      </w:r>
      <w:r w:rsidRPr="00984A37">
        <w:rPr>
          <w:rFonts w:ascii="Arial" w:hAnsi="Arial" w:cs="Arial"/>
          <w:sz w:val="24"/>
          <w:szCs w:val="24"/>
        </w:rPr>
        <w:t>Для получения разрешения на списание руководителями организаций и учреждений в Администрацию направляются следующие документы:</w:t>
      </w:r>
    </w:p>
    <w:p w:rsidR="00C9247C" w:rsidRPr="00984A37" w:rsidRDefault="00C9247C" w:rsidP="000E41A1">
      <w:pPr>
        <w:autoSpaceDE w:val="0"/>
        <w:autoSpaceDN w:val="0"/>
        <w:adjustRightInd w:val="0"/>
        <w:spacing w:after="0" w:line="240" w:lineRule="auto"/>
        <w:ind w:firstLine="709"/>
        <w:jc w:val="both"/>
        <w:rPr>
          <w:rFonts w:ascii="Arial" w:hAnsi="Arial" w:cs="Arial"/>
          <w:sz w:val="24"/>
          <w:szCs w:val="24"/>
        </w:rPr>
      </w:pPr>
      <w:r w:rsidRPr="00984A37">
        <w:rPr>
          <w:rFonts w:ascii="Arial" w:hAnsi="Arial" w:cs="Arial"/>
          <w:sz w:val="24"/>
          <w:szCs w:val="24"/>
        </w:rPr>
        <w:t>1) сопроводительное письмо, подписанное руководителем предприятия, учреждения, организации;</w:t>
      </w:r>
    </w:p>
    <w:p w:rsidR="00C9247C" w:rsidRPr="00984A37" w:rsidRDefault="00C9247C" w:rsidP="000E41A1">
      <w:pPr>
        <w:autoSpaceDE w:val="0"/>
        <w:autoSpaceDN w:val="0"/>
        <w:adjustRightInd w:val="0"/>
        <w:spacing w:after="0" w:line="240" w:lineRule="auto"/>
        <w:ind w:firstLine="709"/>
        <w:jc w:val="both"/>
        <w:rPr>
          <w:rFonts w:ascii="Arial" w:hAnsi="Arial" w:cs="Arial"/>
          <w:sz w:val="24"/>
          <w:szCs w:val="24"/>
        </w:rPr>
      </w:pPr>
      <w:r w:rsidRPr="00984A37">
        <w:rPr>
          <w:rFonts w:ascii="Arial" w:hAnsi="Arial" w:cs="Arial"/>
          <w:sz w:val="24"/>
          <w:szCs w:val="24"/>
        </w:rPr>
        <w:t>2) акты о списании муниципального имущества в соответствии с унифицированными формами первичной учетной документации;</w:t>
      </w:r>
    </w:p>
    <w:p w:rsidR="00C9247C" w:rsidRPr="00984A37" w:rsidRDefault="00C9247C" w:rsidP="000E41A1">
      <w:pPr>
        <w:autoSpaceDE w:val="0"/>
        <w:autoSpaceDN w:val="0"/>
        <w:adjustRightInd w:val="0"/>
        <w:spacing w:after="0" w:line="240" w:lineRule="auto"/>
        <w:ind w:firstLine="709"/>
        <w:jc w:val="both"/>
        <w:rPr>
          <w:rFonts w:ascii="Arial" w:hAnsi="Arial" w:cs="Arial"/>
          <w:sz w:val="24"/>
          <w:szCs w:val="24"/>
        </w:rPr>
      </w:pPr>
      <w:r w:rsidRPr="00984A37">
        <w:rPr>
          <w:rFonts w:ascii="Arial" w:hAnsi="Arial" w:cs="Arial"/>
          <w:sz w:val="24"/>
          <w:szCs w:val="24"/>
        </w:rPr>
        <w:t>3) заключение о непригодности муниципального имущества к дальнейшему использованию, невозможности или нецелесообразности его восстановления (ремонта, реконструкции, модернизации).</w:t>
      </w:r>
    </w:p>
    <w:p w:rsidR="00C9247C" w:rsidRPr="00984A37" w:rsidRDefault="00C9247C" w:rsidP="000E41A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16. </w:t>
      </w:r>
      <w:r w:rsidRPr="00984A37">
        <w:rPr>
          <w:rFonts w:ascii="Arial" w:hAnsi="Arial" w:cs="Arial"/>
          <w:sz w:val="24"/>
          <w:szCs w:val="24"/>
        </w:rPr>
        <w:t>При списании имущества, утраченного вследствие кражи, пожара, стихийного бедствия, действия непреодолимой силы, в Администрацию представляются:</w:t>
      </w:r>
    </w:p>
    <w:p w:rsidR="00C9247C" w:rsidRPr="00984A37" w:rsidRDefault="00C9247C" w:rsidP="000E41A1">
      <w:pPr>
        <w:autoSpaceDE w:val="0"/>
        <w:autoSpaceDN w:val="0"/>
        <w:adjustRightInd w:val="0"/>
        <w:spacing w:after="0" w:line="240" w:lineRule="auto"/>
        <w:ind w:firstLine="709"/>
        <w:jc w:val="both"/>
        <w:rPr>
          <w:rFonts w:ascii="Arial" w:hAnsi="Arial" w:cs="Arial"/>
          <w:sz w:val="24"/>
          <w:szCs w:val="24"/>
        </w:rPr>
      </w:pPr>
      <w:r w:rsidRPr="00984A37">
        <w:rPr>
          <w:rFonts w:ascii="Arial" w:hAnsi="Arial" w:cs="Arial"/>
          <w:sz w:val="24"/>
          <w:szCs w:val="24"/>
        </w:rPr>
        <w:t>1) сопроводительное письмо, подписанное руководителем учреждения, организации;</w:t>
      </w:r>
    </w:p>
    <w:p w:rsidR="00C9247C" w:rsidRPr="00984A37" w:rsidRDefault="00C9247C" w:rsidP="000E41A1">
      <w:pPr>
        <w:autoSpaceDE w:val="0"/>
        <w:autoSpaceDN w:val="0"/>
        <w:adjustRightInd w:val="0"/>
        <w:spacing w:after="0" w:line="240" w:lineRule="auto"/>
        <w:ind w:firstLine="709"/>
        <w:jc w:val="both"/>
        <w:rPr>
          <w:rFonts w:ascii="Arial" w:hAnsi="Arial" w:cs="Arial"/>
          <w:sz w:val="24"/>
          <w:szCs w:val="24"/>
        </w:rPr>
      </w:pPr>
      <w:r w:rsidRPr="00984A37">
        <w:rPr>
          <w:rFonts w:ascii="Arial" w:hAnsi="Arial" w:cs="Arial"/>
          <w:sz w:val="24"/>
          <w:szCs w:val="24"/>
        </w:rPr>
        <w:t>2) акты о списании муниципального имущества в соответствии с унифицированными формами первичной учетной документации;</w:t>
      </w:r>
    </w:p>
    <w:p w:rsidR="00C9247C" w:rsidRPr="00984A37" w:rsidRDefault="00C9247C" w:rsidP="000E41A1">
      <w:pPr>
        <w:autoSpaceDE w:val="0"/>
        <w:autoSpaceDN w:val="0"/>
        <w:adjustRightInd w:val="0"/>
        <w:spacing w:after="0" w:line="240" w:lineRule="auto"/>
        <w:ind w:firstLine="709"/>
        <w:jc w:val="both"/>
        <w:rPr>
          <w:rFonts w:ascii="Arial" w:hAnsi="Arial" w:cs="Arial"/>
          <w:sz w:val="24"/>
          <w:szCs w:val="24"/>
        </w:rPr>
      </w:pPr>
      <w:r w:rsidRPr="00984A37">
        <w:rPr>
          <w:rFonts w:ascii="Arial" w:hAnsi="Arial" w:cs="Arial"/>
          <w:sz w:val="24"/>
          <w:szCs w:val="24"/>
        </w:rPr>
        <w:t>3) документ, подтверждающий факт утраты имущества (постановление о возбуждении уголовного дела либо об отказе в его возбуждении, справка пожарной инспекции о факте пожара и иные документы, подтверждающие факт утраты имущества);</w:t>
      </w:r>
    </w:p>
    <w:p w:rsidR="00C9247C" w:rsidRPr="00984A37" w:rsidRDefault="00C9247C" w:rsidP="000E41A1">
      <w:pPr>
        <w:autoSpaceDE w:val="0"/>
        <w:autoSpaceDN w:val="0"/>
        <w:adjustRightInd w:val="0"/>
        <w:spacing w:after="0" w:line="240" w:lineRule="auto"/>
        <w:ind w:firstLine="709"/>
        <w:jc w:val="both"/>
        <w:rPr>
          <w:rFonts w:ascii="Arial" w:hAnsi="Arial" w:cs="Arial"/>
          <w:sz w:val="24"/>
          <w:szCs w:val="24"/>
        </w:rPr>
      </w:pPr>
      <w:r w:rsidRPr="00984A37">
        <w:rPr>
          <w:rFonts w:ascii="Arial" w:hAnsi="Arial" w:cs="Arial"/>
          <w:sz w:val="24"/>
          <w:szCs w:val="24"/>
        </w:rPr>
        <w:t>4) объяснительные записки руководителя и материально ответственных лиц о факте утраты имущества с указанием в них сведений о наказании виновных и о возмещении ущерба;</w:t>
      </w:r>
    </w:p>
    <w:p w:rsidR="00C9247C" w:rsidRPr="00984A37" w:rsidRDefault="00C9247C" w:rsidP="000E41A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w:t>
      </w:r>
      <w:r w:rsidRPr="00984A37">
        <w:rPr>
          <w:rFonts w:ascii="Arial" w:hAnsi="Arial" w:cs="Arial"/>
          <w:sz w:val="24"/>
          <w:szCs w:val="24"/>
        </w:rPr>
        <w:t>редприятие, учреждение, организация обязаны немедленно</w:t>
      </w:r>
      <w:r>
        <w:rPr>
          <w:rFonts w:ascii="Arial" w:hAnsi="Arial" w:cs="Arial"/>
          <w:sz w:val="24"/>
          <w:szCs w:val="24"/>
        </w:rPr>
        <w:t xml:space="preserve"> </w:t>
      </w:r>
      <w:r w:rsidRPr="00984A37">
        <w:rPr>
          <w:rFonts w:ascii="Arial" w:hAnsi="Arial" w:cs="Arial"/>
          <w:sz w:val="24"/>
          <w:szCs w:val="24"/>
        </w:rPr>
        <w:t>информировать в письменной форме Администрацию о фактах утраты имущества.</w:t>
      </w:r>
    </w:p>
    <w:p w:rsidR="00C9247C" w:rsidRDefault="00C9247C" w:rsidP="00984A37">
      <w:pPr>
        <w:autoSpaceDE w:val="0"/>
        <w:autoSpaceDN w:val="0"/>
        <w:adjustRightInd w:val="0"/>
        <w:spacing w:after="0" w:line="240" w:lineRule="auto"/>
        <w:ind w:firstLine="540"/>
        <w:jc w:val="both"/>
        <w:rPr>
          <w:rFonts w:ascii="Arial" w:hAnsi="Arial" w:cs="Arial"/>
          <w:sz w:val="24"/>
          <w:szCs w:val="24"/>
        </w:rPr>
      </w:pPr>
    </w:p>
    <w:p w:rsidR="00C9247C" w:rsidRPr="00984A37" w:rsidRDefault="00C9247C" w:rsidP="00984A37">
      <w:pPr>
        <w:autoSpaceDE w:val="0"/>
        <w:autoSpaceDN w:val="0"/>
        <w:adjustRightInd w:val="0"/>
        <w:spacing w:after="0" w:line="240" w:lineRule="auto"/>
        <w:jc w:val="center"/>
        <w:rPr>
          <w:rFonts w:ascii="Arial" w:hAnsi="Arial" w:cs="Arial"/>
          <w:b/>
          <w:bCs/>
          <w:sz w:val="26"/>
          <w:szCs w:val="26"/>
        </w:rPr>
      </w:pPr>
      <w:r w:rsidRPr="00984A37">
        <w:rPr>
          <w:rFonts w:ascii="Arial" w:hAnsi="Arial" w:cs="Arial"/>
          <w:b/>
          <w:bCs/>
          <w:sz w:val="26"/>
          <w:szCs w:val="26"/>
        </w:rPr>
        <w:t>3. Порядок распоряжения</w:t>
      </w:r>
      <w:r>
        <w:rPr>
          <w:rFonts w:ascii="Arial" w:hAnsi="Arial" w:cs="Arial"/>
          <w:b/>
          <w:bCs/>
          <w:sz w:val="26"/>
          <w:szCs w:val="26"/>
        </w:rPr>
        <w:t xml:space="preserve"> </w:t>
      </w:r>
      <w:r w:rsidRPr="00984A37">
        <w:rPr>
          <w:rFonts w:ascii="Arial" w:hAnsi="Arial" w:cs="Arial"/>
          <w:b/>
          <w:bCs/>
          <w:sz w:val="26"/>
          <w:szCs w:val="26"/>
        </w:rPr>
        <w:t>списанным имуществом</w:t>
      </w:r>
    </w:p>
    <w:p w:rsidR="00C9247C" w:rsidRPr="00984A37" w:rsidRDefault="00C9247C" w:rsidP="00984A37">
      <w:pPr>
        <w:autoSpaceDE w:val="0"/>
        <w:autoSpaceDN w:val="0"/>
        <w:adjustRightInd w:val="0"/>
        <w:spacing w:after="0" w:line="240" w:lineRule="auto"/>
        <w:ind w:firstLine="540"/>
        <w:jc w:val="both"/>
        <w:rPr>
          <w:rFonts w:ascii="Arial" w:hAnsi="Arial" w:cs="Arial"/>
          <w:sz w:val="24"/>
          <w:szCs w:val="24"/>
        </w:rPr>
      </w:pPr>
    </w:p>
    <w:p w:rsidR="00C9247C" w:rsidRDefault="00C9247C" w:rsidP="00EE5E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17. </w:t>
      </w:r>
      <w:r w:rsidRPr="00984A37">
        <w:rPr>
          <w:rFonts w:ascii="Arial" w:hAnsi="Arial" w:cs="Arial"/>
          <w:sz w:val="24"/>
          <w:szCs w:val="24"/>
        </w:rPr>
        <w:t>Предприятия, учреждения производят списание имущества при наличии соответствующего постановления администрации</w:t>
      </w:r>
      <w:r>
        <w:rPr>
          <w:rFonts w:ascii="Arial" w:hAnsi="Arial" w:cs="Arial"/>
          <w:sz w:val="24"/>
          <w:szCs w:val="24"/>
        </w:rPr>
        <w:t xml:space="preserve"> </w:t>
      </w:r>
      <w:r w:rsidRPr="00984A37">
        <w:rPr>
          <w:rFonts w:ascii="Arial" w:hAnsi="Arial" w:cs="Arial"/>
          <w:sz w:val="24"/>
          <w:szCs w:val="24"/>
        </w:rPr>
        <w:t>на его списание и</w:t>
      </w:r>
      <w:r>
        <w:rPr>
          <w:rFonts w:ascii="Arial" w:hAnsi="Arial" w:cs="Arial"/>
          <w:sz w:val="24"/>
          <w:szCs w:val="24"/>
        </w:rPr>
        <w:t xml:space="preserve"> </w:t>
      </w:r>
      <w:r w:rsidRPr="00984A37">
        <w:rPr>
          <w:rFonts w:ascii="Arial" w:hAnsi="Arial" w:cs="Arial"/>
          <w:sz w:val="24"/>
          <w:szCs w:val="24"/>
        </w:rPr>
        <w:t xml:space="preserve">об исключении имущества из </w:t>
      </w:r>
      <w:r>
        <w:rPr>
          <w:rFonts w:ascii="Arial" w:hAnsi="Arial" w:cs="Arial"/>
          <w:sz w:val="24"/>
          <w:szCs w:val="24"/>
        </w:rPr>
        <w:t>р</w:t>
      </w:r>
      <w:r w:rsidRPr="00984A37">
        <w:rPr>
          <w:rFonts w:ascii="Arial" w:hAnsi="Arial" w:cs="Arial"/>
          <w:sz w:val="24"/>
          <w:szCs w:val="24"/>
        </w:rPr>
        <w:t>еестра</w:t>
      </w:r>
      <w:r>
        <w:rPr>
          <w:rFonts w:ascii="Arial" w:hAnsi="Arial" w:cs="Arial"/>
          <w:sz w:val="24"/>
          <w:szCs w:val="24"/>
        </w:rPr>
        <w:t xml:space="preserve"> муниципальной собственности. </w:t>
      </w:r>
    </w:p>
    <w:p w:rsidR="00C9247C" w:rsidRPr="00984A37" w:rsidRDefault="00C9247C" w:rsidP="00EE5E6A">
      <w:pPr>
        <w:autoSpaceDE w:val="0"/>
        <w:autoSpaceDN w:val="0"/>
        <w:adjustRightInd w:val="0"/>
        <w:spacing w:after="0" w:line="240" w:lineRule="auto"/>
        <w:ind w:firstLine="709"/>
        <w:jc w:val="both"/>
        <w:rPr>
          <w:rFonts w:ascii="Arial" w:hAnsi="Arial" w:cs="Arial"/>
          <w:sz w:val="24"/>
          <w:szCs w:val="24"/>
        </w:rPr>
      </w:pPr>
      <w:r w:rsidRPr="00984A37">
        <w:rPr>
          <w:rFonts w:ascii="Arial" w:hAnsi="Arial" w:cs="Arial"/>
          <w:sz w:val="24"/>
          <w:szCs w:val="24"/>
        </w:rPr>
        <w:t>Акты о списании муниципального имущества утверждаются руководителем предприятия, учреждения после получения разрешительного документа на списание имущества или согласования его на списание.</w:t>
      </w:r>
    </w:p>
    <w:p w:rsidR="00C9247C" w:rsidRPr="00984A37" w:rsidRDefault="00C9247C" w:rsidP="00EE5E6A">
      <w:pPr>
        <w:autoSpaceDE w:val="0"/>
        <w:autoSpaceDN w:val="0"/>
        <w:adjustRightInd w:val="0"/>
        <w:spacing w:after="0" w:line="240" w:lineRule="auto"/>
        <w:ind w:firstLine="709"/>
        <w:jc w:val="both"/>
        <w:rPr>
          <w:rFonts w:ascii="Arial" w:hAnsi="Arial" w:cs="Arial"/>
          <w:sz w:val="24"/>
          <w:szCs w:val="24"/>
        </w:rPr>
      </w:pPr>
      <w:r w:rsidRPr="00984A37">
        <w:rPr>
          <w:rFonts w:ascii="Arial" w:hAnsi="Arial" w:cs="Arial"/>
          <w:sz w:val="24"/>
          <w:szCs w:val="24"/>
        </w:rPr>
        <w:t>На основании утвержденных актов о ликвидации муниципального имущества предприятия, учреждения производят соответствующие бухгалтерские проводки по списанию имущества с бухгалтерского учета, сдачу его в металлолом, оприходование деталей и узлов и иные мероприятия по использованию списанного имущества. До получения указанных разрешительных документов на списание имущества и утверждения актов о его ликвидации не допускается разборка и (или) уничтожение имущества, а также его отчуждение.</w:t>
      </w:r>
    </w:p>
    <w:p w:rsidR="00C9247C" w:rsidRPr="00984A37" w:rsidRDefault="00C9247C" w:rsidP="00EE5E6A">
      <w:pPr>
        <w:autoSpaceDE w:val="0"/>
        <w:autoSpaceDN w:val="0"/>
        <w:adjustRightInd w:val="0"/>
        <w:spacing w:after="0" w:line="240" w:lineRule="auto"/>
        <w:ind w:firstLine="709"/>
        <w:jc w:val="both"/>
        <w:rPr>
          <w:rFonts w:ascii="Arial" w:hAnsi="Arial" w:cs="Arial"/>
          <w:sz w:val="24"/>
          <w:szCs w:val="24"/>
        </w:rPr>
      </w:pPr>
      <w:r w:rsidRPr="00984A37">
        <w:rPr>
          <w:rFonts w:ascii="Arial" w:hAnsi="Arial" w:cs="Arial"/>
          <w:sz w:val="24"/>
          <w:szCs w:val="24"/>
        </w:rPr>
        <w:t>Предприятия, учреждения, Администрация обязаны в установленном законом порядке привлекать органы технической инвентаризации для подтверждения фактов ликвидации недвижимого имущества.</w:t>
      </w:r>
    </w:p>
    <w:p w:rsidR="00C9247C" w:rsidRDefault="00C9247C" w:rsidP="00EE5E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18. </w:t>
      </w:r>
      <w:r w:rsidRPr="00984A37">
        <w:rPr>
          <w:rFonts w:ascii="Arial" w:hAnsi="Arial" w:cs="Arial"/>
          <w:sz w:val="24"/>
          <w:szCs w:val="24"/>
        </w:rPr>
        <w:t>Средства, полученные предприятиями и учреждениями от проводимых мероприятий по списанию имущества, зачисляются в полном объеме в бюджет муниципального образования</w:t>
      </w:r>
      <w:r>
        <w:rPr>
          <w:rFonts w:ascii="Arial" w:hAnsi="Arial" w:cs="Arial"/>
          <w:sz w:val="24"/>
          <w:szCs w:val="24"/>
        </w:rPr>
        <w:t xml:space="preserve">. </w:t>
      </w:r>
    </w:p>
    <w:p w:rsidR="00C9247C" w:rsidRPr="00984A37" w:rsidRDefault="00C9247C" w:rsidP="00EE5E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19. </w:t>
      </w:r>
      <w:r w:rsidRPr="00984A37">
        <w:rPr>
          <w:rFonts w:ascii="Arial" w:hAnsi="Arial" w:cs="Arial"/>
          <w:sz w:val="24"/>
          <w:szCs w:val="24"/>
        </w:rPr>
        <w:t>В случае принятия членами комиссии решения о продаже предлагаемого к списанию муниципального имущества Администрация проводит мероприятия по определению ликвидационной стоимости объекта (посредством независимой оценки) и его реализации с соблюдением требований действующего законодательства.</w:t>
      </w:r>
    </w:p>
    <w:p w:rsidR="00C9247C" w:rsidRPr="00984A37" w:rsidRDefault="00C9247C" w:rsidP="00EE5E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20. </w:t>
      </w:r>
      <w:r w:rsidRPr="00984A37">
        <w:rPr>
          <w:rFonts w:ascii="Arial" w:hAnsi="Arial" w:cs="Arial"/>
          <w:sz w:val="24"/>
          <w:szCs w:val="24"/>
        </w:rPr>
        <w:t>По итогам списания имущества предприятия, учреждения должны представить в Администрацию документы, подтверждающие ликвидацию имущества.</w:t>
      </w:r>
      <w:r>
        <w:rPr>
          <w:rFonts w:ascii="Arial" w:hAnsi="Arial" w:cs="Arial"/>
          <w:sz w:val="24"/>
          <w:szCs w:val="24"/>
        </w:rPr>
        <w:t xml:space="preserve"> </w:t>
      </w:r>
      <w:r w:rsidRPr="00984A37">
        <w:rPr>
          <w:rFonts w:ascii="Arial" w:hAnsi="Arial" w:cs="Arial"/>
          <w:sz w:val="24"/>
          <w:szCs w:val="24"/>
        </w:rPr>
        <w:t>Факт ликвидации списанного объекта недвижимости подтверждается документами органов технической инвентаризации.</w:t>
      </w:r>
    </w:p>
    <w:p w:rsidR="00C9247C" w:rsidRPr="00984A37" w:rsidRDefault="00C9247C" w:rsidP="00EE5E6A">
      <w:pPr>
        <w:autoSpaceDE w:val="0"/>
        <w:autoSpaceDN w:val="0"/>
        <w:adjustRightInd w:val="0"/>
        <w:spacing w:after="0" w:line="240" w:lineRule="auto"/>
        <w:ind w:firstLine="709"/>
        <w:jc w:val="both"/>
        <w:rPr>
          <w:rFonts w:ascii="Arial" w:hAnsi="Arial" w:cs="Arial"/>
          <w:sz w:val="24"/>
          <w:szCs w:val="24"/>
        </w:rPr>
      </w:pPr>
    </w:p>
    <w:p w:rsidR="00C9247C" w:rsidRPr="00984A37" w:rsidRDefault="00C9247C" w:rsidP="00984A37">
      <w:pPr>
        <w:autoSpaceDE w:val="0"/>
        <w:autoSpaceDN w:val="0"/>
        <w:adjustRightInd w:val="0"/>
        <w:spacing w:after="0" w:line="240" w:lineRule="auto"/>
        <w:jc w:val="center"/>
        <w:rPr>
          <w:rFonts w:ascii="Arial" w:hAnsi="Arial" w:cs="Arial"/>
          <w:b/>
          <w:bCs/>
          <w:sz w:val="26"/>
          <w:szCs w:val="26"/>
        </w:rPr>
      </w:pPr>
      <w:r w:rsidRPr="00984A37">
        <w:rPr>
          <w:rFonts w:ascii="Arial" w:hAnsi="Arial" w:cs="Arial"/>
          <w:b/>
          <w:bCs/>
          <w:sz w:val="26"/>
          <w:szCs w:val="26"/>
        </w:rPr>
        <w:t>4. Ответственность за неисполнение порядка списания</w:t>
      </w:r>
    </w:p>
    <w:p w:rsidR="00C9247C" w:rsidRPr="00984A37" w:rsidRDefault="00C9247C" w:rsidP="00984A37">
      <w:pPr>
        <w:autoSpaceDE w:val="0"/>
        <w:autoSpaceDN w:val="0"/>
        <w:adjustRightInd w:val="0"/>
        <w:spacing w:after="0" w:line="240" w:lineRule="auto"/>
        <w:jc w:val="center"/>
        <w:rPr>
          <w:rFonts w:ascii="Arial" w:hAnsi="Arial" w:cs="Arial"/>
          <w:b/>
          <w:bCs/>
          <w:sz w:val="26"/>
          <w:szCs w:val="26"/>
        </w:rPr>
      </w:pPr>
      <w:r w:rsidRPr="00984A37">
        <w:rPr>
          <w:rFonts w:ascii="Arial" w:hAnsi="Arial" w:cs="Arial"/>
          <w:b/>
          <w:bCs/>
          <w:sz w:val="26"/>
          <w:szCs w:val="26"/>
        </w:rPr>
        <w:t>и распоряжения списанным имуществом</w:t>
      </w:r>
    </w:p>
    <w:p w:rsidR="00C9247C" w:rsidRPr="00984A37" w:rsidRDefault="00C9247C" w:rsidP="00984A37">
      <w:pPr>
        <w:autoSpaceDE w:val="0"/>
        <w:autoSpaceDN w:val="0"/>
        <w:adjustRightInd w:val="0"/>
        <w:spacing w:after="0" w:line="240" w:lineRule="auto"/>
        <w:ind w:firstLine="540"/>
        <w:jc w:val="both"/>
        <w:rPr>
          <w:rFonts w:ascii="Arial" w:hAnsi="Arial" w:cs="Arial"/>
          <w:b/>
          <w:bCs/>
          <w:sz w:val="26"/>
          <w:szCs w:val="26"/>
        </w:rPr>
      </w:pPr>
    </w:p>
    <w:p w:rsidR="00C9247C" w:rsidRDefault="00C9247C" w:rsidP="00EE5E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21. </w:t>
      </w:r>
      <w:r w:rsidRPr="00984A37">
        <w:rPr>
          <w:rFonts w:ascii="Arial" w:hAnsi="Arial" w:cs="Arial"/>
          <w:sz w:val="24"/>
          <w:szCs w:val="24"/>
        </w:rPr>
        <w:t>В случае нарушения настоящего порядка списания с бухгалтерского учета муниципального имущества, а также бесхозяйственного отношения к полученным при ликвидации материальным ценностям виновные в этом лица привлекаются к ответственности в установленном законом порядке.</w:t>
      </w:r>
    </w:p>
    <w:p w:rsidR="00C9247C" w:rsidRDefault="00C9247C" w:rsidP="00EE5E6A">
      <w:pPr>
        <w:autoSpaceDE w:val="0"/>
        <w:autoSpaceDN w:val="0"/>
        <w:adjustRightInd w:val="0"/>
        <w:spacing w:after="0" w:line="240" w:lineRule="auto"/>
        <w:ind w:firstLine="709"/>
        <w:jc w:val="both"/>
        <w:rPr>
          <w:rFonts w:ascii="Arial" w:hAnsi="Arial" w:cs="Arial"/>
          <w:sz w:val="24"/>
          <w:szCs w:val="24"/>
        </w:rPr>
      </w:pPr>
    </w:p>
    <w:p w:rsidR="00C9247C" w:rsidRDefault="00C9247C" w:rsidP="00984A37">
      <w:pPr>
        <w:autoSpaceDE w:val="0"/>
        <w:autoSpaceDN w:val="0"/>
        <w:adjustRightInd w:val="0"/>
        <w:spacing w:after="0" w:line="240" w:lineRule="auto"/>
        <w:rPr>
          <w:rFonts w:ascii="Arial" w:hAnsi="Arial" w:cs="Arial"/>
          <w:sz w:val="24"/>
          <w:szCs w:val="24"/>
        </w:rPr>
      </w:pPr>
    </w:p>
    <w:p w:rsidR="00C9247C" w:rsidRDefault="00C9247C" w:rsidP="00984A37">
      <w:pPr>
        <w:autoSpaceDE w:val="0"/>
        <w:autoSpaceDN w:val="0"/>
        <w:adjustRightInd w:val="0"/>
        <w:spacing w:after="0" w:line="240" w:lineRule="auto"/>
        <w:rPr>
          <w:rFonts w:ascii="Arial" w:hAnsi="Arial" w:cs="Arial"/>
          <w:sz w:val="24"/>
          <w:szCs w:val="24"/>
        </w:rPr>
      </w:pPr>
    </w:p>
    <w:p w:rsidR="00C9247C" w:rsidRDefault="00C9247C" w:rsidP="00984A3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Председатель комитета </w:t>
      </w:r>
    </w:p>
    <w:p w:rsidR="00C9247C" w:rsidRDefault="00C9247C" w:rsidP="00984A3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экономического развития </w:t>
      </w:r>
    </w:p>
    <w:p w:rsidR="00C9247C" w:rsidRPr="00984A37" w:rsidRDefault="00C9247C" w:rsidP="00984A37">
      <w:pPr>
        <w:autoSpaceDE w:val="0"/>
        <w:autoSpaceDN w:val="0"/>
        <w:adjustRightInd w:val="0"/>
        <w:spacing w:after="0" w:line="240" w:lineRule="auto"/>
        <w:rPr>
          <w:rFonts w:ascii="Arial" w:hAnsi="Arial" w:cs="Arial"/>
          <w:sz w:val="24"/>
          <w:szCs w:val="24"/>
        </w:rPr>
      </w:pPr>
      <w:r>
        <w:rPr>
          <w:rFonts w:ascii="Arial" w:hAnsi="Arial" w:cs="Arial"/>
          <w:sz w:val="24"/>
          <w:szCs w:val="24"/>
        </w:rPr>
        <w:t>и имущественных отношений                                                           Г.И.Михайлова</w:t>
      </w:r>
    </w:p>
    <w:p w:rsidR="00C9247C" w:rsidRDefault="00C9247C">
      <w:pPr>
        <w:widowControl w:val="0"/>
        <w:autoSpaceDE w:val="0"/>
        <w:autoSpaceDN w:val="0"/>
        <w:adjustRightInd w:val="0"/>
        <w:spacing w:after="0" w:line="240" w:lineRule="auto"/>
        <w:ind w:firstLine="540"/>
        <w:jc w:val="both"/>
        <w:rPr>
          <w:rFonts w:ascii="Arial" w:hAnsi="Arial" w:cs="Arial"/>
          <w:sz w:val="24"/>
          <w:szCs w:val="24"/>
        </w:rPr>
      </w:pPr>
    </w:p>
    <w:p w:rsidR="00C9247C" w:rsidRDefault="00C9247C">
      <w:pPr>
        <w:widowControl w:val="0"/>
        <w:autoSpaceDE w:val="0"/>
        <w:autoSpaceDN w:val="0"/>
        <w:adjustRightInd w:val="0"/>
        <w:spacing w:after="0" w:line="240" w:lineRule="auto"/>
        <w:ind w:firstLine="540"/>
        <w:jc w:val="both"/>
        <w:rPr>
          <w:rFonts w:ascii="Arial" w:hAnsi="Arial" w:cs="Arial"/>
          <w:sz w:val="24"/>
          <w:szCs w:val="24"/>
        </w:rPr>
      </w:pPr>
    </w:p>
    <w:p w:rsidR="00C9247C" w:rsidRDefault="00C9247C">
      <w:pPr>
        <w:widowControl w:val="0"/>
        <w:autoSpaceDE w:val="0"/>
        <w:autoSpaceDN w:val="0"/>
        <w:adjustRightInd w:val="0"/>
        <w:spacing w:after="0" w:line="240" w:lineRule="auto"/>
        <w:ind w:firstLine="540"/>
        <w:jc w:val="both"/>
        <w:rPr>
          <w:rFonts w:ascii="Arial" w:hAnsi="Arial" w:cs="Arial"/>
          <w:sz w:val="24"/>
          <w:szCs w:val="24"/>
        </w:rPr>
      </w:pPr>
    </w:p>
    <w:p w:rsidR="00C9247C" w:rsidRDefault="00C9247C">
      <w:pPr>
        <w:widowControl w:val="0"/>
        <w:autoSpaceDE w:val="0"/>
        <w:autoSpaceDN w:val="0"/>
        <w:adjustRightInd w:val="0"/>
        <w:spacing w:after="0" w:line="240" w:lineRule="auto"/>
        <w:ind w:firstLine="540"/>
        <w:jc w:val="both"/>
        <w:rPr>
          <w:rFonts w:ascii="Arial" w:hAnsi="Arial" w:cs="Arial"/>
          <w:sz w:val="24"/>
          <w:szCs w:val="24"/>
        </w:rPr>
      </w:pPr>
    </w:p>
    <w:p w:rsidR="00C9247C" w:rsidRDefault="00C9247C">
      <w:pPr>
        <w:widowControl w:val="0"/>
        <w:autoSpaceDE w:val="0"/>
        <w:autoSpaceDN w:val="0"/>
        <w:adjustRightInd w:val="0"/>
        <w:spacing w:after="0" w:line="240" w:lineRule="auto"/>
        <w:ind w:firstLine="540"/>
        <w:jc w:val="both"/>
        <w:rPr>
          <w:rFonts w:ascii="Arial" w:hAnsi="Arial" w:cs="Arial"/>
          <w:sz w:val="24"/>
          <w:szCs w:val="24"/>
        </w:rPr>
      </w:pPr>
    </w:p>
    <w:p w:rsidR="00C9247C" w:rsidRDefault="00C9247C">
      <w:pPr>
        <w:widowControl w:val="0"/>
        <w:autoSpaceDE w:val="0"/>
        <w:autoSpaceDN w:val="0"/>
        <w:adjustRightInd w:val="0"/>
        <w:spacing w:after="0" w:line="240" w:lineRule="auto"/>
        <w:ind w:firstLine="540"/>
        <w:jc w:val="both"/>
        <w:rPr>
          <w:rFonts w:ascii="Arial" w:hAnsi="Arial" w:cs="Arial"/>
          <w:sz w:val="24"/>
          <w:szCs w:val="24"/>
        </w:rPr>
      </w:pPr>
      <w:bookmarkStart w:id="1" w:name="Par46"/>
      <w:bookmarkEnd w:id="1"/>
    </w:p>
    <w:sectPr w:rsidR="00C9247C" w:rsidSect="00B06F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7A31"/>
    <w:rsid w:val="000000DE"/>
    <w:rsid w:val="000019F9"/>
    <w:rsid w:val="00002356"/>
    <w:rsid w:val="00002A72"/>
    <w:rsid w:val="00002B94"/>
    <w:rsid w:val="00003600"/>
    <w:rsid w:val="0000401D"/>
    <w:rsid w:val="0000401E"/>
    <w:rsid w:val="00004874"/>
    <w:rsid w:val="0000490E"/>
    <w:rsid w:val="00005637"/>
    <w:rsid w:val="00005C54"/>
    <w:rsid w:val="00006C75"/>
    <w:rsid w:val="00010DDD"/>
    <w:rsid w:val="00012149"/>
    <w:rsid w:val="0001241A"/>
    <w:rsid w:val="00012813"/>
    <w:rsid w:val="000140DA"/>
    <w:rsid w:val="00015191"/>
    <w:rsid w:val="000160D6"/>
    <w:rsid w:val="0001626B"/>
    <w:rsid w:val="0001671C"/>
    <w:rsid w:val="000178F8"/>
    <w:rsid w:val="00020322"/>
    <w:rsid w:val="00020766"/>
    <w:rsid w:val="000211F2"/>
    <w:rsid w:val="00021D8D"/>
    <w:rsid w:val="00021DBB"/>
    <w:rsid w:val="00022EA0"/>
    <w:rsid w:val="00022EA3"/>
    <w:rsid w:val="000237DF"/>
    <w:rsid w:val="000243DA"/>
    <w:rsid w:val="000257AC"/>
    <w:rsid w:val="00026960"/>
    <w:rsid w:val="000275DE"/>
    <w:rsid w:val="0002780A"/>
    <w:rsid w:val="00027D03"/>
    <w:rsid w:val="000302A3"/>
    <w:rsid w:val="00030638"/>
    <w:rsid w:val="00031914"/>
    <w:rsid w:val="0003241E"/>
    <w:rsid w:val="000326D9"/>
    <w:rsid w:val="0003376C"/>
    <w:rsid w:val="000341A1"/>
    <w:rsid w:val="00034610"/>
    <w:rsid w:val="00034DD0"/>
    <w:rsid w:val="00035922"/>
    <w:rsid w:val="00035CE9"/>
    <w:rsid w:val="0003636B"/>
    <w:rsid w:val="00041055"/>
    <w:rsid w:val="00042B3C"/>
    <w:rsid w:val="00043A30"/>
    <w:rsid w:val="000443C3"/>
    <w:rsid w:val="00044D52"/>
    <w:rsid w:val="0004633C"/>
    <w:rsid w:val="00046682"/>
    <w:rsid w:val="0004734E"/>
    <w:rsid w:val="00047690"/>
    <w:rsid w:val="00047B4A"/>
    <w:rsid w:val="000505C9"/>
    <w:rsid w:val="00051DCA"/>
    <w:rsid w:val="00051F01"/>
    <w:rsid w:val="00052995"/>
    <w:rsid w:val="00052E67"/>
    <w:rsid w:val="000533AA"/>
    <w:rsid w:val="00053C81"/>
    <w:rsid w:val="0005705A"/>
    <w:rsid w:val="000572DE"/>
    <w:rsid w:val="00060974"/>
    <w:rsid w:val="00061CEB"/>
    <w:rsid w:val="000635BA"/>
    <w:rsid w:val="000638F3"/>
    <w:rsid w:val="00065CF6"/>
    <w:rsid w:val="00066B4A"/>
    <w:rsid w:val="000702A5"/>
    <w:rsid w:val="00070D98"/>
    <w:rsid w:val="00071BAB"/>
    <w:rsid w:val="00071D91"/>
    <w:rsid w:val="00073B50"/>
    <w:rsid w:val="000806E8"/>
    <w:rsid w:val="00080D96"/>
    <w:rsid w:val="00082DAC"/>
    <w:rsid w:val="0008344E"/>
    <w:rsid w:val="0008432E"/>
    <w:rsid w:val="00085B1A"/>
    <w:rsid w:val="00086279"/>
    <w:rsid w:val="00086733"/>
    <w:rsid w:val="0008712D"/>
    <w:rsid w:val="00091AC8"/>
    <w:rsid w:val="00092344"/>
    <w:rsid w:val="00092F61"/>
    <w:rsid w:val="00094CEC"/>
    <w:rsid w:val="00095659"/>
    <w:rsid w:val="00095F90"/>
    <w:rsid w:val="00096183"/>
    <w:rsid w:val="000A0502"/>
    <w:rsid w:val="000A2CAC"/>
    <w:rsid w:val="000A46C5"/>
    <w:rsid w:val="000A4E44"/>
    <w:rsid w:val="000A5CA7"/>
    <w:rsid w:val="000A6E30"/>
    <w:rsid w:val="000A705B"/>
    <w:rsid w:val="000A7CAC"/>
    <w:rsid w:val="000B1CED"/>
    <w:rsid w:val="000B1FB0"/>
    <w:rsid w:val="000B4C87"/>
    <w:rsid w:val="000B4CA2"/>
    <w:rsid w:val="000B5630"/>
    <w:rsid w:val="000B5C04"/>
    <w:rsid w:val="000B6A60"/>
    <w:rsid w:val="000B74E1"/>
    <w:rsid w:val="000C142D"/>
    <w:rsid w:val="000C2196"/>
    <w:rsid w:val="000C23A1"/>
    <w:rsid w:val="000C29A3"/>
    <w:rsid w:val="000C2E18"/>
    <w:rsid w:val="000C338C"/>
    <w:rsid w:val="000C38DF"/>
    <w:rsid w:val="000C3AC7"/>
    <w:rsid w:val="000C7B26"/>
    <w:rsid w:val="000C7D84"/>
    <w:rsid w:val="000D0102"/>
    <w:rsid w:val="000D0322"/>
    <w:rsid w:val="000D0622"/>
    <w:rsid w:val="000D1301"/>
    <w:rsid w:val="000D31ED"/>
    <w:rsid w:val="000D41F7"/>
    <w:rsid w:val="000D6CB7"/>
    <w:rsid w:val="000D7141"/>
    <w:rsid w:val="000D7A57"/>
    <w:rsid w:val="000D7B17"/>
    <w:rsid w:val="000D7C00"/>
    <w:rsid w:val="000D7C91"/>
    <w:rsid w:val="000D7F85"/>
    <w:rsid w:val="000E0C19"/>
    <w:rsid w:val="000E2359"/>
    <w:rsid w:val="000E3364"/>
    <w:rsid w:val="000E340D"/>
    <w:rsid w:val="000E38E5"/>
    <w:rsid w:val="000E3FB5"/>
    <w:rsid w:val="000E41A1"/>
    <w:rsid w:val="000E5249"/>
    <w:rsid w:val="000E64A7"/>
    <w:rsid w:val="000E7431"/>
    <w:rsid w:val="000F1056"/>
    <w:rsid w:val="000F15D3"/>
    <w:rsid w:val="000F174E"/>
    <w:rsid w:val="000F3C69"/>
    <w:rsid w:val="000F4F9F"/>
    <w:rsid w:val="000F6568"/>
    <w:rsid w:val="000F6C32"/>
    <w:rsid w:val="000F7A31"/>
    <w:rsid w:val="000F7DB9"/>
    <w:rsid w:val="0010041B"/>
    <w:rsid w:val="00100A2C"/>
    <w:rsid w:val="00100BE1"/>
    <w:rsid w:val="00101532"/>
    <w:rsid w:val="00101824"/>
    <w:rsid w:val="00101C8C"/>
    <w:rsid w:val="00102205"/>
    <w:rsid w:val="00102E2D"/>
    <w:rsid w:val="00103B3D"/>
    <w:rsid w:val="0010463C"/>
    <w:rsid w:val="001053DA"/>
    <w:rsid w:val="00106FEE"/>
    <w:rsid w:val="00110A2A"/>
    <w:rsid w:val="00111039"/>
    <w:rsid w:val="001119EB"/>
    <w:rsid w:val="00114874"/>
    <w:rsid w:val="00114AA2"/>
    <w:rsid w:val="00114BA2"/>
    <w:rsid w:val="00120016"/>
    <w:rsid w:val="0012120F"/>
    <w:rsid w:val="00122D53"/>
    <w:rsid w:val="00124E23"/>
    <w:rsid w:val="00125593"/>
    <w:rsid w:val="001261D4"/>
    <w:rsid w:val="001265A5"/>
    <w:rsid w:val="001311A1"/>
    <w:rsid w:val="001316FB"/>
    <w:rsid w:val="00131BCD"/>
    <w:rsid w:val="001325D4"/>
    <w:rsid w:val="0013273D"/>
    <w:rsid w:val="001329DB"/>
    <w:rsid w:val="00132F0F"/>
    <w:rsid w:val="00134A83"/>
    <w:rsid w:val="00134B55"/>
    <w:rsid w:val="001356B8"/>
    <w:rsid w:val="00135A38"/>
    <w:rsid w:val="00140D4A"/>
    <w:rsid w:val="00141847"/>
    <w:rsid w:val="0014312C"/>
    <w:rsid w:val="001439DB"/>
    <w:rsid w:val="00143CE5"/>
    <w:rsid w:val="00144477"/>
    <w:rsid w:val="001455C1"/>
    <w:rsid w:val="0014607C"/>
    <w:rsid w:val="00146CAD"/>
    <w:rsid w:val="001510E2"/>
    <w:rsid w:val="00151609"/>
    <w:rsid w:val="0015209B"/>
    <w:rsid w:val="00157E75"/>
    <w:rsid w:val="0016069D"/>
    <w:rsid w:val="00162A0B"/>
    <w:rsid w:val="00162BEF"/>
    <w:rsid w:val="00163138"/>
    <w:rsid w:val="00166112"/>
    <w:rsid w:val="001664A6"/>
    <w:rsid w:val="001705DF"/>
    <w:rsid w:val="00170BA1"/>
    <w:rsid w:val="00170F9F"/>
    <w:rsid w:val="001712D9"/>
    <w:rsid w:val="00171C59"/>
    <w:rsid w:val="00172081"/>
    <w:rsid w:val="00174707"/>
    <w:rsid w:val="001758C7"/>
    <w:rsid w:val="00180DD6"/>
    <w:rsid w:val="0018560A"/>
    <w:rsid w:val="001859CE"/>
    <w:rsid w:val="001860DA"/>
    <w:rsid w:val="00186B35"/>
    <w:rsid w:val="00187857"/>
    <w:rsid w:val="001904AC"/>
    <w:rsid w:val="00190FC8"/>
    <w:rsid w:val="00192B74"/>
    <w:rsid w:val="00193062"/>
    <w:rsid w:val="00193654"/>
    <w:rsid w:val="00195915"/>
    <w:rsid w:val="001A0B34"/>
    <w:rsid w:val="001A2215"/>
    <w:rsid w:val="001A385D"/>
    <w:rsid w:val="001A4B7C"/>
    <w:rsid w:val="001A5630"/>
    <w:rsid w:val="001A563C"/>
    <w:rsid w:val="001A69A8"/>
    <w:rsid w:val="001A75D8"/>
    <w:rsid w:val="001A7F08"/>
    <w:rsid w:val="001B01A3"/>
    <w:rsid w:val="001B2B87"/>
    <w:rsid w:val="001B2E56"/>
    <w:rsid w:val="001B340F"/>
    <w:rsid w:val="001B383D"/>
    <w:rsid w:val="001B4734"/>
    <w:rsid w:val="001B4A59"/>
    <w:rsid w:val="001B6EF7"/>
    <w:rsid w:val="001C0F43"/>
    <w:rsid w:val="001C1A16"/>
    <w:rsid w:val="001C32E2"/>
    <w:rsid w:val="001C385D"/>
    <w:rsid w:val="001C4004"/>
    <w:rsid w:val="001C4295"/>
    <w:rsid w:val="001C5F70"/>
    <w:rsid w:val="001C65B5"/>
    <w:rsid w:val="001C6D6C"/>
    <w:rsid w:val="001C722C"/>
    <w:rsid w:val="001C7E2E"/>
    <w:rsid w:val="001D0C63"/>
    <w:rsid w:val="001D0E47"/>
    <w:rsid w:val="001D1C0D"/>
    <w:rsid w:val="001D21B7"/>
    <w:rsid w:val="001D25FD"/>
    <w:rsid w:val="001D2BB0"/>
    <w:rsid w:val="001D530F"/>
    <w:rsid w:val="001D5941"/>
    <w:rsid w:val="001D6103"/>
    <w:rsid w:val="001D64A9"/>
    <w:rsid w:val="001E07A0"/>
    <w:rsid w:val="001E1773"/>
    <w:rsid w:val="001E22C2"/>
    <w:rsid w:val="001E331C"/>
    <w:rsid w:val="001E4F9E"/>
    <w:rsid w:val="001E588D"/>
    <w:rsid w:val="001E79ED"/>
    <w:rsid w:val="001E7B08"/>
    <w:rsid w:val="001F0BF3"/>
    <w:rsid w:val="001F0E9D"/>
    <w:rsid w:val="001F21A7"/>
    <w:rsid w:val="001F3384"/>
    <w:rsid w:val="001F34ED"/>
    <w:rsid w:val="001F3BE1"/>
    <w:rsid w:val="001F55EC"/>
    <w:rsid w:val="001F5BEF"/>
    <w:rsid w:val="001F7FAA"/>
    <w:rsid w:val="002002AD"/>
    <w:rsid w:val="00201153"/>
    <w:rsid w:val="002013B5"/>
    <w:rsid w:val="00201DB3"/>
    <w:rsid w:val="002043C0"/>
    <w:rsid w:val="0020591F"/>
    <w:rsid w:val="00205A00"/>
    <w:rsid w:val="00205E04"/>
    <w:rsid w:val="00205F45"/>
    <w:rsid w:val="002067C9"/>
    <w:rsid w:val="00210BB5"/>
    <w:rsid w:val="00211C0D"/>
    <w:rsid w:val="00212A25"/>
    <w:rsid w:val="0021366D"/>
    <w:rsid w:val="00213876"/>
    <w:rsid w:val="00214031"/>
    <w:rsid w:val="002150CB"/>
    <w:rsid w:val="0021754B"/>
    <w:rsid w:val="00217714"/>
    <w:rsid w:val="00220F14"/>
    <w:rsid w:val="002221D0"/>
    <w:rsid w:val="00222DAD"/>
    <w:rsid w:val="00224BAA"/>
    <w:rsid w:val="00225A81"/>
    <w:rsid w:val="00225AA8"/>
    <w:rsid w:val="00226496"/>
    <w:rsid w:val="00226E9C"/>
    <w:rsid w:val="00227714"/>
    <w:rsid w:val="00230E0E"/>
    <w:rsid w:val="0023224A"/>
    <w:rsid w:val="002332E8"/>
    <w:rsid w:val="0023446D"/>
    <w:rsid w:val="0023481B"/>
    <w:rsid w:val="00234DBA"/>
    <w:rsid w:val="00235E1B"/>
    <w:rsid w:val="00236078"/>
    <w:rsid w:val="002374AB"/>
    <w:rsid w:val="00237943"/>
    <w:rsid w:val="00241FE2"/>
    <w:rsid w:val="002426F9"/>
    <w:rsid w:val="00244858"/>
    <w:rsid w:val="00245831"/>
    <w:rsid w:val="0024650D"/>
    <w:rsid w:val="0024664C"/>
    <w:rsid w:val="002476B1"/>
    <w:rsid w:val="002509FC"/>
    <w:rsid w:val="00254C76"/>
    <w:rsid w:val="00254FEB"/>
    <w:rsid w:val="00255211"/>
    <w:rsid w:val="00256A53"/>
    <w:rsid w:val="00256AC5"/>
    <w:rsid w:val="00261203"/>
    <w:rsid w:val="0026220F"/>
    <w:rsid w:val="002653D1"/>
    <w:rsid w:val="00265690"/>
    <w:rsid w:val="0026698A"/>
    <w:rsid w:val="00267F51"/>
    <w:rsid w:val="002702B5"/>
    <w:rsid w:val="00270475"/>
    <w:rsid w:val="00270906"/>
    <w:rsid w:val="00271EC7"/>
    <w:rsid w:val="00271F05"/>
    <w:rsid w:val="00272ACD"/>
    <w:rsid w:val="00272C6C"/>
    <w:rsid w:val="0027303B"/>
    <w:rsid w:val="00276A4B"/>
    <w:rsid w:val="00277AB5"/>
    <w:rsid w:val="00277F32"/>
    <w:rsid w:val="00281FC2"/>
    <w:rsid w:val="00282893"/>
    <w:rsid w:val="00282DDD"/>
    <w:rsid w:val="00282FA5"/>
    <w:rsid w:val="00284138"/>
    <w:rsid w:val="00285D55"/>
    <w:rsid w:val="00285EC3"/>
    <w:rsid w:val="00285ED6"/>
    <w:rsid w:val="00286233"/>
    <w:rsid w:val="00286D47"/>
    <w:rsid w:val="00290708"/>
    <w:rsid w:val="00291430"/>
    <w:rsid w:val="0029225B"/>
    <w:rsid w:val="00293A5C"/>
    <w:rsid w:val="00294EEB"/>
    <w:rsid w:val="002951A3"/>
    <w:rsid w:val="0029646F"/>
    <w:rsid w:val="00296C00"/>
    <w:rsid w:val="002A0925"/>
    <w:rsid w:val="002A152A"/>
    <w:rsid w:val="002A23FE"/>
    <w:rsid w:val="002A3F5C"/>
    <w:rsid w:val="002A57B0"/>
    <w:rsid w:val="002A5FDB"/>
    <w:rsid w:val="002A67D5"/>
    <w:rsid w:val="002B107D"/>
    <w:rsid w:val="002B165B"/>
    <w:rsid w:val="002B1792"/>
    <w:rsid w:val="002B2D1F"/>
    <w:rsid w:val="002B2ECF"/>
    <w:rsid w:val="002B303A"/>
    <w:rsid w:val="002B59D7"/>
    <w:rsid w:val="002B77FF"/>
    <w:rsid w:val="002B783A"/>
    <w:rsid w:val="002B7C91"/>
    <w:rsid w:val="002C128D"/>
    <w:rsid w:val="002C356C"/>
    <w:rsid w:val="002C38AB"/>
    <w:rsid w:val="002C45C3"/>
    <w:rsid w:val="002C5899"/>
    <w:rsid w:val="002C5A7C"/>
    <w:rsid w:val="002C6545"/>
    <w:rsid w:val="002C6742"/>
    <w:rsid w:val="002D06EB"/>
    <w:rsid w:val="002D174B"/>
    <w:rsid w:val="002D1B6E"/>
    <w:rsid w:val="002D3333"/>
    <w:rsid w:val="002D356E"/>
    <w:rsid w:val="002D3D9F"/>
    <w:rsid w:val="002D4529"/>
    <w:rsid w:val="002D4FF3"/>
    <w:rsid w:val="002D6C5F"/>
    <w:rsid w:val="002D6E1C"/>
    <w:rsid w:val="002E01EE"/>
    <w:rsid w:val="002E19B7"/>
    <w:rsid w:val="002E2CDF"/>
    <w:rsid w:val="002E36BC"/>
    <w:rsid w:val="002E3C8C"/>
    <w:rsid w:val="002E4CD3"/>
    <w:rsid w:val="002E698C"/>
    <w:rsid w:val="002E740A"/>
    <w:rsid w:val="002F083A"/>
    <w:rsid w:val="002F22AD"/>
    <w:rsid w:val="002F437E"/>
    <w:rsid w:val="002F4449"/>
    <w:rsid w:val="00300B42"/>
    <w:rsid w:val="003015F7"/>
    <w:rsid w:val="00303F55"/>
    <w:rsid w:val="00304158"/>
    <w:rsid w:val="00304791"/>
    <w:rsid w:val="00304995"/>
    <w:rsid w:val="00306D96"/>
    <w:rsid w:val="00307105"/>
    <w:rsid w:val="00312010"/>
    <w:rsid w:val="003144F2"/>
    <w:rsid w:val="003160AA"/>
    <w:rsid w:val="00316DBD"/>
    <w:rsid w:val="00321181"/>
    <w:rsid w:val="00321882"/>
    <w:rsid w:val="003219C3"/>
    <w:rsid w:val="003220D0"/>
    <w:rsid w:val="003244AA"/>
    <w:rsid w:val="00326B99"/>
    <w:rsid w:val="00326DED"/>
    <w:rsid w:val="00327590"/>
    <w:rsid w:val="0032764C"/>
    <w:rsid w:val="00331745"/>
    <w:rsid w:val="00331CFA"/>
    <w:rsid w:val="00331E0D"/>
    <w:rsid w:val="003334C3"/>
    <w:rsid w:val="00334187"/>
    <w:rsid w:val="003345F5"/>
    <w:rsid w:val="00334EAF"/>
    <w:rsid w:val="00336015"/>
    <w:rsid w:val="00337F0A"/>
    <w:rsid w:val="00342CC7"/>
    <w:rsid w:val="0034391C"/>
    <w:rsid w:val="00343B24"/>
    <w:rsid w:val="00343BBE"/>
    <w:rsid w:val="00343ED9"/>
    <w:rsid w:val="003440B3"/>
    <w:rsid w:val="00344513"/>
    <w:rsid w:val="00345A7C"/>
    <w:rsid w:val="00345EBC"/>
    <w:rsid w:val="003470A9"/>
    <w:rsid w:val="003519FA"/>
    <w:rsid w:val="003525E0"/>
    <w:rsid w:val="003542D8"/>
    <w:rsid w:val="00354C27"/>
    <w:rsid w:val="00355EE9"/>
    <w:rsid w:val="003573D8"/>
    <w:rsid w:val="00357968"/>
    <w:rsid w:val="0036066A"/>
    <w:rsid w:val="00361020"/>
    <w:rsid w:val="00361C01"/>
    <w:rsid w:val="0036200C"/>
    <w:rsid w:val="00363258"/>
    <w:rsid w:val="003633E8"/>
    <w:rsid w:val="0036403A"/>
    <w:rsid w:val="0036493B"/>
    <w:rsid w:val="00364ADC"/>
    <w:rsid w:val="00365B4A"/>
    <w:rsid w:val="00365F99"/>
    <w:rsid w:val="00367049"/>
    <w:rsid w:val="003670BF"/>
    <w:rsid w:val="00367D8D"/>
    <w:rsid w:val="003702D0"/>
    <w:rsid w:val="003704E1"/>
    <w:rsid w:val="003705C3"/>
    <w:rsid w:val="003707F5"/>
    <w:rsid w:val="003712A9"/>
    <w:rsid w:val="00371463"/>
    <w:rsid w:val="0037155C"/>
    <w:rsid w:val="00371E46"/>
    <w:rsid w:val="00373B65"/>
    <w:rsid w:val="0037458A"/>
    <w:rsid w:val="00374671"/>
    <w:rsid w:val="0037532C"/>
    <w:rsid w:val="00376840"/>
    <w:rsid w:val="003770D7"/>
    <w:rsid w:val="0037723A"/>
    <w:rsid w:val="00377DF5"/>
    <w:rsid w:val="00377F13"/>
    <w:rsid w:val="00380817"/>
    <w:rsid w:val="003839B8"/>
    <w:rsid w:val="00384401"/>
    <w:rsid w:val="00384D47"/>
    <w:rsid w:val="00384EB5"/>
    <w:rsid w:val="003877BC"/>
    <w:rsid w:val="00390C61"/>
    <w:rsid w:val="00390E5A"/>
    <w:rsid w:val="00391050"/>
    <w:rsid w:val="00391300"/>
    <w:rsid w:val="00391863"/>
    <w:rsid w:val="00391F57"/>
    <w:rsid w:val="0039242B"/>
    <w:rsid w:val="003927E2"/>
    <w:rsid w:val="00393DF3"/>
    <w:rsid w:val="00394AFA"/>
    <w:rsid w:val="003956F9"/>
    <w:rsid w:val="0039794A"/>
    <w:rsid w:val="003A0C61"/>
    <w:rsid w:val="003A130D"/>
    <w:rsid w:val="003A1C4D"/>
    <w:rsid w:val="003A2253"/>
    <w:rsid w:val="003A3463"/>
    <w:rsid w:val="003A3521"/>
    <w:rsid w:val="003A701D"/>
    <w:rsid w:val="003A7846"/>
    <w:rsid w:val="003B02AA"/>
    <w:rsid w:val="003B0BB1"/>
    <w:rsid w:val="003B15E0"/>
    <w:rsid w:val="003B29DF"/>
    <w:rsid w:val="003B5DFF"/>
    <w:rsid w:val="003B776B"/>
    <w:rsid w:val="003C0CCE"/>
    <w:rsid w:val="003C1506"/>
    <w:rsid w:val="003C1C04"/>
    <w:rsid w:val="003C4608"/>
    <w:rsid w:val="003C4976"/>
    <w:rsid w:val="003C5131"/>
    <w:rsid w:val="003C5D1C"/>
    <w:rsid w:val="003D3272"/>
    <w:rsid w:val="003D3786"/>
    <w:rsid w:val="003D4217"/>
    <w:rsid w:val="003D57AC"/>
    <w:rsid w:val="003D718B"/>
    <w:rsid w:val="003E251D"/>
    <w:rsid w:val="003E6353"/>
    <w:rsid w:val="003E69CD"/>
    <w:rsid w:val="003E6C70"/>
    <w:rsid w:val="003E7213"/>
    <w:rsid w:val="003F0626"/>
    <w:rsid w:val="003F0734"/>
    <w:rsid w:val="003F0EA8"/>
    <w:rsid w:val="003F18C0"/>
    <w:rsid w:val="003F2610"/>
    <w:rsid w:val="003F35AE"/>
    <w:rsid w:val="003F4030"/>
    <w:rsid w:val="003F42E3"/>
    <w:rsid w:val="003F44BC"/>
    <w:rsid w:val="003F5083"/>
    <w:rsid w:val="003F76F7"/>
    <w:rsid w:val="004002D1"/>
    <w:rsid w:val="00400E9A"/>
    <w:rsid w:val="004011BD"/>
    <w:rsid w:val="0040280F"/>
    <w:rsid w:val="00402965"/>
    <w:rsid w:val="00402E65"/>
    <w:rsid w:val="004041FC"/>
    <w:rsid w:val="004042AD"/>
    <w:rsid w:val="00404750"/>
    <w:rsid w:val="00406789"/>
    <w:rsid w:val="0040686B"/>
    <w:rsid w:val="00406C6D"/>
    <w:rsid w:val="0040724E"/>
    <w:rsid w:val="00407FF7"/>
    <w:rsid w:val="00410ED0"/>
    <w:rsid w:val="00411C67"/>
    <w:rsid w:val="00412C35"/>
    <w:rsid w:val="0041303D"/>
    <w:rsid w:val="004143FF"/>
    <w:rsid w:val="00414E6D"/>
    <w:rsid w:val="004154D5"/>
    <w:rsid w:val="00415A37"/>
    <w:rsid w:val="00416ACA"/>
    <w:rsid w:val="00416E54"/>
    <w:rsid w:val="00416FFE"/>
    <w:rsid w:val="00420466"/>
    <w:rsid w:val="00423A8E"/>
    <w:rsid w:val="004252DB"/>
    <w:rsid w:val="00425D8C"/>
    <w:rsid w:val="00426A8E"/>
    <w:rsid w:val="00426CF8"/>
    <w:rsid w:val="00427534"/>
    <w:rsid w:val="00431B24"/>
    <w:rsid w:val="00432471"/>
    <w:rsid w:val="00432C7C"/>
    <w:rsid w:val="004341EC"/>
    <w:rsid w:val="00437903"/>
    <w:rsid w:val="00437AC2"/>
    <w:rsid w:val="00440925"/>
    <w:rsid w:val="0044114B"/>
    <w:rsid w:val="0044323F"/>
    <w:rsid w:val="0044377E"/>
    <w:rsid w:val="0044648E"/>
    <w:rsid w:val="004468AC"/>
    <w:rsid w:val="00447376"/>
    <w:rsid w:val="00450CEB"/>
    <w:rsid w:val="00451F36"/>
    <w:rsid w:val="00451FC2"/>
    <w:rsid w:val="00454125"/>
    <w:rsid w:val="00454BB1"/>
    <w:rsid w:val="00455194"/>
    <w:rsid w:val="00455E0A"/>
    <w:rsid w:val="0046208F"/>
    <w:rsid w:val="00463F27"/>
    <w:rsid w:val="00463FFE"/>
    <w:rsid w:val="00464171"/>
    <w:rsid w:val="00464176"/>
    <w:rsid w:val="00464862"/>
    <w:rsid w:val="00464FB3"/>
    <w:rsid w:val="004660FD"/>
    <w:rsid w:val="00466CB7"/>
    <w:rsid w:val="0047196F"/>
    <w:rsid w:val="00471ED0"/>
    <w:rsid w:val="00471FCE"/>
    <w:rsid w:val="00472905"/>
    <w:rsid w:val="00472CEE"/>
    <w:rsid w:val="00473D21"/>
    <w:rsid w:val="004741B6"/>
    <w:rsid w:val="00474953"/>
    <w:rsid w:val="00475C2D"/>
    <w:rsid w:val="00476F7C"/>
    <w:rsid w:val="00481108"/>
    <w:rsid w:val="00482862"/>
    <w:rsid w:val="00485214"/>
    <w:rsid w:val="00485830"/>
    <w:rsid w:val="0049011F"/>
    <w:rsid w:val="0049189C"/>
    <w:rsid w:val="00491F45"/>
    <w:rsid w:val="00492111"/>
    <w:rsid w:val="00492B58"/>
    <w:rsid w:val="00492E91"/>
    <w:rsid w:val="00492FCD"/>
    <w:rsid w:val="0049640A"/>
    <w:rsid w:val="00496B66"/>
    <w:rsid w:val="004A0BC5"/>
    <w:rsid w:val="004A213B"/>
    <w:rsid w:val="004A2B89"/>
    <w:rsid w:val="004A6BC7"/>
    <w:rsid w:val="004A6CA8"/>
    <w:rsid w:val="004A716F"/>
    <w:rsid w:val="004A77F3"/>
    <w:rsid w:val="004A7FFC"/>
    <w:rsid w:val="004B0002"/>
    <w:rsid w:val="004B10A1"/>
    <w:rsid w:val="004B11AE"/>
    <w:rsid w:val="004B1D31"/>
    <w:rsid w:val="004B271E"/>
    <w:rsid w:val="004B28A0"/>
    <w:rsid w:val="004B536A"/>
    <w:rsid w:val="004B5378"/>
    <w:rsid w:val="004B6946"/>
    <w:rsid w:val="004B6A38"/>
    <w:rsid w:val="004B7931"/>
    <w:rsid w:val="004C0794"/>
    <w:rsid w:val="004C2FF8"/>
    <w:rsid w:val="004C34CE"/>
    <w:rsid w:val="004C54B7"/>
    <w:rsid w:val="004C5F85"/>
    <w:rsid w:val="004C61C5"/>
    <w:rsid w:val="004C6FAC"/>
    <w:rsid w:val="004C7208"/>
    <w:rsid w:val="004C7965"/>
    <w:rsid w:val="004D0670"/>
    <w:rsid w:val="004D0E25"/>
    <w:rsid w:val="004D118F"/>
    <w:rsid w:val="004D1ABD"/>
    <w:rsid w:val="004D2B12"/>
    <w:rsid w:val="004D4307"/>
    <w:rsid w:val="004D62B2"/>
    <w:rsid w:val="004D7195"/>
    <w:rsid w:val="004E09D6"/>
    <w:rsid w:val="004E2568"/>
    <w:rsid w:val="004E2F42"/>
    <w:rsid w:val="004E3DD1"/>
    <w:rsid w:val="004E4333"/>
    <w:rsid w:val="004E4B75"/>
    <w:rsid w:val="004E52C3"/>
    <w:rsid w:val="004E5A9B"/>
    <w:rsid w:val="004E5B3E"/>
    <w:rsid w:val="004E608A"/>
    <w:rsid w:val="004E664B"/>
    <w:rsid w:val="004E7499"/>
    <w:rsid w:val="004F1184"/>
    <w:rsid w:val="004F1779"/>
    <w:rsid w:val="004F47E7"/>
    <w:rsid w:val="004F53B7"/>
    <w:rsid w:val="004F5C10"/>
    <w:rsid w:val="004F6DAD"/>
    <w:rsid w:val="004F7056"/>
    <w:rsid w:val="004F753B"/>
    <w:rsid w:val="004F78F8"/>
    <w:rsid w:val="005009A5"/>
    <w:rsid w:val="0050125D"/>
    <w:rsid w:val="005016E3"/>
    <w:rsid w:val="005022DD"/>
    <w:rsid w:val="00503663"/>
    <w:rsid w:val="00503B9C"/>
    <w:rsid w:val="005041FC"/>
    <w:rsid w:val="00504664"/>
    <w:rsid w:val="005051B7"/>
    <w:rsid w:val="00505A2A"/>
    <w:rsid w:val="00510CC1"/>
    <w:rsid w:val="005150EE"/>
    <w:rsid w:val="00517EEE"/>
    <w:rsid w:val="005202DC"/>
    <w:rsid w:val="005215BE"/>
    <w:rsid w:val="00521AA7"/>
    <w:rsid w:val="00522416"/>
    <w:rsid w:val="00523945"/>
    <w:rsid w:val="00523C31"/>
    <w:rsid w:val="00525AD6"/>
    <w:rsid w:val="00526C07"/>
    <w:rsid w:val="00527A25"/>
    <w:rsid w:val="0053167B"/>
    <w:rsid w:val="00532E7B"/>
    <w:rsid w:val="00534270"/>
    <w:rsid w:val="00534A6E"/>
    <w:rsid w:val="00535FA4"/>
    <w:rsid w:val="00537855"/>
    <w:rsid w:val="005379D1"/>
    <w:rsid w:val="00540420"/>
    <w:rsid w:val="0054079C"/>
    <w:rsid w:val="005418EF"/>
    <w:rsid w:val="005423CF"/>
    <w:rsid w:val="00544141"/>
    <w:rsid w:val="0054446D"/>
    <w:rsid w:val="0054686B"/>
    <w:rsid w:val="00546BC6"/>
    <w:rsid w:val="005472BE"/>
    <w:rsid w:val="005478FF"/>
    <w:rsid w:val="00547BBE"/>
    <w:rsid w:val="00550191"/>
    <w:rsid w:val="005522B3"/>
    <w:rsid w:val="00553B5D"/>
    <w:rsid w:val="00553D57"/>
    <w:rsid w:val="005561B3"/>
    <w:rsid w:val="00557334"/>
    <w:rsid w:val="0055760B"/>
    <w:rsid w:val="00557699"/>
    <w:rsid w:val="00557CDF"/>
    <w:rsid w:val="00560441"/>
    <w:rsid w:val="0056046B"/>
    <w:rsid w:val="00560F32"/>
    <w:rsid w:val="00562286"/>
    <w:rsid w:val="00562667"/>
    <w:rsid w:val="00562DB7"/>
    <w:rsid w:val="00563208"/>
    <w:rsid w:val="00564966"/>
    <w:rsid w:val="005709A6"/>
    <w:rsid w:val="00570A84"/>
    <w:rsid w:val="00570DF6"/>
    <w:rsid w:val="00571A30"/>
    <w:rsid w:val="0057261D"/>
    <w:rsid w:val="00572BD5"/>
    <w:rsid w:val="00572D52"/>
    <w:rsid w:val="00572D7B"/>
    <w:rsid w:val="00572DAE"/>
    <w:rsid w:val="00572F00"/>
    <w:rsid w:val="005757F1"/>
    <w:rsid w:val="005758F8"/>
    <w:rsid w:val="00576598"/>
    <w:rsid w:val="00576A93"/>
    <w:rsid w:val="00576C50"/>
    <w:rsid w:val="005845EE"/>
    <w:rsid w:val="005852FA"/>
    <w:rsid w:val="00586505"/>
    <w:rsid w:val="00586C51"/>
    <w:rsid w:val="005870F3"/>
    <w:rsid w:val="00587B2A"/>
    <w:rsid w:val="00590740"/>
    <w:rsid w:val="00590987"/>
    <w:rsid w:val="00590A72"/>
    <w:rsid w:val="005912EC"/>
    <w:rsid w:val="005924A2"/>
    <w:rsid w:val="0059296A"/>
    <w:rsid w:val="005938DA"/>
    <w:rsid w:val="00596001"/>
    <w:rsid w:val="00596708"/>
    <w:rsid w:val="005975B5"/>
    <w:rsid w:val="00597C4D"/>
    <w:rsid w:val="005A3A8A"/>
    <w:rsid w:val="005A47F8"/>
    <w:rsid w:val="005A4E21"/>
    <w:rsid w:val="005A5479"/>
    <w:rsid w:val="005A5632"/>
    <w:rsid w:val="005A5CDB"/>
    <w:rsid w:val="005A72C3"/>
    <w:rsid w:val="005B0E75"/>
    <w:rsid w:val="005B242F"/>
    <w:rsid w:val="005B3C0B"/>
    <w:rsid w:val="005B4C59"/>
    <w:rsid w:val="005B4D7E"/>
    <w:rsid w:val="005B531F"/>
    <w:rsid w:val="005B762F"/>
    <w:rsid w:val="005B7900"/>
    <w:rsid w:val="005B79FF"/>
    <w:rsid w:val="005C050F"/>
    <w:rsid w:val="005C28D4"/>
    <w:rsid w:val="005C3E44"/>
    <w:rsid w:val="005C45A6"/>
    <w:rsid w:val="005C5A07"/>
    <w:rsid w:val="005C644F"/>
    <w:rsid w:val="005C72B1"/>
    <w:rsid w:val="005D0BF3"/>
    <w:rsid w:val="005D1FEE"/>
    <w:rsid w:val="005D7036"/>
    <w:rsid w:val="005D7661"/>
    <w:rsid w:val="005D7C0F"/>
    <w:rsid w:val="005E0D66"/>
    <w:rsid w:val="005E2335"/>
    <w:rsid w:val="005E2E87"/>
    <w:rsid w:val="005E38B9"/>
    <w:rsid w:val="005E3942"/>
    <w:rsid w:val="005E6165"/>
    <w:rsid w:val="005F1569"/>
    <w:rsid w:val="005F2C50"/>
    <w:rsid w:val="005F2E5C"/>
    <w:rsid w:val="005F2EA2"/>
    <w:rsid w:val="005F32BC"/>
    <w:rsid w:val="005F38CD"/>
    <w:rsid w:val="005F3B84"/>
    <w:rsid w:val="005F3B97"/>
    <w:rsid w:val="005F3C26"/>
    <w:rsid w:val="005F431A"/>
    <w:rsid w:val="005F5A16"/>
    <w:rsid w:val="005F5C3B"/>
    <w:rsid w:val="005F6D34"/>
    <w:rsid w:val="00600042"/>
    <w:rsid w:val="00602A55"/>
    <w:rsid w:val="00603F83"/>
    <w:rsid w:val="0060415E"/>
    <w:rsid w:val="00604978"/>
    <w:rsid w:val="00604E8F"/>
    <w:rsid w:val="006055EB"/>
    <w:rsid w:val="00606690"/>
    <w:rsid w:val="006109C5"/>
    <w:rsid w:val="006112A8"/>
    <w:rsid w:val="006120BC"/>
    <w:rsid w:val="00615CE7"/>
    <w:rsid w:val="00616742"/>
    <w:rsid w:val="006176A1"/>
    <w:rsid w:val="00621B76"/>
    <w:rsid w:val="0062408C"/>
    <w:rsid w:val="00625B1D"/>
    <w:rsid w:val="0062607F"/>
    <w:rsid w:val="0062798E"/>
    <w:rsid w:val="00627AE0"/>
    <w:rsid w:val="00627D3C"/>
    <w:rsid w:val="00631626"/>
    <w:rsid w:val="006336CA"/>
    <w:rsid w:val="00633B56"/>
    <w:rsid w:val="0063528A"/>
    <w:rsid w:val="00636DC2"/>
    <w:rsid w:val="00636F82"/>
    <w:rsid w:val="0063747E"/>
    <w:rsid w:val="00637634"/>
    <w:rsid w:val="00637969"/>
    <w:rsid w:val="00637C97"/>
    <w:rsid w:val="0064166A"/>
    <w:rsid w:val="006429B5"/>
    <w:rsid w:val="006430CD"/>
    <w:rsid w:val="00643E68"/>
    <w:rsid w:val="00644552"/>
    <w:rsid w:val="0064474F"/>
    <w:rsid w:val="006456E1"/>
    <w:rsid w:val="00647255"/>
    <w:rsid w:val="00647260"/>
    <w:rsid w:val="006510B5"/>
    <w:rsid w:val="006519F8"/>
    <w:rsid w:val="006531A7"/>
    <w:rsid w:val="0065400E"/>
    <w:rsid w:val="006553C3"/>
    <w:rsid w:val="00656F54"/>
    <w:rsid w:val="006571AA"/>
    <w:rsid w:val="0066041F"/>
    <w:rsid w:val="00661BB3"/>
    <w:rsid w:val="00661FF5"/>
    <w:rsid w:val="00663056"/>
    <w:rsid w:val="0066504A"/>
    <w:rsid w:val="00665F64"/>
    <w:rsid w:val="00666692"/>
    <w:rsid w:val="00666ECE"/>
    <w:rsid w:val="00667165"/>
    <w:rsid w:val="00667DD5"/>
    <w:rsid w:val="00673FB0"/>
    <w:rsid w:val="0067486E"/>
    <w:rsid w:val="00675376"/>
    <w:rsid w:val="006756AC"/>
    <w:rsid w:val="00676773"/>
    <w:rsid w:val="006767B2"/>
    <w:rsid w:val="006773FF"/>
    <w:rsid w:val="00680F61"/>
    <w:rsid w:val="00682478"/>
    <w:rsid w:val="006849DC"/>
    <w:rsid w:val="00684FCD"/>
    <w:rsid w:val="006858DD"/>
    <w:rsid w:val="00686760"/>
    <w:rsid w:val="00687A1C"/>
    <w:rsid w:val="00690461"/>
    <w:rsid w:val="00690C9E"/>
    <w:rsid w:val="00690F36"/>
    <w:rsid w:val="00691610"/>
    <w:rsid w:val="00691839"/>
    <w:rsid w:val="006922AC"/>
    <w:rsid w:val="0069257C"/>
    <w:rsid w:val="006952A2"/>
    <w:rsid w:val="006957D4"/>
    <w:rsid w:val="006961D0"/>
    <w:rsid w:val="0069727B"/>
    <w:rsid w:val="006A05F7"/>
    <w:rsid w:val="006A10B7"/>
    <w:rsid w:val="006A18E8"/>
    <w:rsid w:val="006A28A5"/>
    <w:rsid w:val="006A34C1"/>
    <w:rsid w:val="006A37E3"/>
    <w:rsid w:val="006A4A22"/>
    <w:rsid w:val="006A5576"/>
    <w:rsid w:val="006A59FA"/>
    <w:rsid w:val="006A5A57"/>
    <w:rsid w:val="006A692C"/>
    <w:rsid w:val="006A6C01"/>
    <w:rsid w:val="006A71D2"/>
    <w:rsid w:val="006B01EE"/>
    <w:rsid w:val="006B1C77"/>
    <w:rsid w:val="006B2228"/>
    <w:rsid w:val="006B3353"/>
    <w:rsid w:val="006B3819"/>
    <w:rsid w:val="006B3A80"/>
    <w:rsid w:val="006B3BB2"/>
    <w:rsid w:val="006B403D"/>
    <w:rsid w:val="006B41BC"/>
    <w:rsid w:val="006B448B"/>
    <w:rsid w:val="006B5116"/>
    <w:rsid w:val="006B57D8"/>
    <w:rsid w:val="006B6D09"/>
    <w:rsid w:val="006B705C"/>
    <w:rsid w:val="006B7699"/>
    <w:rsid w:val="006C0524"/>
    <w:rsid w:val="006C0687"/>
    <w:rsid w:val="006C3B38"/>
    <w:rsid w:val="006C49E9"/>
    <w:rsid w:val="006D1420"/>
    <w:rsid w:val="006D1E0B"/>
    <w:rsid w:val="006D502E"/>
    <w:rsid w:val="006D512B"/>
    <w:rsid w:val="006D5BE8"/>
    <w:rsid w:val="006D5DCB"/>
    <w:rsid w:val="006D6D1C"/>
    <w:rsid w:val="006D6FED"/>
    <w:rsid w:val="006D75F4"/>
    <w:rsid w:val="006D7A40"/>
    <w:rsid w:val="006D7DB8"/>
    <w:rsid w:val="006D7FC0"/>
    <w:rsid w:val="006E2802"/>
    <w:rsid w:val="006E2E71"/>
    <w:rsid w:val="006E33F3"/>
    <w:rsid w:val="006E3AE5"/>
    <w:rsid w:val="006E4629"/>
    <w:rsid w:val="006E78B6"/>
    <w:rsid w:val="006F03A3"/>
    <w:rsid w:val="006F12EB"/>
    <w:rsid w:val="006F1B81"/>
    <w:rsid w:val="006F1E3E"/>
    <w:rsid w:val="006F282D"/>
    <w:rsid w:val="006F2FC4"/>
    <w:rsid w:val="006F34E4"/>
    <w:rsid w:val="006F5BFB"/>
    <w:rsid w:val="006F620A"/>
    <w:rsid w:val="006F645B"/>
    <w:rsid w:val="006F6E60"/>
    <w:rsid w:val="006F75FA"/>
    <w:rsid w:val="006F7E5D"/>
    <w:rsid w:val="00700780"/>
    <w:rsid w:val="00700801"/>
    <w:rsid w:val="00700A97"/>
    <w:rsid w:val="00701B40"/>
    <w:rsid w:val="007020DA"/>
    <w:rsid w:val="00702349"/>
    <w:rsid w:val="00703514"/>
    <w:rsid w:val="00703A85"/>
    <w:rsid w:val="00703B25"/>
    <w:rsid w:val="00704277"/>
    <w:rsid w:val="00705359"/>
    <w:rsid w:val="007058C9"/>
    <w:rsid w:val="0070637D"/>
    <w:rsid w:val="00706C29"/>
    <w:rsid w:val="00706D2A"/>
    <w:rsid w:val="007108F0"/>
    <w:rsid w:val="007136A5"/>
    <w:rsid w:val="00713901"/>
    <w:rsid w:val="00714C0E"/>
    <w:rsid w:val="00715CF1"/>
    <w:rsid w:val="00715D47"/>
    <w:rsid w:val="007165C0"/>
    <w:rsid w:val="00717B3F"/>
    <w:rsid w:val="0072074F"/>
    <w:rsid w:val="00720E7B"/>
    <w:rsid w:val="007216BF"/>
    <w:rsid w:val="00721E1F"/>
    <w:rsid w:val="00722218"/>
    <w:rsid w:val="00722816"/>
    <w:rsid w:val="007228EE"/>
    <w:rsid w:val="00722927"/>
    <w:rsid w:val="00723B15"/>
    <w:rsid w:val="007243A9"/>
    <w:rsid w:val="007244DA"/>
    <w:rsid w:val="007245FB"/>
    <w:rsid w:val="0072589C"/>
    <w:rsid w:val="0073035D"/>
    <w:rsid w:val="007313D6"/>
    <w:rsid w:val="00731DA9"/>
    <w:rsid w:val="00732645"/>
    <w:rsid w:val="007329F2"/>
    <w:rsid w:val="007353DD"/>
    <w:rsid w:val="00735974"/>
    <w:rsid w:val="007361EA"/>
    <w:rsid w:val="00736621"/>
    <w:rsid w:val="0073678D"/>
    <w:rsid w:val="00736A9E"/>
    <w:rsid w:val="0073745A"/>
    <w:rsid w:val="007402D4"/>
    <w:rsid w:val="007402EC"/>
    <w:rsid w:val="00744772"/>
    <w:rsid w:val="007467B0"/>
    <w:rsid w:val="00751E88"/>
    <w:rsid w:val="0075275E"/>
    <w:rsid w:val="007536C4"/>
    <w:rsid w:val="007549D5"/>
    <w:rsid w:val="0075536D"/>
    <w:rsid w:val="00755E50"/>
    <w:rsid w:val="00757E01"/>
    <w:rsid w:val="00761678"/>
    <w:rsid w:val="007620FB"/>
    <w:rsid w:val="0076266C"/>
    <w:rsid w:val="00763E7B"/>
    <w:rsid w:val="007643E5"/>
    <w:rsid w:val="00764DD9"/>
    <w:rsid w:val="0076702E"/>
    <w:rsid w:val="00767112"/>
    <w:rsid w:val="00772751"/>
    <w:rsid w:val="0077322E"/>
    <w:rsid w:val="007737F0"/>
    <w:rsid w:val="007755DB"/>
    <w:rsid w:val="007756D2"/>
    <w:rsid w:val="007756D7"/>
    <w:rsid w:val="007763E4"/>
    <w:rsid w:val="007809FB"/>
    <w:rsid w:val="00780A58"/>
    <w:rsid w:val="00780AC2"/>
    <w:rsid w:val="00780F78"/>
    <w:rsid w:val="007831F9"/>
    <w:rsid w:val="007836F8"/>
    <w:rsid w:val="00784266"/>
    <w:rsid w:val="00784896"/>
    <w:rsid w:val="00784F3A"/>
    <w:rsid w:val="00786ACA"/>
    <w:rsid w:val="00786AF4"/>
    <w:rsid w:val="00791884"/>
    <w:rsid w:val="00791FFE"/>
    <w:rsid w:val="007925BC"/>
    <w:rsid w:val="00793346"/>
    <w:rsid w:val="00793539"/>
    <w:rsid w:val="007942F7"/>
    <w:rsid w:val="00794B3D"/>
    <w:rsid w:val="0079570C"/>
    <w:rsid w:val="00795B34"/>
    <w:rsid w:val="00795B89"/>
    <w:rsid w:val="00796D08"/>
    <w:rsid w:val="007A0C1D"/>
    <w:rsid w:val="007A0CEB"/>
    <w:rsid w:val="007A1759"/>
    <w:rsid w:val="007A1801"/>
    <w:rsid w:val="007A3911"/>
    <w:rsid w:val="007A3EEF"/>
    <w:rsid w:val="007A45F8"/>
    <w:rsid w:val="007A496B"/>
    <w:rsid w:val="007A6A21"/>
    <w:rsid w:val="007B012D"/>
    <w:rsid w:val="007B08F1"/>
    <w:rsid w:val="007B0A3B"/>
    <w:rsid w:val="007B142F"/>
    <w:rsid w:val="007B1A87"/>
    <w:rsid w:val="007B6976"/>
    <w:rsid w:val="007C0811"/>
    <w:rsid w:val="007C28CE"/>
    <w:rsid w:val="007C4FA6"/>
    <w:rsid w:val="007C4FEA"/>
    <w:rsid w:val="007C72D7"/>
    <w:rsid w:val="007C7CA5"/>
    <w:rsid w:val="007C7F4B"/>
    <w:rsid w:val="007D4412"/>
    <w:rsid w:val="007D442C"/>
    <w:rsid w:val="007D495B"/>
    <w:rsid w:val="007D4AA4"/>
    <w:rsid w:val="007D4B8C"/>
    <w:rsid w:val="007D66A1"/>
    <w:rsid w:val="007D66F4"/>
    <w:rsid w:val="007D6BD3"/>
    <w:rsid w:val="007D6C11"/>
    <w:rsid w:val="007D6FE9"/>
    <w:rsid w:val="007D7430"/>
    <w:rsid w:val="007D7C10"/>
    <w:rsid w:val="007D7D41"/>
    <w:rsid w:val="007E054A"/>
    <w:rsid w:val="007E1C05"/>
    <w:rsid w:val="007E1D7E"/>
    <w:rsid w:val="007E423A"/>
    <w:rsid w:val="007E582C"/>
    <w:rsid w:val="007E6532"/>
    <w:rsid w:val="007E7C08"/>
    <w:rsid w:val="007F0967"/>
    <w:rsid w:val="007F0C94"/>
    <w:rsid w:val="007F1255"/>
    <w:rsid w:val="007F1406"/>
    <w:rsid w:val="007F3822"/>
    <w:rsid w:val="007F4664"/>
    <w:rsid w:val="007F4F7D"/>
    <w:rsid w:val="007F58D0"/>
    <w:rsid w:val="007F7F59"/>
    <w:rsid w:val="00802C70"/>
    <w:rsid w:val="00803D57"/>
    <w:rsid w:val="00804A73"/>
    <w:rsid w:val="00804F49"/>
    <w:rsid w:val="00805ED5"/>
    <w:rsid w:val="0080672B"/>
    <w:rsid w:val="0080688B"/>
    <w:rsid w:val="0081035B"/>
    <w:rsid w:val="008107A0"/>
    <w:rsid w:val="0081139E"/>
    <w:rsid w:val="00811AB3"/>
    <w:rsid w:val="00812457"/>
    <w:rsid w:val="00812D2B"/>
    <w:rsid w:val="00815F81"/>
    <w:rsid w:val="008161AB"/>
    <w:rsid w:val="00816407"/>
    <w:rsid w:val="008166B8"/>
    <w:rsid w:val="008174DC"/>
    <w:rsid w:val="00823FA0"/>
    <w:rsid w:val="00824221"/>
    <w:rsid w:val="008252EF"/>
    <w:rsid w:val="008255B2"/>
    <w:rsid w:val="00826DC0"/>
    <w:rsid w:val="0083011A"/>
    <w:rsid w:val="00830229"/>
    <w:rsid w:val="00830BBD"/>
    <w:rsid w:val="00832512"/>
    <w:rsid w:val="008345EB"/>
    <w:rsid w:val="00836DD6"/>
    <w:rsid w:val="008422AA"/>
    <w:rsid w:val="008428D4"/>
    <w:rsid w:val="0084402B"/>
    <w:rsid w:val="00844658"/>
    <w:rsid w:val="008452A2"/>
    <w:rsid w:val="00845CC7"/>
    <w:rsid w:val="00846047"/>
    <w:rsid w:val="008465D7"/>
    <w:rsid w:val="00846FA2"/>
    <w:rsid w:val="00847C1E"/>
    <w:rsid w:val="008501C8"/>
    <w:rsid w:val="0085359A"/>
    <w:rsid w:val="008535CA"/>
    <w:rsid w:val="008537B1"/>
    <w:rsid w:val="008563EE"/>
    <w:rsid w:val="00856BCB"/>
    <w:rsid w:val="00856E00"/>
    <w:rsid w:val="00857347"/>
    <w:rsid w:val="00861C87"/>
    <w:rsid w:val="008634FE"/>
    <w:rsid w:val="008668C2"/>
    <w:rsid w:val="0086777A"/>
    <w:rsid w:val="00870357"/>
    <w:rsid w:val="0087120D"/>
    <w:rsid w:val="008723EC"/>
    <w:rsid w:val="0087297B"/>
    <w:rsid w:val="00872C48"/>
    <w:rsid w:val="00874D37"/>
    <w:rsid w:val="0087507D"/>
    <w:rsid w:val="008758C4"/>
    <w:rsid w:val="0087617B"/>
    <w:rsid w:val="008807FC"/>
    <w:rsid w:val="00880908"/>
    <w:rsid w:val="00882F23"/>
    <w:rsid w:val="00884667"/>
    <w:rsid w:val="00884794"/>
    <w:rsid w:val="00884EED"/>
    <w:rsid w:val="008854A7"/>
    <w:rsid w:val="008867EA"/>
    <w:rsid w:val="00887097"/>
    <w:rsid w:val="00891178"/>
    <w:rsid w:val="008914AA"/>
    <w:rsid w:val="008920FC"/>
    <w:rsid w:val="0089286E"/>
    <w:rsid w:val="00892F09"/>
    <w:rsid w:val="00895D85"/>
    <w:rsid w:val="00895DC6"/>
    <w:rsid w:val="00897AAB"/>
    <w:rsid w:val="008A11D8"/>
    <w:rsid w:val="008A1236"/>
    <w:rsid w:val="008A1AF2"/>
    <w:rsid w:val="008A1D70"/>
    <w:rsid w:val="008A2BEA"/>
    <w:rsid w:val="008A38F2"/>
    <w:rsid w:val="008A5FFB"/>
    <w:rsid w:val="008B0677"/>
    <w:rsid w:val="008B1D7E"/>
    <w:rsid w:val="008B1DBB"/>
    <w:rsid w:val="008B270D"/>
    <w:rsid w:val="008B3B2C"/>
    <w:rsid w:val="008B3DB8"/>
    <w:rsid w:val="008B3F1F"/>
    <w:rsid w:val="008B3F7E"/>
    <w:rsid w:val="008B48C1"/>
    <w:rsid w:val="008B534E"/>
    <w:rsid w:val="008B5C46"/>
    <w:rsid w:val="008B7A07"/>
    <w:rsid w:val="008B7D79"/>
    <w:rsid w:val="008C0F39"/>
    <w:rsid w:val="008C142F"/>
    <w:rsid w:val="008C3249"/>
    <w:rsid w:val="008C4A6F"/>
    <w:rsid w:val="008C4CFE"/>
    <w:rsid w:val="008C56B5"/>
    <w:rsid w:val="008C5B39"/>
    <w:rsid w:val="008C6B90"/>
    <w:rsid w:val="008D1634"/>
    <w:rsid w:val="008D1B5D"/>
    <w:rsid w:val="008D1C23"/>
    <w:rsid w:val="008D1DEE"/>
    <w:rsid w:val="008D1F96"/>
    <w:rsid w:val="008D3033"/>
    <w:rsid w:val="008D407F"/>
    <w:rsid w:val="008D4187"/>
    <w:rsid w:val="008D5311"/>
    <w:rsid w:val="008D54BE"/>
    <w:rsid w:val="008D565D"/>
    <w:rsid w:val="008D5BC0"/>
    <w:rsid w:val="008E0D89"/>
    <w:rsid w:val="008E1735"/>
    <w:rsid w:val="008E17F8"/>
    <w:rsid w:val="008E2486"/>
    <w:rsid w:val="008E2550"/>
    <w:rsid w:val="008E2D27"/>
    <w:rsid w:val="008E2F7A"/>
    <w:rsid w:val="008E3E81"/>
    <w:rsid w:val="008E3E91"/>
    <w:rsid w:val="008E6CE9"/>
    <w:rsid w:val="008E729B"/>
    <w:rsid w:val="008F15B3"/>
    <w:rsid w:val="008F16C3"/>
    <w:rsid w:val="008F5256"/>
    <w:rsid w:val="008F64D8"/>
    <w:rsid w:val="008F65A0"/>
    <w:rsid w:val="008F6BEA"/>
    <w:rsid w:val="009003DC"/>
    <w:rsid w:val="009036C2"/>
    <w:rsid w:val="00903A68"/>
    <w:rsid w:val="0091003E"/>
    <w:rsid w:val="00910710"/>
    <w:rsid w:val="00912722"/>
    <w:rsid w:val="00912C93"/>
    <w:rsid w:val="0091399C"/>
    <w:rsid w:val="00913AF9"/>
    <w:rsid w:val="00913DB4"/>
    <w:rsid w:val="0091660A"/>
    <w:rsid w:val="00916A65"/>
    <w:rsid w:val="009172C2"/>
    <w:rsid w:val="00920A1E"/>
    <w:rsid w:val="00922D72"/>
    <w:rsid w:val="00922E0D"/>
    <w:rsid w:val="00923000"/>
    <w:rsid w:val="009230F3"/>
    <w:rsid w:val="009236BA"/>
    <w:rsid w:val="0092469E"/>
    <w:rsid w:val="00924B62"/>
    <w:rsid w:val="00926460"/>
    <w:rsid w:val="009265E5"/>
    <w:rsid w:val="00926AEE"/>
    <w:rsid w:val="00926D43"/>
    <w:rsid w:val="00926E10"/>
    <w:rsid w:val="0092707D"/>
    <w:rsid w:val="00930310"/>
    <w:rsid w:val="0093358D"/>
    <w:rsid w:val="00933D19"/>
    <w:rsid w:val="00935CDE"/>
    <w:rsid w:val="009404F1"/>
    <w:rsid w:val="00940DB4"/>
    <w:rsid w:val="00940FA9"/>
    <w:rsid w:val="00941A29"/>
    <w:rsid w:val="009424EF"/>
    <w:rsid w:val="00943C77"/>
    <w:rsid w:val="009441FF"/>
    <w:rsid w:val="00944AAD"/>
    <w:rsid w:val="00944FDB"/>
    <w:rsid w:val="00945B47"/>
    <w:rsid w:val="00945ED9"/>
    <w:rsid w:val="00945F9D"/>
    <w:rsid w:val="0094773B"/>
    <w:rsid w:val="009500A4"/>
    <w:rsid w:val="009521AA"/>
    <w:rsid w:val="00952A84"/>
    <w:rsid w:val="0095363F"/>
    <w:rsid w:val="00953BCF"/>
    <w:rsid w:val="009549F6"/>
    <w:rsid w:val="009555B8"/>
    <w:rsid w:val="00956DE4"/>
    <w:rsid w:val="00960612"/>
    <w:rsid w:val="00963DA7"/>
    <w:rsid w:val="00964739"/>
    <w:rsid w:val="00964AA0"/>
    <w:rsid w:val="00964B1B"/>
    <w:rsid w:val="009655CE"/>
    <w:rsid w:val="00965ABF"/>
    <w:rsid w:val="00965BAB"/>
    <w:rsid w:val="0096645C"/>
    <w:rsid w:val="009665B8"/>
    <w:rsid w:val="00967C39"/>
    <w:rsid w:val="00970A83"/>
    <w:rsid w:val="00971060"/>
    <w:rsid w:val="00971094"/>
    <w:rsid w:val="009711C0"/>
    <w:rsid w:val="009720C2"/>
    <w:rsid w:val="009726EB"/>
    <w:rsid w:val="00973178"/>
    <w:rsid w:val="00973E98"/>
    <w:rsid w:val="00974261"/>
    <w:rsid w:val="00974C5E"/>
    <w:rsid w:val="009751AF"/>
    <w:rsid w:val="0097532A"/>
    <w:rsid w:val="00975BD5"/>
    <w:rsid w:val="0097600C"/>
    <w:rsid w:val="00976DA0"/>
    <w:rsid w:val="009800A6"/>
    <w:rsid w:val="0098095C"/>
    <w:rsid w:val="00980E2B"/>
    <w:rsid w:val="009811C6"/>
    <w:rsid w:val="00984A37"/>
    <w:rsid w:val="00984B00"/>
    <w:rsid w:val="00985084"/>
    <w:rsid w:val="00985A11"/>
    <w:rsid w:val="00987ED1"/>
    <w:rsid w:val="00990571"/>
    <w:rsid w:val="0099298F"/>
    <w:rsid w:val="009931B2"/>
    <w:rsid w:val="00993794"/>
    <w:rsid w:val="00993874"/>
    <w:rsid w:val="00993B47"/>
    <w:rsid w:val="00994D16"/>
    <w:rsid w:val="00996914"/>
    <w:rsid w:val="00997266"/>
    <w:rsid w:val="009A1227"/>
    <w:rsid w:val="009A1FA6"/>
    <w:rsid w:val="009A208C"/>
    <w:rsid w:val="009A2D65"/>
    <w:rsid w:val="009A468C"/>
    <w:rsid w:val="009A55EC"/>
    <w:rsid w:val="009A753E"/>
    <w:rsid w:val="009B0C23"/>
    <w:rsid w:val="009B17B0"/>
    <w:rsid w:val="009B238B"/>
    <w:rsid w:val="009B2780"/>
    <w:rsid w:val="009B2A68"/>
    <w:rsid w:val="009B3C80"/>
    <w:rsid w:val="009B419F"/>
    <w:rsid w:val="009B4477"/>
    <w:rsid w:val="009B619A"/>
    <w:rsid w:val="009B61C2"/>
    <w:rsid w:val="009B662A"/>
    <w:rsid w:val="009B6E6E"/>
    <w:rsid w:val="009C0EAC"/>
    <w:rsid w:val="009C1F76"/>
    <w:rsid w:val="009C202A"/>
    <w:rsid w:val="009C326C"/>
    <w:rsid w:val="009C3F13"/>
    <w:rsid w:val="009C4597"/>
    <w:rsid w:val="009C4CEB"/>
    <w:rsid w:val="009C519E"/>
    <w:rsid w:val="009C5622"/>
    <w:rsid w:val="009C5FB4"/>
    <w:rsid w:val="009C6040"/>
    <w:rsid w:val="009C6BBF"/>
    <w:rsid w:val="009C75A4"/>
    <w:rsid w:val="009C7A4C"/>
    <w:rsid w:val="009C7CC6"/>
    <w:rsid w:val="009D050E"/>
    <w:rsid w:val="009D14D2"/>
    <w:rsid w:val="009D3BF7"/>
    <w:rsid w:val="009D3ECB"/>
    <w:rsid w:val="009D451E"/>
    <w:rsid w:val="009D51B3"/>
    <w:rsid w:val="009D541F"/>
    <w:rsid w:val="009D5F45"/>
    <w:rsid w:val="009D62F0"/>
    <w:rsid w:val="009D73C6"/>
    <w:rsid w:val="009D7E4A"/>
    <w:rsid w:val="009E1414"/>
    <w:rsid w:val="009E1764"/>
    <w:rsid w:val="009E221F"/>
    <w:rsid w:val="009E3C77"/>
    <w:rsid w:val="009E4819"/>
    <w:rsid w:val="009E54D7"/>
    <w:rsid w:val="009E569F"/>
    <w:rsid w:val="009F08D7"/>
    <w:rsid w:val="009F0A4E"/>
    <w:rsid w:val="009F2716"/>
    <w:rsid w:val="009F32AB"/>
    <w:rsid w:val="009F3C3F"/>
    <w:rsid w:val="009F42D9"/>
    <w:rsid w:val="009F6C29"/>
    <w:rsid w:val="009F70C3"/>
    <w:rsid w:val="009F791F"/>
    <w:rsid w:val="00A00AB8"/>
    <w:rsid w:val="00A00EA0"/>
    <w:rsid w:val="00A0147E"/>
    <w:rsid w:val="00A019BC"/>
    <w:rsid w:val="00A035EB"/>
    <w:rsid w:val="00A04D37"/>
    <w:rsid w:val="00A06098"/>
    <w:rsid w:val="00A06310"/>
    <w:rsid w:val="00A075D2"/>
    <w:rsid w:val="00A100B2"/>
    <w:rsid w:val="00A105BF"/>
    <w:rsid w:val="00A107DD"/>
    <w:rsid w:val="00A1148E"/>
    <w:rsid w:val="00A1157E"/>
    <w:rsid w:val="00A12462"/>
    <w:rsid w:val="00A127E9"/>
    <w:rsid w:val="00A13674"/>
    <w:rsid w:val="00A14366"/>
    <w:rsid w:val="00A14CFC"/>
    <w:rsid w:val="00A1527C"/>
    <w:rsid w:val="00A156C8"/>
    <w:rsid w:val="00A15869"/>
    <w:rsid w:val="00A16445"/>
    <w:rsid w:val="00A16C28"/>
    <w:rsid w:val="00A20672"/>
    <w:rsid w:val="00A206A7"/>
    <w:rsid w:val="00A20EE3"/>
    <w:rsid w:val="00A21158"/>
    <w:rsid w:val="00A21BB2"/>
    <w:rsid w:val="00A2221F"/>
    <w:rsid w:val="00A223C2"/>
    <w:rsid w:val="00A22CD4"/>
    <w:rsid w:val="00A23C77"/>
    <w:rsid w:val="00A2503F"/>
    <w:rsid w:val="00A256EF"/>
    <w:rsid w:val="00A25820"/>
    <w:rsid w:val="00A26325"/>
    <w:rsid w:val="00A26453"/>
    <w:rsid w:val="00A2765D"/>
    <w:rsid w:val="00A27F9E"/>
    <w:rsid w:val="00A3154E"/>
    <w:rsid w:val="00A318EF"/>
    <w:rsid w:val="00A32C27"/>
    <w:rsid w:val="00A3344C"/>
    <w:rsid w:val="00A3443A"/>
    <w:rsid w:val="00A37318"/>
    <w:rsid w:val="00A37552"/>
    <w:rsid w:val="00A37978"/>
    <w:rsid w:val="00A40571"/>
    <w:rsid w:val="00A419D5"/>
    <w:rsid w:val="00A41CF1"/>
    <w:rsid w:val="00A421DC"/>
    <w:rsid w:val="00A422C5"/>
    <w:rsid w:val="00A42312"/>
    <w:rsid w:val="00A4232E"/>
    <w:rsid w:val="00A43715"/>
    <w:rsid w:val="00A442FB"/>
    <w:rsid w:val="00A4443D"/>
    <w:rsid w:val="00A450C2"/>
    <w:rsid w:val="00A45676"/>
    <w:rsid w:val="00A45877"/>
    <w:rsid w:val="00A4685B"/>
    <w:rsid w:val="00A46D5E"/>
    <w:rsid w:val="00A5077D"/>
    <w:rsid w:val="00A50B55"/>
    <w:rsid w:val="00A5102E"/>
    <w:rsid w:val="00A578B2"/>
    <w:rsid w:val="00A57C91"/>
    <w:rsid w:val="00A607EE"/>
    <w:rsid w:val="00A616A6"/>
    <w:rsid w:val="00A61D90"/>
    <w:rsid w:val="00A61E53"/>
    <w:rsid w:val="00A63FF0"/>
    <w:rsid w:val="00A64D47"/>
    <w:rsid w:val="00A65244"/>
    <w:rsid w:val="00A66A22"/>
    <w:rsid w:val="00A70CC3"/>
    <w:rsid w:val="00A720FC"/>
    <w:rsid w:val="00A72294"/>
    <w:rsid w:val="00A7655B"/>
    <w:rsid w:val="00A76BFE"/>
    <w:rsid w:val="00A823C3"/>
    <w:rsid w:val="00A83EE3"/>
    <w:rsid w:val="00A8605B"/>
    <w:rsid w:val="00A90220"/>
    <w:rsid w:val="00A910D8"/>
    <w:rsid w:val="00A912D6"/>
    <w:rsid w:val="00A9231A"/>
    <w:rsid w:val="00A92A44"/>
    <w:rsid w:val="00A93684"/>
    <w:rsid w:val="00A95990"/>
    <w:rsid w:val="00A96F08"/>
    <w:rsid w:val="00A9715A"/>
    <w:rsid w:val="00AA00F6"/>
    <w:rsid w:val="00AA3CA3"/>
    <w:rsid w:val="00AA4A9A"/>
    <w:rsid w:val="00AA55CA"/>
    <w:rsid w:val="00AA6AFA"/>
    <w:rsid w:val="00AA72D8"/>
    <w:rsid w:val="00AA78B1"/>
    <w:rsid w:val="00AB27AD"/>
    <w:rsid w:val="00AB4E92"/>
    <w:rsid w:val="00AB57EC"/>
    <w:rsid w:val="00AB7914"/>
    <w:rsid w:val="00AB7B28"/>
    <w:rsid w:val="00AC0274"/>
    <w:rsid w:val="00AC1C4C"/>
    <w:rsid w:val="00AC1D55"/>
    <w:rsid w:val="00AC21DF"/>
    <w:rsid w:val="00AC318F"/>
    <w:rsid w:val="00AC3E82"/>
    <w:rsid w:val="00AC70EB"/>
    <w:rsid w:val="00AD14AD"/>
    <w:rsid w:val="00AD223E"/>
    <w:rsid w:val="00AD22EC"/>
    <w:rsid w:val="00AD3C78"/>
    <w:rsid w:val="00AD456B"/>
    <w:rsid w:val="00AD6676"/>
    <w:rsid w:val="00AD6A65"/>
    <w:rsid w:val="00AD762C"/>
    <w:rsid w:val="00AD765D"/>
    <w:rsid w:val="00AD77BB"/>
    <w:rsid w:val="00AE03C1"/>
    <w:rsid w:val="00AE0902"/>
    <w:rsid w:val="00AE0CC1"/>
    <w:rsid w:val="00AE1147"/>
    <w:rsid w:val="00AE2BC5"/>
    <w:rsid w:val="00AE2C74"/>
    <w:rsid w:val="00AE2DE0"/>
    <w:rsid w:val="00AE3760"/>
    <w:rsid w:val="00AE38A9"/>
    <w:rsid w:val="00AE5FA6"/>
    <w:rsid w:val="00AE611D"/>
    <w:rsid w:val="00AE6B48"/>
    <w:rsid w:val="00AE7000"/>
    <w:rsid w:val="00AF02E9"/>
    <w:rsid w:val="00AF0C7C"/>
    <w:rsid w:val="00AF1E2E"/>
    <w:rsid w:val="00AF27C3"/>
    <w:rsid w:val="00AF2875"/>
    <w:rsid w:val="00AF50E6"/>
    <w:rsid w:val="00AF5264"/>
    <w:rsid w:val="00AF5413"/>
    <w:rsid w:val="00AF6E85"/>
    <w:rsid w:val="00AF76D3"/>
    <w:rsid w:val="00AF7C99"/>
    <w:rsid w:val="00B0006C"/>
    <w:rsid w:val="00B022B5"/>
    <w:rsid w:val="00B035D6"/>
    <w:rsid w:val="00B03826"/>
    <w:rsid w:val="00B04885"/>
    <w:rsid w:val="00B05F2A"/>
    <w:rsid w:val="00B06143"/>
    <w:rsid w:val="00B0650C"/>
    <w:rsid w:val="00B06F78"/>
    <w:rsid w:val="00B07A32"/>
    <w:rsid w:val="00B102D4"/>
    <w:rsid w:val="00B1288C"/>
    <w:rsid w:val="00B12917"/>
    <w:rsid w:val="00B12DB5"/>
    <w:rsid w:val="00B13070"/>
    <w:rsid w:val="00B1365E"/>
    <w:rsid w:val="00B167E2"/>
    <w:rsid w:val="00B16B3C"/>
    <w:rsid w:val="00B172A0"/>
    <w:rsid w:val="00B173C5"/>
    <w:rsid w:val="00B176BF"/>
    <w:rsid w:val="00B207D0"/>
    <w:rsid w:val="00B20C5C"/>
    <w:rsid w:val="00B214F0"/>
    <w:rsid w:val="00B2155C"/>
    <w:rsid w:val="00B225ED"/>
    <w:rsid w:val="00B23ACC"/>
    <w:rsid w:val="00B25717"/>
    <w:rsid w:val="00B26E00"/>
    <w:rsid w:val="00B2781D"/>
    <w:rsid w:val="00B27DD8"/>
    <w:rsid w:val="00B3051E"/>
    <w:rsid w:val="00B30ACD"/>
    <w:rsid w:val="00B31388"/>
    <w:rsid w:val="00B318E4"/>
    <w:rsid w:val="00B33853"/>
    <w:rsid w:val="00B33D3B"/>
    <w:rsid w:val="00B33F69"/>
    <w:rsid w:val="00B347B1"/>
    <w:rsid w:val="00B374EB"/>
    <w:rsid w:val="00B401C7"/>
    <w:rsid w:val="00B4041E"/>
    <w:rsid w:val="00B415B9"/>
    <w:rsid w:val="00B41F07"/>
    <w:rsid w:val="00B422A5"/>
    <w:rsid w:val="00B449A2"/>
    <w:rsid w:val="00B44B34"/>
    <w:rsid w:val="00B4656F"/>
    <w:rsid w:val="00B4695E"/>
    <w:rsid w:val="00B47366"/>
    <w:rsid w:val="00B4739E"/>
    <w:rsid w:val="00B47EC7"/>
    <w:rsid w:val="00B5010B"/>
    <w:rsid w:val="00B515C9"/>
    <w:rsid w:val="00B51B2C"/>
    <w:rsid w:val="00B52D18"/>
    <w:rsid w:val="00B531B0"/>
    <w:rsid w:val="00B540B0"/>
    <w:rsid w:val="00B55FFF"/>
    <w:rsid w:val="00B57C2C"/>
    <w:rsid w:val="00B57CF7"/>
    <w:rsid w:val="00B61E9A"/>
    <w:rsid w:val="00B62037"/>
    <w:rsid w:val="00B63CE4"/>
    <w:rsid w:val="00B656D7"/>
    <w:rsid w:val="00B72057"/>
    <w:rsid w:val="00B724C6"/>
    <w:rsid w:val="00B7255F"/>
    <w:rsid w:val="00B72B16"/>
    <w:rsid w:val="00B732B5"/>
    <w:rsid w:val="00B74022"/>
    <w:rsid w:val="00B773BE"/>
    <w:rsid w:val="00B80E5F"/>
    <w:rsid w:val="00B813FB"/>
    <w:rsid w:val="00B8169D"/>
    <w:rsid w:val="00B821A0"/>
    <w:rsid w:val="00B82966"/>
    <w:rsid w:val="00B835E1"/>
    <w:rsid w:val="00B83674"/>
    <w:rsid w:val="00B83A3F"/>
    <w:rsid w:val="00B84157"/>
    <w:rsid w:val="00B8498A"/>
    <w:rsid w:val="00B851D0"/>
    <w:rsid w:val="00B85246"/>
    <w:rsid w:val="00B85AC2"/>
    <w:rsid w:val="00B85DE9"/>
    <w:rsid w:val="00B86567"/>
    <w:rsid w:val="00B87147"/>
    <w:rsid w:val="00B90942"/>
    <w:rsid w:val="00B90EDB"/>
    <w:rsid w:val="00B91D36"/>
    <w:rsid w:val="00B94283"/>
    <w:rsid w:val="00B97A09"/>
    <w:rsid w:val="00BA22F5"/>
    <w:rsid w:val="00BA27F8"/>
    <w:rsid w:val="00BA2C2A"/>
    <w:rsid w:val="00BA2DA3"/>
    <w:rsid w:val="00BA3F0E"/>
    <w:rsid w:val="00BA56A8"/>
    <w:rsid w:val="00BA6C13"/>
    <w:rsid w:val="00BA7027"/>
    <w:rsid w:val="00BA7D38"/>
    <w:rsid w:val="00BB13CA"/>
    <w:rsid w:val="00BB2B77"/>
    <w:rsid w:val="00BB3489"/>
    <w:rsid w:val="00BB351A"/>
    <w:rsid w:val="00BB3799"/>
    <w:rsid w:val="00BB3A2B"/>
    <w:rsid w:val="00BB4C83"/>
    <w:rsid w:val="00BB51B1"/>
    <w:rsid w:val="00BB64FA"/>
    <w:rsid w:val="00BB6E96"/>
    <w:rsid w:val="00BB7DC7"/>
    <w:rsid w:val="00BC01E0"/>
    <w:rsid w:val="00BC46E2"/>
    <w:rsid w:val="00BC4DA0"/>
    <w:rsid w:val="00BC4FE6"/>
    <w:rsid w:val="00BC5C85"/>
    <w:rsid w:val="00BD006B"/>
    <w:rsid w:val="00BD0598"/>
    <w:rsid w:val="00BD1DE5"/>
    <w:rsid w:val="00BD20BE"/>
    <w:rsid w:val="00BD38A0"/>
    <w:rsid w:val="00BD4AC4"/>
    <w:rsid w:val="00BD77C6"/>
    <w:rsid w:val="00BD7FA7"/>
    <w:rsid w:val="00BE2DF2"/>
    <w:rsid w:val="00BE3601"/>
    <w:rsid w:val="00BE3EF9"/>
    <w:rsid w:val="00BE3F75"/>
    <w:rsid w:val="00BE47B1"/>
    <w:rsid w:val="00BE4E5E"/>
    <w:rsid w:val="00BE5783"/>
    <w:rsid w:val="00BE673E"/>
    <w:rsid w:val="00BE6E0B"/>
    <w:rsid w:val="00BF028F"/>
    <w:rsid w:val="00BF0ED1"/>
    <w:rsid w:val="00BF4322"/>
    <w:rsid w:val="00BF4CC1"/>
    <w:rsid w:val="00BF5327"/>
    <w:rsid w:val="00BF6243"/>
    <w:rsid w:val="00BF6C33"/>
    <w:rsid w:val="00BF743F"/>
    <w:rsid w:val="00BF74BD"/>
    <w:rsid w:val="00BF770D"/>
    <w:rsid w:val="00C00E0C"/>
    <w:rsid w:val="00C0222F"/>
    <w:rsid w:val="00C02C60"/>
    <w:rsid w:val="00C032CC"/>
    <w:rsid w:val="00C07FA9"/>
    <w:rsid w:val="00C12041"/>
    <w:rsid w:val="00C12861"/>
    <w:rsid w:val="00C13FF2"/>
    <w:rsid w:val="00C14A15"/>
    <w:rsid w:val="00C15A48"/>
    <w:rsid w:val="00C163CA"/>
    <w:rsid w:val="00C16C21"/>
    <w:rsid w:val="00C213D5"/>
    <w:rsid w:val="00C239DC"/>
    <w:rsid w:val="00C2728E"/>
    <w:rsid w:val="00C27347"/>
    <w:rsid w:val="00C31003"/>
    <w:rsid w:val="00C31446"/>
    <w:rsid w:val="00C31AA3"/>
    <w:rsid w:val="00C31DCF"/>
    <w:rsid w:val="00C32572"/>
    <w:rsid w:val="00C3281D"/>
    <w:rsid w:val="00C33F7E"/>
    <w:rsid w:val="00C34897"/>
    <w:rsid w:val="00C34F65"/>
    <w:rsid w:val="00C41684"/>
    <w:rsid w:val="00C4369F"/>
    <w:rsid w:val="00C44160"/>
    <w:rsid w:val="00C445D1"/>
    <w:rsid w:val="00C44680"/>
    <w:rsid w:val="00C4522D"/>
    <w:rsid w:val="00C45463"/>
    <w:rsid w:val="00C45504"/>
    <w:rsid w:val="00C45AC2"/>
    <w:rsid w:val="00C46064"/>
    <w:rsid w:val="00C46FF0"/>
    <w:rsid w:val="00C4728A"/>
    <w:rsid w:val="00C474EA"/>
    <w:rsid w:val="00C50E5B"/>
    <w:rsid w:val="00C51CE2"/>
    <w:rsid w:val="00C531F6"/>
    <w:rsid w:val="00C53BEA"/>
    <w:rsid w:val="00C571AC"/>
    <w:rsid w:val="00C57CC4"/>
    <w:rsid w:val="00C604D2"/>
    <w:rsid w:val="00C60772"/>
    <w:rsid w:val="00C6104F"/>
    <w:rsid w:val="00C66DE5"/>
    <w:rsid w:val="00C67AA5"/>
    <w:rsid w:val="00C705E8"/>
    <w:rsid w:val="00C7181E"/>
    <w:rsid w:val="00C739AC"/>
    <w:rsid w:val="00C746C7"/>
    <w:rsid w:val="00C748E1"/>
    <w:rsid w:val="00C74D0F"/>
    <w:rsid w:val="00C75715"/>
    <w:rsid w:val="00C75D2A"/>
    <w:rsid w:val="00C75EE9"/>
    <w:rsid w:val="00C76266"/>
    <w:rsid w:val="00C763DD"/>
    <w:rsid w:val="00C76565"/>
    <w:rsid w:val="00C7687E"/>
    <w:rsid w:val="00C76C0E"/>
    <w:rsid w:val="00C76C72"/>
    <w:rsid w:val="00C76C9A"/>
    <w:rsid w:val="00C77EE0"/>
    <w:rsid w:val="00C820F7"/>
    <w:rsid w:val="00C82144"/>
    <w:rsid w:val="00C84125"/>
    <w:rsid w:val="00C85861"/>
    <w:rsid w:val="00C864A9"/>
    <w:rsid w:val="00C86576"/>
    <w:rsid w:val="00C86DA8"/>
    <w:rsid w:val="00C873F6"/>
    <w:rsid w:val="00C877BA"/>
    <w:rsid w:val="00C87E80"/>
    <w:rsid w:val="00C91821"/>
    <w:rsid w:val="00C91E98"/>
    <w:rsid w:val="00C9247C"/>
    <w:rsid w:val="00C926DA"/>
    <w:rsid w:val="00C9484A"/>
    <w:rsid w:val="00C94933"/>
    <w:rsid w:val="00C95D4C"/>
    <w:rsid w:val="00C95E35"/>
    <w:rsid w:val="00C9636C"/>
    <w:rsid w:val="00C96C65"/>
    <w:rsid w:val="00CA0C11"/>
    <w:rsid w:val="00CA1FE7"/>
    <w:rsid w:val="00CA4C1D"/>
    <w:rsid w:val="00CA5DC5"/>
    <w:rsid w:val="00CA681D"/>
    <w:rsid w:val="00CA6ED4"/>
    <w:rsid w:val="00CA7800"/>
    <w:rsid w:val="00CB05A7"/>
    <w:rsid w:val="00CB1A14"/>
    <w:rsid w:val="00CB1BF2"/>
    <w:rsid w:val="00CB4123"/>
    <w:rsid w:val="00CB4453"/>
    <w:rsid w:val="00CB622E"/>
    <w:rsid w:val="00CB6B94"/>
    <w:rsid w:val="00CB756D"/>
    <w:rsid w:val="00CC0CD2"/>
    <w:rsid w:val="00CC132D"/>
    <w:rsid w:val="00CC1EB8"/>
    <w:rsid w:val="00CC2D33"/>
    <w:rsid w:val="00CC4951"/>
    <w:rsid w:val="00CD0BD9"/>
    <w:rsid w:val="00CD0C0D"/>
    <w:rsid w:val="00CD41BE"/>
    <w:rsid w:val="00CD4A4D"/>
    <w:rsid w:val="00CE1589"/>
    <w:rsid w:val="00CE1C7F"/>
    <w:rsid w:val="00CE2085"/>
    <w:rsid w:val="00CE572D"/>
    <w:rsid w:val="00CE5A23"/>
    <w:rsid w:val="00CE5AF6"/>
    <w:rsid w:val="00CE5B82"/>
    <w:rsid w:val="00CF036A"/>
    <w:rsid w:val="00CF0640"/>
    <w:rsid w:val="00CF193A"/>
    <w:rsid w:val="00CF1D65"/>
    <w:rsid w:val="00CF2C01"/>
    <w:rsid w:val="00CF2F95"/>
    <w:rsid w:val="00CF3C9D"/>
    <w:rsid w:val="00CF5285"/>
    <w:rsid w:val="00CF5E86"/>
    <w:rsid w:val="00CF6425"/>
    <w:rsid w:val="00CF656C"/>
    <w:rsid w:val="00CF6920"/>
    <w:rsid w:val="00CF7C09"/>
    <w:rsid w:val="00D014A6"/>
    <w:rsid w:val="00D01C64"/>
    <w:rsid w:val="00D034D3"/>
    <w:rsid w:val="00D03531"/>
    <w:rsid w:val="00D03A1E"/>
    <w:rsid w:val="00D03D03"/>
    <w:rsid w:val="00D03FBB"/>
    <w:rsid w:val="00D04072"/>
    <w:rsid w:val="00D04889"/>
    <w:rsid w:val="00D04B77"/>
    <w:rsid w:val="00D04C74"/>
    <w:rsid w:val="00D04F3C"/>
    <w:rsid w:val="00D06789"/>
    <w:rsid w:val="00D06AF3"/>
    <w:rsid w:val="00D07454"/>
    <w:rsid w:val="00D07465"/>
    <w:rsid w:val="00D101CD"/>
    <w:rsid w:val="00D1130D"/>
    <w:rsid w:val="00D1199D"/>
    <w:rsid w:val="00D13466"/>
    <w:rsid w:val="00D148BB"/>
    <w:rsid w:val="00D15E02"/>
    <w:rsid w:val="00D15ECA"/>
    <w:rsid w:val="00D206F5"/>
    <w:rsid w:val="00D21432"/>
    <w:rsid w:val="00D21EB0"/>
    <w:rsid w:val="00D22440"/>
    <w:rsid w:val="00D22DE7"/>
    <w:rsid w:val="00D23BFC"/>
    <w:rsid w:val="00D26BEE"/>
    <w:rsid w:val="00D26CCE"/>
    <w:rsid w:val="00D26CE7"/>
    <w:rsid w:val="00D273FF"/>
    <w:rsid w:val="00D2768F"/>
    <w:rsid w:val="00D2769C"/>
    <w:rsid w:val="00D27DB6"/>
    <w:rsid w:val="00D304BC"/>
    <w:rsid w:val="00D31713"/>
    <w:rsid w:val="00D32442"/>
    <w:rsid w:val="00D32811"/>
    <w:rsid w:val="00D33464"/>
    <w:rsid w:val="00D33E74"/>
    <w:rsid w:val="00D3437A"/>
    <w:rsid w:val="00D343B7"/>
    <w:rsid w:val="00D34AA2"/>
    <w:rsid w:val="00D34C8D"/>
    <w:rsid w:val="00D34F58"/>
    <w:rsid w:val="00D37A16"/>
    <w:rsid w:val="00D40988"/>
    <w:rsid w:val="00D421D5"/>
    <w:rsid w:val="00D4247D"/>
    <w:rsid w:val="00D42DC0"/>
    <w:rsid w:val="00D43E34"/>
    <w:rsid w:val="00D43ED3"/>
    <w:rsid w:val="00D44C84"/>
    <w:rsid w:val="00D45493"/>
    <w:rsid w:val="00D461D0"/>
    <w:rsid w:val="00D4715F"/>
    <w:rsid w:val="00D4729C"/>
    <w:rsid w:val="00D4734A"/>
    <w:rsid w:val="00D47CE6"/>
    <w:rsid w:val="00D50AD1"/>
    <w:rsid w:val="00D5298A"/>
    <w:rsid w:val="00D5391A"/>
    <w:rsid w:val="00D54257"/>
    <w:rsid w:val="00D54D52"/>
    <w:rsid w:val="00D553D5"/>
    <w:rsid w:val="00D563B8"/>
    <w:rsid w:val="00D57B1F"/>
    <w:rsid w:val="00D60538"/>
    <w:rsid w:val="00D622EE"/>
    <w:rsid w:val="00D62C04"/>
    <w:rsid w:val="00D63394"/>
    <w:rsid w:val="00D63B37"/>
    <w:rsid w:val="00D63F2F"/>
    <w:rsid w:val="00D640D5"/>
    <w:rsid w:val="00D65F75"/>
    <w:rsid w:val="00D70680"/>
    <w:rsid w:val="00D73843"/>
    <w:rsid w:val="00D73B07"/>
    <w:rsid w:val="00D73C8A"/>
    <w:rsid w:val="00D74030"/>
    <w:rsid w:val="00D753F7"/>
    <w:rsid w:val="00D76FB8"/>
    <w:rsid w:val="00D77A72"/>
    <w:rsid w:val="00D80B16"/>
    <w:rsid w:val="00D80D3E"/>
    <w:rsid w:val="00D81B50"/>
    <w:rsid w:val="00D83D37"/>
    <w:rsid w:val="00D84288"/>
    <w:rsid w:val="00D8584E"/>
    <w:rsid w:val="00D865F0"/>
    <w:rsid w:val="00D86734"/>
    <w:rsid w:val="00D90E89"/>
    <w:rsid w:val="00D90FD4"/>
    <w:rsid w:val="00D912AC"/>
    <w:rsid w:val="00D9262B"/>
    <w:rsid w:val="00D95201"/>
    <w:rsid w:val="00D953F1"/>
    <w:rsid w:val="00D9628E"/>
    <w:rsid w:val="00D97182"/>
    <w:rsid w:val="00D97407"/>
    <w:rsid w:val="00DA1E6F"/>
    <w:rsid w:val="00DA37C7"/>
    <w:rsid w:val="00DA3C21"/>
    <w:rsid w:val="00DA43C0"/>
    <w:rsid w:val="00DA4848"/>
    <w:rsid w:val="00DA61AE"/>
    <w:rsid w:val="00DA6A47"/>
    <w:rsid w:val="00DB04CD"/>
    <w:rsid w:val="00DB073A"/>
    <w:rsid w:val="00DB07AF"/>
    <w:rsid w:val="00DB0B97"/>
    <w:rsid w:val="00DB2B1B"/>
    <w:rsid w:val="00DB336F"/>
    <w:rsid w:val="00DB3697"/>
    <w:rsid w:val="00DB3A3B"/>
    <w:rsid w:val="00DB5F6B"/>
    <w:rsid w:val="00DB6B5D"/>
    <w:rsid w:val="00DB758F"/>
    <w:rsid w:val="00DC052E"/>
    <w:rsid w:val="00DC1F28"/>
    <w:rsid w:val="00DC1F5A"/>
    <w:rsid w:val="00DC2CCE"/>
    <w:rsid w:val="00DC357E"/>
    <w:rsid w:val="00DC5DDE"/>
    <w:rsid w:val="00DC70B5"/>
    <w:rsid w:val="00DC7B41"/>
    <w:rsid w:val="00DD0413"/>
    <w:rsid w:val="00DD0BCB"/>
    <w:rsid w:val="00DD3BF2"/>
    <w:rsid w:val="00DD6318"/>
    <w:rsid w:val="00DD6827"/>
    <w:rsid w:val="00DD699E"/>
    <w:rsid w:val="00DD765B"/>
    <w:rsid w:val="00DD774A"/>
    <w:rsid w:val="00DE0282"/>
    <w:rsid w:val="00DE0D1D"/>
    <w:rsid w:val="00DE2198"/>
    <w:rsid w:val="00DE26EE"/>
    <w:rsid w:val="00DE301B"/>
    <w:rsid w:val="00DE3930"/>
    <w:rsid w:val="00DE4149"/>
    <w:rsid w:val="00DE43FF"/>
    <w:rsid w:val="00DE4D22"/>
    <w:rsid w:val="00DE5925"/>
    <w:rsid w:val="00DE6253"/>
    <w:rsid w:val="00DE7F86"/>
    <w:rsid w:val="00DF01C5"/>
    <w:rsid w:val="00DF039D"/>
    <w:rsid w:val="00DF288E"/>
    <w:rsid w:val="00DF3DD0"/>
    <w:rsid w:val="00DF3FCB"/>
    <w:rsid w:val="00DF508E"/>
    <w:rsid w:val="00DF7376"/>
    <w:rsid w:val="00DF79E3"/>
    <w:rsid w:val="00E0046D"/>
    <w:rsid w:val="00E0088C"/>
    <w:rsid w:val="00E02F7E"/>
    <w:rsid w:val="00E034DB"/>
    <w:rsid w:val="00E03FCD"/>
    <w:rsid w:val="00E05857"/>
    <w:rsid w:val="00E103BC"/>
    <w:rsid w:val="00E11234"/>
    <w:rsid w:val="00E12EEB"/>
    <w:rsid w:val="00E141FD"/>
    <w:rsid w:val="00E14907"/>
    <w:rsid w:val="00E14ECC"/>
    <w:rsid w:val="00E16EA8"/>
    <w:rsid w:val="00E16EE2"/>
    <w:rsid w:val="00E205F1"/>
    <w:rsid w:val="00E21895"/>
    <w:rsid w:val="00E2226E"/>
    <w:rsid w:val="00E227BF"/>
    <w:rsid w:val="00E22B25"/>
    <w:rsid w:val="00E23B67"/>
    <w:rsid w:val="00E259D4"/>
    <w:rsid w:val="00E27123"/>
    <w:rsid w:val="00E27A3B"/>
    <w:rsid w:val="00E27E3E"/>
    <w:rsid w:val="00E3092F"/>
    <w:rsid w:val="00E30E77"/>
    <w:rsid w:val="00E32B53"/>
    <w:rsid w:val="00E339B6"/>
    <w:rsid w:val="00E3514A"/>
    <w:rsid w:val="00E3554A"/>
    <w:rsid w:val="00E35728"/>
    <w:rsid w:val="00E36AB2"/>
    <w:rsid w:val="00E37BDA"/>
    <w:rsid w:val="00E40518"/>
    <w:rsid w:val="00E40826"/>
    <w:rsid w:val="00E412E4"/>
    <w:rsid w:val="00E417BB"/>
    <w:rsid w:val="00E41F5F"/>
    <w:rsid w:val="00E44522"/>
    <w:rsid w:val="00E44A29"/>
    <w:rsid w:val="00E45427"/>
    <w:rsid w:val="00E474A7"/>
    <w:rsid w:val="00E47CF6"/>
    <w:rsid w:val="00E47E9C"/>
    <w:rsid w:val="00E50641"/>
    <w:rsid w:val="00E5146F"/>
    <w:rsid w:val="00E52553"/>
    <w:rsid w:val="00E53277"/>
    <w:rsid w:val="00E533D5"/>
    <w:rsid w:val="00E538D7"/>
    <w:rsid w:val="00E53D87"/>
    <w:rsid w:val="00E54DDD"/>
    <w:rsid w:val="00E5692D"/>
    <w:rsid w:val="00E60078"/>
    <w:rsid w:val="00E60254"/>
    <w:rsid w:val="00E60984"/>
    <w:rsid w:val="00E61ABA"/>
    <w:rsid w:val="00E62558"/>
    <w:rsid w:val="00E63252"/>
    <w:rsid w:val="00E637E7"/>
    <w:rsid w:val="00E64B97"/>
    <w:rsid w:val="00E64F7A"/>
    <w:rsid w:val="00E65CA5"/>
    <w:rsid w:val="00E65D73"/>
    <w:rsid w:val="00E71082"/>
    <w:rsid w:val="00E71ECC"/>
    <w:rsid w:val="00E72765"/>
    <w:rsid w:val="00E73091"/>
    <w:rsid w:val="00E73C8B"/>
    <w:rsid w:val="00E8026F"/>
    <w:rsid w:val="00E84662"/>
    <w:rsid w:val="00E85181"/>
    <w:rsid w:val="00E854D0"/>
    <w:rsid w:val="00E8786A"/>
    <w:rsid w:val="00E87E08"/>
    <w:rsid w:val="00E90096"/>
    <w:rsid w:val="00E90375"/>
    <w:rsid w:val="00E91EDF"/>
    <w:rsid w:val="00E9283B"/>
    <w:rsid w:val="00E92B1F"/>
    <w:rsid w:val="00E935B6"/>
    <w:rsid w:val="00E94320"/>
    <w:rsid w:val="00E951E9"/>
    <w:rsid w:val="00E95C8D"/>
    <w:rsid w:val="00E96AA2"/>
    <w:rsid w:val="00E971F4"/>
    <w:rsid w:val="00E974C3"/>
    <w:rsid w:val="00E9767C"/>
    <w:rsid w:val="00E97E9D"/>
    <w:rsid w:val="00EA0518"/>
    <w:rsid w:val="00EA13F9"/>
    <w:rsid w:val="00EA1589"/>
    <w:rsid w:val="00EA2567"/>
    <w:rsid w:val="00EA2D56"/>
    <w:rsid w:val="00EA3222"/>
    <w:rsid w:val="00EA5778"/>
    <w:rsid w:val="00EA59B9"/>
    <w:rsid w:val="00EA5A9A"/>
    <w:rsid w:val="00EA7B70"/>
    <w:rsid w:val="00EB0556"/>
    <w:rsid w:val="00EB27CF"/>
    <w:rsid w:val="00EB48CE"/>
    <w:rsid w:val="00EB4F72"/>
    <w:rsid w:val="00EB58F2"/>
    <w:rsid w:val="00EB6268"/>
    <w:rsid w:val="00EC13B9"/>
    <w:rsid w:val="00EC21A9"/>
    <w:rsid w:val="00EC2729"/>
    <w:rsid w:val="00EC43AC"/>
    <w:rsid w:val="00EC5501"/>
    <w:rsid w:val="00EC5589"/>
    <w:rsid w:val="00EC5A5D"/>
    <w:rsid w:val="00EC5BEB"/>
    <w:rsid w:val="00EC5DBF"/>
    <w:rsid w:val="00EC6A62"/>
    <w:rsid w:val="00ED006D"/>
    <w:rsid w:val="00ED400C"/>
    <w:rsid w:val="00ED4560"/>
    <w:rsid w:val="00ED58FD"/>
    <w:rsid w:val="00ED5F4F"/>
    <w:rsid w:val="00ED6769"/>
    <w:rsid w:val="00ED748F"/>
    <w:rsid w:val="00ED78DE"/>
    <w:rsid w:val="00ED7A2A"/>
    <w:rsid w:val="00EE146A"/>
    <w:rsid w:val="00EE14DE"/>
    <w:rsid w:val="00EE24DE"/>
    <w:rsid w:val="00EE2C7D"/>
    <w:rsid w:val="00EE2EBC"/>
    <w:rsid w:val="00EE5077"/>
    <w:rsid w:val="00EE527D"/>
    <w:rsid w:val="00EE5E6A"/>
    <w:rsid w:val="00EE729E"/>
    <w:rsid w:val="00EE73A0"/>
    <w:rsid w:val="00EE74AF"/>
    <w:rsid w:val="00EF0946"/>
    <w:rsid w:val="00EF2DED"/>
    <w:rsid w:val="00EF3FAF"/>
    <w:rsid w:val="00EF41FA"/>
    <w:rsid w:val="00EF4E45"/>
    <w:rsid w:val="00EF6114"/>
    <w:rsid w:val="00EF6887"/>
    <w:rsid w:val="00EF7493"/>
    <w:rsid w:val="00F00017"/>
    <w:rsid w:val="00F0002E"/>
    <w:rsid w:val="00F00ABA"/>
    <w:rsid w:val="00F03BBC"/>
    <w:rsid w:val="00F05726"/>
    <w:rsid w:val="00F05CEA"/>
    <w:rsid w:val="00F06A28"/>
    <w:rsid w:val="00F06EDF"/>
    <w:rsid w:val="00F07946"/>
    <w:rsid w:val="00F104A3"/>
    <w:rsid w:val="00F139BC"/>
    <w:rsid w:val="00F1513C"/>
    <w:rsid w:val="00F15881"/>
    <w:rsid w:val="00F20211"/>
    <w:rsid w:val="00F21B6A"/>
    <w:rsid w:val="00F23418"/>
    <w:rsid w:val="00F23F8D"/>
    <w:rsid w:val="00F24429"/>
    <w:rsid w:val="00F24AF7"/>
    <w:rsid w:val="00F25492"/>
    <w:rsid w:val="00F27020"/>
    <w:rsid w:val="00F271C3"/>
    <w:rsid w:val="00F30408"/>
    <w:rsid w:val="00F31338"/>
    <w:rsid w:val="00F31C3F"/>
    <w:rsid w:val="00F31C4C"/>
    <w:rsid w:val="00F32572"/>
    <w:rsid w:val="00F32712"/>
    <w:rsid w:val="00F32F43"/>
    <w:rsid w:val="00F33552"/>
    <w:rsid w:val="00F345F6"/>
    <w:rsid w:val="00F34A01"/>
    <w:rsid w:val="00F34AE9"/>
    <w:rsid w:val="00F35F9D"/>
    <w:rsid w:val="00F36440"/>
    <w:rsid w:val="00F36525"/>
    <w:rsid w:val="00F36E7F"/>
    <w:rsid w:val="00F41315"/>
    <w:rsid w:val="00F42143"/>
    <w:rsid w:val="00F424BB"/>
    <w:rsid w:val="00F42782"/>
    <w:rsid w:val="00F429AC"/>
    <w:rsid w:val="00F43673"/>
    <w:rsid w:val="00F44FF9"/>
    <w:rsid w:val="00F45B3F"/>
    <w:rsid w:val="00F467B0"/>
    <w:rsid w:val="00F4785A"/>
    <w:rsid w:val="00F478EF"/>
    <w:rsid w:val="00F5082B"/>
    <w:rsid w:val="00F511EC"/>
    <w:rsid w:val="00F53349"/>
    <w:rsid w:val="00F53920"/>
    <w:rsid w:val="00F55502"/>
    <w:rsid w:val="00F55A56"/>
    <w:rsid w:val="00F55DB3"/>
    <w:rsid w:val="00F60413"/>
    <w:rsid w:val="00F61A4E"/>
    <w:rsid w:val="00F61CA8"/>
    <w:rsid w:val="00F61E76"/>
    <w:rsid w:val="00F61E96"/>
    <w:rsid w:val="00F6258F"/>
    <w:rsid w:val="00F62E9B"/>
    <w:rsid w:val="00F635D0"/>
    <w:rsid w:val="00F642EF"/>
    <w:rsid w:val="00F648D7"/>
    <w:rsid w:val="00F66063"/>
    <w:rsid w:val="00F7015C"/>
    <w:rsid w:val="00F701F0"/>
    <w:rsid w:val="00F703B0"/>
    <w:rsid w:val="00F71819"/>
    <w:rsid w:val="00F72751"/>
    <w:rsid w:val="00F73D83"/>
    <w:rsid w:val="00F73ED1"/>
    <w:rsid w:val="00F75BD4"/>
    <w:rsid w:val="00F75E1B"/>
    <w:rsid w:val="00F76988"/>
    <w:rsid w:val="00F774E9"/>
    <w:rsid w:val="00F8108F"/>
    <w:rsid w:val="00F82BFF"/>
    <w:rsid w:val="00F82D03"/>
    <w:rsid w:val="00F82FCA"/>
    <w:rsid w:val="00F8400B"/>
    <w:rsid w:val="00F84ECB"/>
    <w:rsid w:val="00F85DAC"/>
    <w:rsid w:val="00F85F27"/>
    <w:rsid w:val="00F86F35"/>
    <w:rsid w:val="00F8704E"/>
    <w:rsid w:val="00F9053B"/>
    <w:rsid w:val="00F91B7D"/>
    <w:rsid w:val="00F91CE8"/>
    <w:rsid w:val="00F9379A"/>
    <w:rsid w:val="00F94748"/>
    <w:rsid w:val="00F94ED6"/>
    <w:rsid w:val="00F96132"/>
    <w:rsid w:val="00F96641"/>
    <w:rsid w:val="00F97312"/>
    <w:rsid w:val="00FA0EF0"/>
    <w:rsid w:val="00FA1231"/>
    <w:rsid w:val="00FA1F84"/>
    <w:rsid w:val="00FA393A"/>
    <w:rsid w:val="00FA3B68"/>
    <w:rsid w:val="00FA3CA6"/>
    <w:rsid w:val="00FA3DFF"/>
    <w:rsid w:val="00FA43FE"/>
    <w:rsid w:val="00FA6157"/>
    <w:rsid w:val="00FA6510"/>
    <w:rsid w:val="00FA661F"/>
    <w:rsid w:val="00FA6D33"/>
    <w:rsid w:val="00FB3DBD"/>
    <w:rsid w:val="00FB4267"/>
    <w:rsid w:val="00FB77D1"/>
    <w:rsid w:val="00FC0593"/>
    <w:rsid w:val="00FC1F0B"/>
    <w:rsid w:val="00FC39B9"/>
    <w:rsid w:val="00FC42A2"/>
    <w:rsid w:val="00FC46F1"/>
    <w:rsid w:val="00FC4BD3"/>
    <w:rsid w:val="00FC4E82"/>
    <w:rsid w:val="00FC5B78"/>
    <w:rsid w:val="00FC5E63"/>
    <w:rsid w:val="00FC60F1"/>
    <w:rsid w:val="00FC67DF"/>
    <w:rsid w:val="00FC692D"/>
    <w:rsid w:val="00FC6E75"/>
    <w:rsid w:val="00FC7921"/>
    <w:rsid w:val="00FD07AB"/>
    <w:rsid w:val="00FD09C7"/>
    <w:rsid w:val="00FD16C3"/>
    <w:rsid w:val="00FD3314"/>
    <w:rsid w:val="00FD470A"/>
    <w:rsid w:val="00FD4AD3"/>
    <w:rsid w:val="00FD5010"/>
    <w:rsid w:val="00FD5EB6"/>
    <w:rsid w:val="00FD5EC2"/>
    <w:rsid w:val="00FD692F"/>
    <w:rsid w:val="00FE0A77"/>
    <w:rsid w:val="00FE10AB"/>
    <w:rsid w:val="00FE147D"/>
    <w:rsid w:val="00FE262B"/>
    <w:rsid w:val="00FE32D8"/>
    <w:rsid w:val="00FE34C7"/>
    <w:rsid w:val="00FE4B01"/>
    <w:rsid w:val="00FE4D59"/>
    <w:rsid w:val="00FE4DA7"/>
    <w:rsid w:val="00FE4F3F"/>
    <w:rsid w:val="00FE7183"/>
    <w:rsid w:val="00FF052C"/>
    <w:rsid w:val="00FF0712"/>
    <w:rsid w:val="00FF0B69"/>
    <w:rsid w:val="00FF1060"/>
    <w:rsid w:val="00FF3E87"/>
    <w:rsid w:val="00FF4995"/>
    <w:rsid w:val="00FF4A4A"/>
    <w:rsid w:val="00FF7D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B5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0F7A31"/>
    <w:pPr>
      <w:widowControl w:val="0"/>
      <w:autoSpaceDE w:val="0"/>
      <w:autoSpaceDN w:val="0"/>
      <w:adjustRightInd w:val="0"/>
    </w:pPr>
    <w:rPr>
      <w:rFonts w:eastAsia="Times New Roman" w:cs="Calibri"/>
      <w:b/>
      <w:bCs/>
    </w:rPr>
  </w:style>
  <w:style w:type="paragraph" w:styleId="ListParagraph">
    <w:name w:val="List Paragraph"/>
    <w:basedOn w:val="Normal"/>
    <w:uiPriority w:val="99"/>
    <w:qFormat/>
    <w:rsid w:val="000F7A31"/>
    <w:pPr>
      <w:ind w:left="720"/>
    </w:pPr>
  </w:style>
  <w:style w:type="paragraph" w:customStyle="1" w:styleId="a">
    <w:name w:val="Без интервала"/>
    <w:uiPriority w:val="99"/>
    <w:rsid w:val="00F60413"/>
    <w:rPr>
      <w:rFonts w:cs="Calibri"/>
      <w:lang w:eastAsia="en-US"/>
    </w:rPr>
  </w:style>
</w:styles>
</file>

<file path=word/webSettings.xml><?xml version="1.0" encoding="utf-8"?>
<w:webSettings xmlns:r="http://schemas.openxmlformats.org/officeDocument/2006/relationships" xmlns:w="http://schemas.openxmlformats.org/wordprocessingml/2006/main">
  <w:divs>
    <w:div w:id="1828630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98248AB0A00394691BB0DDE150C378E93F79D2BBF14C8D42CE6D1FA20h722L" TargetMode="External"/><Relationship Id="rId5" Type="http://schemas.openxmlformats.org/officeDocument/2006/relationships/hyperlink" Target="consultantplus://offline/ref=D98248AB0A00394691BB0DDE150C378E93F79D21BD11C8D42CE6D1FA207287820B33B53DC86C1DECh02D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120</TotalTime>
  <Pages>5</Pages>
  <Words>1835</Words>
  <Characters>10464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25к</dc:creator>
  <cp:keywords/>
  <dc:description/>
  <cp:lastModifiedBy>Administration</cp:lastModifiedBy>
  <cp:revision>12</cp:revision>
  <cp:lastPrinted>2012-09-28T03:37:00Z</cp:lastPrinted>
  <dcterms:created xsi:type="dcterms:W3CDTF">2012-07-25T11:35:00Z</dcterms:created>
  <dcterms:modified xsi:type="dcterms:W3CDTF">2012-09-28T03:39:00Z</dcterms:modified>
</cp:coreProperties>
</file>