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5265" w:rsidRPr="00426073" w:rsidRDefault="00015265" w:rsidP="00015265">
      <w:pPr>
        <w:jc w:val="right"/>
        <w:rPr>
          <w:rFonts w:ascii="PT Astra Serif" w:hAnsi="PT Astra Serif"/>
        </w:rPr>
      </w:pPr>
    </w:p>
    <w:p w:rsidR="00F75218" w:rsidRPr="00426073" w:rsidRDefault="00015265" w:rsidP="00F75218">
      <w:pPr>
        <w:pStyle w:val="8"/>
        <w:spacing w:line="240" w:lineRule="exact"/>
        <w:jc w:val="center"/>
        <w:rPr>
          <w:rFonts w:ascii="PT Astra Serif" w:hAnsi="PT Astra Serif" w:cs="PT Astra Serif"/>
          <w:b/>
          <w:sz w:val="24"/>
        </w:rPr>
      </w:pPr>
      <w:r w:rsidRPr="00426073">
        <w:rPr>
          <w:rFonts w:ascii="PT Astra Serif" w:hAnsi="PT Astra Serif" w:cs="PT Astra Serif"/>
          <w:b/>
          <w:sz w:val="24"/>
        </w:rPr>
        <w:t>План развития</w:t>
      </w:r>
    </w:p>
    <w:p w:rsidR="00886A38" w:rsidRPr="00426073" w:rsidRDefault="00015265" w:rsidP="00707D65">
      <w:pPr>
        <w:pStyle w:val="8"/>
        <w:spacing w:after="240" w:line="240" w:lineRule="exact"/>
        <w:jc w:val="center"/>
        <w:rPr>
          <w:rFonts w:ascii="PT Astra Serif" w:hAnsi="PT Astra Serif" w:cs="PT Astra Serif"/>
          <w:b/>
          <w:sz w:val="24"/>
        </w:rPr>
      </w:pPr>
      <w:r w:rsidRPr="00426073">
        <w:rPr>
          <w:rFonts w:ascii="PT Astra Serif" w:hAnsi="PT Astra Serif" w:cs="PT Astra Serif"/>
          <w:b/>
          <w:sz w:val="24"/>
        </w:rPr>
        <w:t xml:space="preserve"> муниципального образования город г.</w:t>
      </w:r>
      <w:r w:rsidR="0073354D" w:rsidRPr="00426073">
        <w:rPr>
          <w:rFonts w:ascii="PT Astra Serif" w:hAnsi="PT Astra Serif" w:cs="PT Astra Serif"/>
          <w:b/>
          <w:sz w:val="24"/>
        </w:rPr>
        <w:t xml:space="preserve"> </w:t>
      </w:r>
      <w:r w:rsidRPr="00426073">
        <w:rPr>
          <w:rFonts w:ascii="PT Astra Serif" w:hAnsi="PT Astra Serif" w:cs="PT Astra Serif"/>
          <w:b/>
          <w:sz w:val="24"/>
        </w:rPr>
        <w:t>Донской на 2026год</w:t>
      </w:r>
    </w:p>
    <w:tbl>
      <w:tblPr>
        <w:tblpPr w:leftFromText="180" w:rightFromText="180" w:vertAnchor="page" w:horzAnchor="margin" w:tblpY="315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6"/>
        <w:gridCol w:w="1555"/>
        <w:gridCol w:w="2410"/>
        <w:gridCol w:w="1134"/>
        <w:gridCol w:w="1985"/>
        <w:gridCol w:w="1843"/>
      </w:tblGrid>
      <w:tr w:rsidR="005374CE" w:rsidRPr="00426073" w:rsidTr="00DB460E">
        <w:tc>
          <w:tcPr>
            <w:tcW w:w="533" w:type="dxa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426073">
              <w:rPr>
                <w:rFonts w:ascii="PT Astra Serif" w:hAnsi="PT Astra Serif"/>
                <w:b/>
              </w:rPr>
              <w:t>п</w:t>
            </w:r>
            <w:proofErr w:type="gramEnd"/>
            <w:r w:rsidRPr="00426073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551" w:type="dxa"/>
            <w:gridSpan w:val="2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Адрес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Мощностные показатели</w:t>
            </w:r>
          </w:p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(км, м</w:t>
            </w:r>
            <w:proofErr w:type="gramStart"/>
            <w:r w:rsidRPr="00426073">
              <w:rPr>
                <w:rFonts w:ascii="PT Astra Serif" w:hAnsi="PT Astra Serif"/>
                <w:b/>
              </w:rPr>
              <w:t>2</w:t>
            </w:r>
            <w:proofErr w:type="gramEnd"/>
            <w:r w:rsidRPr="00426073">
              <w:rPr>
                <w:rFonts w:ascii="PT Astra Serif" w:hAnsi="PT Astra Serif"/>
                <w:b/>
              </w:rPr>
              <w:t>, шт., и т.д.)</w:t>
            </w:r>
          </w:p>
        </w:tc>
        <w:tc>
          <w:tcPr>
            <w:tcW w:w="1985" w:type="dxa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Статус выполнения (подготовк</w:t>
            </w:r>
            <w:r w:rsidR="00504C8C" w:rsidRPr="00426073">
              <w:rPr>
                <w:rFonts w:ascii="PT Astra Serif" w:hAnsi="PT Astra Serif"/>
                <w:b/>
              </w:rPr>
              <w:t>а документации, определение подря</w:t>
            </w:r>
            <w:r w:rsidRPr="00426073">
              <w:rPr>
                <w:rFonts w:ascii="PT Astra Serif" w:hAnsi="PT Astra Serif"/>
                <w:b/>
              </w:rPr>
              <w:t>дчика, выполнение работ, приемка работ)</w:t>
            </w:r>
          </w:p>
        </w:tc>
        <w:tc>
          <w:tcPr>
            <w:tcW w:w="1843" w:type="dxa"/>
            <w:vAlign w:val="center"/>
          </w:tcPr>
          <w:p w:rsidR="005374CE" w:rsidRPr="00426073" w:rsidRDefault="005374CE" w:rsidP="00A671D9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Примечание</w:t>
            </w: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b/>
              </w:rPr>
              <w:t>1.Жилищно-коммунальное хозяйство</w:t>
            </w: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Водоснабжение</w:t>
            </w:r>
          </w:p>
        </w:tc>
      </w:tr>
      <w:tr w:rsidR="00A36694" w:rsidRPr="00426073" w:rsidTr="00DB460E">
        <w:tc>
          <w:tcPr>
            <w:tcW w:w="533" w:type="dxa"/>
          </w:tcPr>
          <w:p w:rsidR="00A36694" w:rsidRPr="00426073" w:rsidRDefault="00A36694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A36694" w:rsidRPr="00426073" w:rsidRDefault="00A36694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технологических трубопроводов, оборудования станции Михайловского водозабора г. Донской</w:t>
            </w:r>
          </w:p>
        </w:tc>
        <w:tc>
          <w:tcPr>
            <w:tcW w:w="2410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Михайловский водозабор г. Донской</w:t>
            </w:r>
          </w:p>
        </w:tc>
        <w:tc>
          <w:tcPr>
            <w:tcW w:w="1134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проектно-сметной документации в ГАУ ТО «Управление экспертизы в строительстве по Тульской области</w:t>
            </w:r>
          </w:p>
        </w:tc>
        <w:tc>
          <w:tcPr>
            <w:tcW w:w="1843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Региональный проект «Чистая вода Тульской области»</w:t>
            </w:r>
          </w:p>
        </w:tc>
      </w:tr>
      <w:tr w:rsidR="00A36694" w:rsidRPr="00426073" w:rsidTr="00DB460E">
        <w:tc>
          <w:tcPr>
            <w:tcW w:w="533" w:type="dxa"/>
          </w:tcPr>
          <w:p w:rsidR="00A36694" w:rsidRPr="00426073" w:rsidRDefault="00A36694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A36694" w:rsidRPr="00426073" w:rsidRDefault="00A36694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водопроводных сетей</w:t>
            </w:r>
          </w:p>
        </w:tc>
        <w:tc>
          <w:tcPr>
            <w:tcW w:w="2410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26073">
              <w:rPr>
                <w:rFonts w:ascii="PT Astra Serif" w:hAnsi="PT Astra Serif"/>
              </w:rPr>
              <w:t>ул. Белинского, ул. Некрасова, ул. Новая, ул. Чехова, ул. Школьная, ул. Октябрьская</w:t>
            </w:r>
            <w:proofErr w:type="gramEnd"/>
          </w:p>
        </w:tc>
        <w:tc>
          <w:tcPr>
            <w:tcW w:w="1134" w:type="dxa"/>
            <w:vAlign w:val="center"/>
          </w:tcPr>
          <w:p w:rsidR="00A36694" w:rsidRPr="00426073" w:rsidRDefault="00A36694" w:rsidP="00E57603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  <w:r w:rsidR="00E57603" w:rsidRPr="00426073">
              <w:rPr>
                <w:rFonts w:ascii="PT Astra Serif" w:hAnsi="PT Astra Serif"/>
              </w:rPr>
              <w:t>000</w:t>
            </w:r>
            <w:r w:rsidRPr="00426073">
              <w:rPr>
                <w:rFonts w:ascii="PT Astra Serif" w:hAnsi="PT Astra Serif"/>
              </w:rPr>
              <w:t xml:space="preserve"> м</w:t>
            </w:r>
          </w:p>
        </w:tc>
        <w:tc>
          <w:tcPr>
            <w:tcW w:w="1985" w:type="dxa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</w:p>
        </w:tc>
      </w:tr>
      <w:tr w:rsidR="00A36694" w:rsidRPr="00426073" w:rsidTr="00DB460E">
        <w:tc>
          <w:tcPr>
            <w:tcW w:w="533" w:type="dxa"/>
          </w:tcPr>
          <w:p w:rsidR="00A36694" w:rsidRPr="00426073" w:rsidRDefault="00A36694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A36694" w:rsidRPr="00426073" w:rsidRDefault="00A36694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Приобретение специальной техники для нужд МУП «ВКХ г. Донской» (ТС марки УАЗ)</w:t>
            </w:r>
          </w:p>
        </w:tc>
        <w:tc>
          <w:tcPr>
            <w:tcW w:w="2410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</w:t>
            </w:r>
          </w:p>
        </w:tc>
        <w:tc>
          <w:tcPr>
            <w:tcW w:w="1134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проведения закупки</w:t>
            </w:r>
          </w:p>
        </w:tc>
        <w:tc>
          <w:tcPr>
            <w:tcW w:w="1843" w:type="dxa"/>
            <w:vAlign w:val="center"/>
          </w:tcPr>
          <w:p w:rsidR="00A36694" w:rsidRPr="00426073" w:rsidRDefault="00A36694" w:rsidP="00A36694">
            <w:pPr>
              <w:jc w:val="center"/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1623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Водоотведение</w:t>
            </w:r>
          </w:p>
        </w:tc>
      </w:tr>
      <w:tr w:rsidR="00BE47B0" w:rsidRPr="00426073" w:rsidTr="00DB460E">
        <w:trPr>
          <w:trHeight w:val="2145"/>
        </w:trPr>
        <w:tc>
          <w:tcPr>
            <w:tcW w:w="533" w:type="dxa"/>
          </w:tcPr>
          <w:p w:rsidR="00BE47B0" w:rsidRPr="00426073" w:rsidRDefault="00BE47B0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BE47B0" w:rsidRPr="00426073" w:rsidRDefault="00BE47B0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Строительство канализационных очистных сооружений мкр. Центральный</w:t>
            </w:r>
          </w:p>
        </w:tc>
        <w:tc>
          <w:tcPr>
            <w:tcW w:w="2410" w:type="dxa"/>
            <w:vAlign w:val="center"/>
          </w:tcPr>
          <w:p w:rsidR="00BE47B0" w:rsidRPr="00426073" w:rsidRDefault="00BE47B0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Новая</w:t>
            </w:r>
            <w:proofErr w:type="gramEnd"/>
          </w:p>
        </w:tc>
        <w:tc>
          <w:tcPr>
            <w:tcW w:w="1134" w:type="dxa"/>
            <w:vAlign w:val="center"/>
          </w:tcPr>
          <w:p w:rsidR="00BE47B0" w:rsidRPr="00EE0381" w:rsidRDefault="00EE0381" w:rsidP="00BE47B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Align w:val="center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Региональный проект «Модернизация коммунальной инфраструктуры»</w:t>
            </w:r>
          </w:p>
        </w:tc>
      </w:tr>
      <w:tr w:rsidR="00BE47B0" w:rsidRPr="00426073" w:rsidTr="00DB460E">
        <w:trPr>
          <w:trHeight w:val="1553"/>
        </w:trPr>
        <w:tc>
          <w:tcPr>
            <w:tcW w:w="533" w:type="dxa"/>
          </w:tcPr>
          <w:p w:rsidR="00BE47B0" w:rsidRPr="00426073" w:rsidRDefault="00BE47B0" w:rsidP="006E0F4C">
            <w:pPr>
              <w:spacing w:after="240"/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BE47B0" w:rsidRPr="00426073" w:rsidRDefault="00BE47B0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канализационных сетей</w:t>
            </w:r>
          </w:p>
        </w:tc>
        <w:tc>
          <w:tcPr>
            <w:tcW w:w="2410" w:type="dxa"/>
            <w:vAlign w:val="center"/>
          </w:tcPr>
          <w:p w:rsidR="00BE47B0" w:rsidRPr="00426073" w:rsidRDefault="00BE47B0" w:rsidP="004F7F27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26073">
              <w:rPr>
                <w:rFonts w:ascii="PT Astra Serif" w:hAnsi="PT Astra Serif"/>
              </w:rPr>
              <w:t>ул. Кирова, ул. Первомайская, ул. Калинина, ул. Заводская, ул. Школьная, ул. Октябрьская</w:t>
            </w:r>
            <w:proofErr w:type="gramEnd"/>
          </w:p>
        </w:tc>
        <w:tc>
          <w:tcPr>
            <w:tcW w:w="1134" w:type="dxa"/>
            <w:vAlign w:val="center"/>
          </w:tcPr>
          <w:p w:rsidR="00BE47B0" w:rsidRPr="00426073" w:rsidRDefault="00BE47B0" w:rsidP="002838E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  <w:r w:rsidR="002838E1" w:rsidRPr="00426073">
              <w:rPr>
                <w:rFonts w:ascii="PT Astra Serif" w:hAnsi="PT Astra Serif"/>
              </w:rPr>
              <w:t>000</w:t>
            </w:r>
            <w:r w:rsidRPr="00426073">
              <w:rPr>
                <w:rFonts w:ascii="PT Astra Serif" w:hAnsi="PT Astra Serif"/>
              </w:rPr>
              <w:t xml:space="preserve"> м</w:t>
            </w:r>
          </w:p>
        </w:tc>
        <w:tc>
          <w:tcPr>
            <w:tcW w:w="1985" w:type="dxa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Align w:val="center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</w:p>
        </w:tc>
      </w:tr>
      <w:tr w:rsidR="00BE47B0" w:rsidRPr="00426073" w:rsidTr="00DB460E">
        <w:trPr>
          <w:trHeight w:val="670"/>
        </w:trPr>
        <w:tc>
          <w:tcPr>
            <w:tcW w:w="533" w:type="dxa"/>
          </w:tcPr>
          <w:p w:rsidR="00BE47B0" w:rsidRPr="00426073" w:rsidRDefault="00BE47B0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BE47B0" w:rsidRPr="00426073" w:rsidRDefault="00BE47B0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Приобретение специальной техники для нужд МУП «ВКХ г. Донской» (ТС марки УАЗ)</w:t>
            </w:r>
          </w:p>
        </w:tc>
        <w:tc>
          <w:tcPr>
            <w:tcW w:w="2410" w:type="dxa"/>
            <w:vAlign w:val="center"/>
          </w:tcPr>
          <w:p w:rsidR="00BE47B0" w:rsidRPr="00426073" w:rsidRDefault="00BE47B0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</w:t>
            </w:r>
          </w:p>
        </w:tc>
        <w:tc>
          <w:tcPr>
            <w:tcW w:w="1134" w:type="dxa"/>
            <w:vAlign w:val="center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проведения закупки</w:t>
            </w:r>
          </w:p>
        </w:tc>
        <w:tc>
          <w:tcPr>
            <w:tcW w:w="1843" w:type="dxa"/>
            <w:vAlign w:val="center"/>
          </w:tcPr>
          <w:p w:rsidR="00BE47B0" w:rsidRPr="00426073" w:rsidRDefault="00BE47B0" w:rsidP="00BE47B0">
            <w:pPr>
              <w:jc w:val="center"/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  <w:vAlign w:val="center"/>
          </w:tcPr>
          <w:p w:rsidR="005374CE" w:rsidRPr="00426073" w:rsidRDefault="005374CE" w:rsidP="0091623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Газификация</w:t>
            </w:r>
          </w:p>
        </w:tc>
      </w:tr>
      <w:tr w:rsidR="005374CE" w:rsidRPr="00426073" w:rsidTr="00DB460E">
        <w:tc>
          <w:tcPr>
            <w:tcW w:w="533" w:type="dxa"/>
            <w:vAlign w:val="center"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426073">
              <w:rPr>
                <w:rFonts w:ascii="PT Astra Serif" w:hAnsi="PT Astra Serif"/>
              </w:rPr>
              <w:t>Догазификация</w:t>
            </w:r>
            <w:proofErr w:type="spellEnd"/>
          </w:p>
        </w:tc>
        <w:tc>
          <w:tcPr>
            <w:tcW w:w="2410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г.Донской</w:t>
            </w:r>
          </w:p>
        </w:tc>
        <w:tc>
          <w:tcPr>
            <w:tcW w:w="1134" w:type="dxa"/>
            <w:vAlign w:val="center"/>
          </w:tcPr>
          <w:p w:rsidR="005374CE" w:rsidRPr="00426073" w:rsidRDefault="005D0A9C" w:rsidP="009B16F1">
            <w:pPr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 w:rsidRPr="00426073">
              <w:rPr>
                <w:rFonts w:ascii="PT Astra Serif" w:hAnsi="PT Astra Serif"/>
              </w:rPr>
              <w:t>6</w:t>
            </w:r>
            <w:r w:rsidR="00E85900" w:rsidRPr="00426073">
              <w:rPr>
                <w:rFonts w:ascii="PT Astra Serif" w:hAnsi="PT Astra Serif"/>
              </w:rPr>
              <w:t xml:space="preserve"> ед.</w:t>
            </w:r>
          </w:p>
        </w:tc>
        <w:tc>
          <w:tcPr>
            <w:tcW w:w="1985" w:type="dxa"/>
          </w:tcPr>
          <w:p w:rsidR="005374CE" w:rsidRPr="00426073" w:rsidRDefault="007D447E" w:rsidP="009B16F1">
            <w:pPr>
              <w:jc w:val="center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  <w:r w:rsidRPr="00426073">
              <w:rPr>
                <w:rFonts w:ascii="PT Astra Serif" w:hAnsi="PT Astra Serif" w:cs="Arial"/>
                <w:color w:val="000000"/>
                <w:shd w:val="clear" w:color="auto" w:fill="FFFFFF"/>
              </w:rPr>
              <w:t>Территория муниципального образования город Донской состоит из одного населенного пункта, который газифицирован в полном объёме.</w:t>
            </w:r>
          </w:p>
          <w:p w:rsidR="007D447E" w:rsidRPr="00426073" w:rsidRDefault="007D447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  <w:color w:val="000000"/>
                <w:shd w:val="clear" w:color="auto" w:fill="FFFFFF"/>
              </w:rPr>
              <w:t>Работа ведется в индивидуальном порядке по заявлениям правообладателей домовладений</w:t>
            </w:r>
          </w:p>
        </w:tc>
        <w:tc>
          <w:tcPr>
            <w:tcW w:w="1843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газификации</w:t>
            </w: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1623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Теплоснабжение</w:t>
            </w:r>
          </w:p>
        </w:tc>
      </w:tr>
      <w:tr w:rsidR="0071335A" w:rsidRPr="00426073" w:rsidTr="00DB460E">
        <w:tc>
          <w:tcPr>
            <w:tcW w:w="533" w:type="dxa"/>
          </w:tcPr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71335A" w:rsidRPr="00426073" w:rsidRDefault="0071335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тепловых сетей</w:t>
            </w:r>
          </w:p>
        </w:tc>
        <w:tc>
          <w:tcPr>
            <w:tcW w:w="2410" w:type="dxa"/>
            <w:vAlign w:val="center"/>
          </w:tcPr>
          <w:p w:rsidR="0071335A" w:rsidRPr="00426073" w:rsidRDefault="0071335A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</w:t>
            </w:r>
          </w:p>
        </w:tc>
        <w:tc>
          <w:tcPr>
            <w:tcW w:w="1134" w:type="dxa"/>
            <w:vAlign w:val="center"/>
          </w:tcPr>
          <w:p w:rsidR="0071335A" w:rsidRPr="00426073" w:rsidRDefault="0071335A" w:rsidP="002838E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38</w:t>
            </w:r>
            <w:r w:rsidR="002838E1" w:rsidRPr="00426073">
              <w:rPr>
                <w:rFonts w:ascii="PT Astra Serif" w:hAnsi="PT Astra Serif"/>
              </w:rPr>
              <w:t>00</w:t>
            </w:r>
            <w:r w:rsidRPr="00426073">
              <w:rPr>
                <w:rFonts w:ascii="PT Astra Serif" w:hAnsi="PT Astra Serif"/>
              </w:rPr>
              <w:t xml:space="preserve"> м</w:t>
            </w:r>
          </w:p>
        </w:tc>
        <w:tc>
          <w:tcPr>
            <w:tcW w:w="1985" w:type="dxa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проведения закупки</w:t>
            </w:r>
          </w:p>
        </w:tc>
        <w:tc>
          <w:tcPr>
            <w:tcW w:w="1843" w:type="dxa"/>
            <w:vAlign w:val="center"/>
          </w:tcPr>
          <w:p w:rsidR="0071335A" w:rsidRPr="00426073" w:rsidRDefault="0071335A" w:rsidP="0071335A">
            <w:pPr>
              <w:rPr>
                <w:rFonts w:ascii="PT Astra Serif" w:hAnsi="PT Astra Serif"/>
              </w:rPr>
            </w:pPr>
          </w:p>
        </w:tc>
      </w:tr>
      <w:tr w:rsidR="0071335A" w:rsidRPr="00426073" w:rsidTr="00DB460E">
        <w:tc>
          <w:tcPr>
            <w:tcW w:w="533" w:type="dxa"/>
          </w:tcPr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</w:p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</w:p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71335A" w:rsidRPr="00426073" w:rsidRDefault="0071335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котельной № 10 в части установки нового водогрейного котла ВК21</w:t>
            </w:r>
          </w:p>
        </w:tc>
        <w:tc>
          <w:tcPr>
            <w:tcW w:w="2410" w:type="dxa"/>
            <w:vAlign w:val="center"/>
          </w:tcPr>
          <w:p w:rsidR="0071335A" w:rsidRPr="00426073" w:rsidRDefault="0071335A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</w:t>
            </w:r>
            <w:proofErr w:type="gramStart"/>
            <w:r w:rsidRPr="00426073">
              <w:rPr>
                <w:rFonts w:ascii="PT Astra Serif" w:hAnsi="PT Astra Serif"/>
              </w:rPr>
              <w:t>Комсомольский</w:t>
            </w:r>
            <w:proofErr w:type="gramEnd"/>
            <w:r w:rsidRPr="00426073">
              <w:rPr>
                <w:rFonts w:ascii="PT Astra Serif" w:hAnsi="PT Astra Serif"/>
              </w:rPr>
              <w:t>, ул. Димитрова, 6а</w:t>
            </w:r>
          </w:p>
        </w:tc>
        <w:tc>
          <w:tcPr>
            <w:tcW w:w="1134" w:type="dxa"/>
            <w:vAlign w:val="center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Проведение электронного аукциона</w:t>
            </w:r>
          </w:p>
        </w:tc>
        <w:tc>
          <w:tcPr>
            <w:tcW w:w="1843" w:type="dxa"/>
            <w:vAlign w:val="center"/>
          </w:tcPr>
          <w:p w:rsidR="0071335A" w:rsidRPr="00426073" w:rsidRDefault="0071335A" w:rsidP="0071335A">
            <w:pPr>
              <w:rPr>
                <w:rFonts w:ascii="PT Astra Serif" w:hAnsi="PT Astra Serif"/>
              </w:rPr>
            </w:pPr>
          </w:p>
        </w:tc>
      </w:tr>
      <w:tr w:rsidR="0071335A" w:rsidRPr="00426073" w:rsidTr="00DB460E">
        <w:tc>
          <w:tcPr>
            <w:tcW w:w="533" w:type="dxa"/>
          </w:tcPr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71335A" w:rsidRPr="00426073" w:rsidRDefault="0071335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крыш котельных № 17 и № 19</w:t>
            </w:r>
          </w:p>
        </w:tc>
        <w:tc>
          <w:tcPr>
            <w:tcW w:w="2410" w:type="dxa"/>
            <w:vAlign w:val="center"/>
          </w:tcPr>
          <w:p w:rsidR="0071335A" w:rsidRPr="00426073" w:rsidRDefault="0071335A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</w:t>
            </w:r>
          </w:p>
        </w:tc>
        <w:tc>
          <w:tcPr>
            <w:tcW w:w="1134" w:type="dxa"/>
            <w:vAlign w:val="center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2 ед. </w:t>
            </w:r>
          </w:p>
        </w:tc>
        <w:tc>
          <w:tcPr>
            <w:tcW w:w="1985" w:type="dxa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Разработка проектной документации</w:t>
            </w:r>
          </w:p>
        </w:tc>
        <w:tc>
          <w:tcPr>
            <w:tcW w:w="1843" w:type="dxa"/>
            <w:vAlign w:val="center"/>
          </w:tcPr>
          <w:p w:rsidR="0071335A" w:rsidRPr="00426073" w:rsidRDefault="0071335A" w:rsidP="0071335A">
            <w:pPr>
              <w:rPr>
                <w:rFonts w:ascii="PT Astra Serif" w:hAnsi="PT Astra Serif"/>
              </w:rPr>
            </w:pPr>
          </w:p>
        </w:tc>
      </w:tr>
      <w:tr w:rsidR="0071335A" w:rsidRPr="00426073" w:rsidTr="00DB460E">
        <w:tc>
          <w:tcPr>
            <w:tcW w:w="533" w:type="dxa"/>
          </w:tcPr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</w:t>
            </w:r>
          </w:p>
        </w:tc>
        <w:tc>
          <w:tcPr>
            <w:tcW w:w="2551" w:type="dxa"/>
            <w:gridSpan w:val="2"/>
          </w:tcPr>
          <w:p w:rsidR="0071335A" w:rsidRPr="00426073" w:rsidRDefault="0071335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дымовых труб котельных № 16 и № 17</w:t>
            </w:r>
          </w:p>
        </w:tc>
        <w:tc>
          <w:tcPr>
            <w:tcW w:w="2410" w:type="dxa"/>
            <w:vAlign w:val="center"/>
          </w:tcPr>
          <w:p w:rsidR="0071335A" w:rsidRPr="00426073" w:rsidRDefault="0071335A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</w:t>
            </w:r>
          </w:p>
        </w:tc>
        <w:tc>
          <w:tcPr>
            <w:tcW w:w="1134" w:type="dxa"/>
            <w:vAlign w:val="center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2 ед. </w:t>
            </w:r>
          </w:p>
        </w:tc>
        <w:tc>
          <w:tcPr>
            <w:tcW w:w="1985" w:type="dxa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Разработка проектной документации</w:t>
            </w:r>
          </w:p>
        </w:tc>
        <w:tc>
          <w:tcPr>
            <w:tcW w:w="1843" w:type="dxa"/>
            <w:vAlign w:val="center"/>
          </w:tcPr>
          <w:p w:rsidR="0071335A" w:rsidRPr="00426073" w:rsidRDefault="0071335A" w:rsidP="0071335A">
            <w:pPr>
              <w:rPr>
                <w:rFonts w:ascii="PT Astra Serif" w:hAnsi="PT Astra Serif"/>
              </w:rPr>
            </w:pPr>
          </w:p>
        </w:tc>
      </w:tr>
      <w:tr w:rsidR="0071335A" w:rsidRPr="00426073" w:rsidTr="00DB460E">
        <w:tc>
          <w:tcPr>
            <w:tcW w:w="533" w:type="dxa"/>
          </w:tcPr>
          <w:p w:rsidR="0071335A" w:rsidRPr="00426073" w:rsidRDefault="0071335A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</w:t>
            </w:r>
          </w:p>
        </w:tc>
        <w:tc>
          <w:tcPr>
            <w:tcW w:w="2551" w:type="dxa"/>
            <w:gridSpan w:val="2"/>
          </w:tcPr>
          <w:p w:rsidR="0071335A" w:rsidRPr="00426073" w:rsidRDefault="0071335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котельной № 26 в части установки баков запаса горячей и холодной воды</w:t>
            </w:r>
          </w:p>
        </w:tc>
        <w:tc>
          <w:tcPr>
            <w:tcW w:w="2410" w:type="dxa"/>
            <w:vAlign w:val="center"/>
          </w:tcPr>
          <w:p w:rsidR="0071335A" w:rsidRPr="00426073" w:rsidRDefault="0071335A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</w:p>
        </w:tc>
        <w:tc>
          <w:tcPr>
            <w:tcW w:w="1134" w:type="dxa"/>
            <w:vAlign w:val="center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1 ед. </w:t>
            </w:r>
          </w:p>
        </w:tc>
        <w:tc>
          <w:tcPr>
            <w:tcW w:w="1985" w:type="dxa"/>
          </w:tcPr>
          <w:p w:rsidR="0071335A" w:rsidRPr="00426073" w:rsidRDefault="0071335A" w:rsidP="0071335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Разработка проектной документации</w:t>
            </w:r>
          </w:p>
        </w:tc>
        <w:tc>
          <w:tcPr>
            <w:tcW w:w="1843" w:type="dxa"/>
            <w:vAlign w:val="center"/>
          </w:tcPr>
          <w:p w:rsidR="0071335A" w:rsidRPr="00426073" w:rsidRDefault="0071335A" w:rsidP="0071335A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rPr>
          <w:trHeight w:val="449"/>
        </w:trPr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1623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Электроснабжение</w:t>
            </w:r>
          </w:p>
        </w:tc>
      </w:tr>
      <w:tr w:rsidR="005374CE" w:rsidRPr="00426073" w:rsidTr="00DB460E">
        <w:tc>
          <w:tcPr>
            <w:tcW w:w="533" w:type="dxa"/>
            <w:vMerge w:val="restart"/>
          </w:tcPr>
          <w:p w:rsidR="005374CE" w:rsidRPr="00426073" w:rsidRDefault="005374CE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Обустройство </w:t>
            </w:r>
            <w:proofErr w:type="gramStart"/>
            <w:r w:rsidRPr="00426073">
              <w:rPr>
                <w:rFonts w:ascii="PT Astra Serif" w:hAnsi="PT Astra Serif"/>
              </w:rPr>
              <w:t>уличным</w:t>
            </w:r>
            <w:proofErr w:type="gramEnd"/>
            <w:r w:rsidRPr="00426073">
              <w:rPr>
                <w:rFonts w:ascii="PT Astra Serif" w:hAnsi="PT Astra Serif"/>
              </w:rPr>
              <w:t xml:space="preserve"> освещение улиц муниципального образования город Донской</w:t>
            </w: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Садовый переулок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82649D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документации, получение технических условий</w:t>
            </w:r>
          </w:p>
        </w:tc>
        <w:tc>
          <w:tcPr>
            <w:tcW w:w="1843" w:type="dxa"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82649D" w:rsidRPr="00426073" w:rsidTr="00DB460E">
        <w:tc>
          <w:tcPr>
            <w:tcW w:w="533" w:type="dxa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2649D" w:rsidRPr="00426073" w:rsidRDefault="0082649D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Железнодорожный проезд</w:t>
            </w:r>
          </w:p>
        </w:tc>
        <w:tc>
          <w:tcPr>
            <w:tcW w:w="1134" w:type="dxa"/>
            <w:vAlign w:val="center"/>
          </w:tcPr>
          <w:p w:rsidR="0082649D" w:rsidRPr="00426073" w:rsidRDefault="0082649D" w:rsidP="0082649D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82649D" w:rsidRPr="00426073" w:rsidRDefault="0082649D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документации, получение технических условий</w:t>
            </w:r>
          </w:p>
        </w:tc>
        <w:tc>
          <w:tcPr>
            <w:tcW w:w="1843" w:type="dxa"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</w:tr>
      <w:tr w:rsidR="0082649D" w:rsidRPr="00426073" w:rsidTr="00DB460E">
        <w:trPr>
          <w:trHeight w:val="841"/>
        </w:trPr>
        <w:tc>
          <w:tcPr>
            <w:tcW w:w="533" w:type="dxa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2649D" w:rsidRPr="00426073" w:rsidRDefault="0082649D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Руднев, ул. </w:t>
            </w:r>
            <w:proofErr w:type="gramStart"/>
            <w:r w:rsidRPr="00426073">
              <w:rPr>
                <w:rFonts w:ascii="PT Astra Serif" w:hAnsi="PT Astra Serif"/>
              </w:rPr>
              <w:t>Клубная</w:t>
            </w:r>
            <w:proofErr w:type="gramEnd"/>
          </w:p>
        </w:tc>
        <w:tc>
          <w:tcPr>
            <w:tcW w:w="1134" w:type="dxa"/>
            <w:vAlign w:val="center"/>
          </w:tcPr>
          <w:p w:rsidR="0082649D" w:rsidRPr="00426073" w:rsidRDefault="0082649D" w:rsidP="0082649D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82649D" w:rsidRPr="00426073" w:rsidRDefault="0082649D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документации, получение технических условий</w:t>
            </w:r>
          </w:p>
        </w:tc>
        <w:tc>
          <w:tcPr>
            <w:tcW w:w="1843" w:type="dxa"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</w:tr>
      <w:tr w:rsidR="0082649D" w:rsidRPr="00426073" w:rsidTr="00DB460E">
        <w:tc>
          <w:tcPr>
            <w:tcW w:w="533" w:type="dxa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2649D" w:rsidRPr="00426073" w:rsidRDefault="0082649D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Руднев, ул. </w:t>
            </w:r>
            <w:proofErr w:type="gramStart"/>
            <w:r w:rsidRPr="00426073">
              <w:rPr>
                <w:rFonts w:ascii="PT Astra Serif" w:hAnsi="PT Astra Serif"/>
              </w:rPr>
              <w:t>Школьная</w:t>
            </w:r>
            <w:proofErr w:type="gramEnd"/>
          </w:p>
        </w:tc>
        <w:tc>
          <w:tcPr>
            <w:tcW w:w="1134" w:type="dxa"/>
            <w:vAlign w:val="center"/>
          </w:tcPr>
          <w:p w:rsidR="0082649D" w:rsidRPr="00426073" w:rsidRDefault="0082649D" w:rsidP="0082649D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82649D" w:rsidRPr="00426073" w:rsidRDefault="0082649D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документации, получение технических условий</w:t>
            </w:r>
          </w:p>
        </w:tc>
        <w:tc>
          <w:tcPr>
            <w:tcW w:w="1843" w:type="dxa"/>
          </w:tcPr>
          <w:p w:rsidR="0082649D" w:rsidRPr="00426073" w:rsidRDefault="0082649D" w:rsidP="0082649D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Капитальный ремонт МКД</w:t>
            </w:r>
          </w:p>
        </w:tc>
      </w:tr>
      <w:tr w:rsidR="005374CE" w:rsidRPr="00426073" w:rsidTr="00DB460E">
        <w:tc>
          <w:tcPr>
            <w:tcW w:w="533" w:type="dxa"/>
            <w:vMerge w:val="restart"/>
          </w:tcPr>
          <w:p w:rsidR="005374CE" w:rsidRPr="00426073" w:rsidRDefault="005374CE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Внутридомовая система теплоснабжения, электроснабжение,</w:t>
            </w: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фасад,</w:t>
            </w: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водоснабжения, водоотведения,</w:t>
            </w: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крыша.</w:t>
            </w: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 w:cs="Arial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</w:t>
            </w:r>
            <w:proofErr w:type="gramStart"/>
            <w:r w:rsidRPr="00426073">
              <w:rPr>
                <w:rFonts w:ascii="PT Astra Serif" w:hAnsi="PT Astra Serif" w:cs="Arial"/>
              </w:rPr>
              <w:t>Комсомольский</w:t>
            </w:r>
            <w:proofErr w:type="gramEnd"/>
            <w:r w:rsidRPr="00426073">
              <w:rPr>
                <w:rFonts w:ascii="PT Astra Serif" w:hAnsi="PT Astra Serif" w:cs="Arial"/>
              </w:rPr>
              <w:t>, ул. Димитрова, д. 2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C22188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 w:val="restart"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  <w:p w:rsidR="005374CE" w:rsidRPr="00426073" w:rsidRDefault="005374CE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капитального ремонта общего имущества в многоквартирных домах</w:t>
            </w: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</w:t>
            </w:r>
            <w:proofErr w:type="gramStart"/>
            <w:r w:rsidRPr="00426073">
              <w:rPr>
                <w:rFonts w:ascii="PT Astra Serif" w:hAnsi="PT Astra Serif" w:cs="Arial"/>
              </w:rPr>
              <w:t>Комсомольский</w:t>
            </w:r>
            <w:proofErr w:type="gramEnd"/>
            <w:r w:rsidRPr="00426073">
              <w:rPr>
                <w:rFonts w:ascii="PT Astra Serif" w:hAnsi="PT Astra Serif" w:cs="Arial"/>
              </w:rPr>
              <w:t>, ул. Димитрова, д. 7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C22188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Комсомольский, ул. Клубная, д. 11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C22188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Вахрушева, д. 1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C22188" w:rsidP="005713F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Вахрушева, д. 23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F361F0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Горького, д. 1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BD1E18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Заводская</w:t>
            </w:r>
            <w:proofErr w:type="gramEnd"/>
            <w:r w:rsidRPr="00426073">
              <w:rPr>
                <w:rFonts w:ascii="PT Astra Serif" w:hAnsi="PT Astra Serif" w:cs="Arial"/>
              </w:rPr>
              <w:t>, д. 10-а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BD1E18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Ленина, д. 1-а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F361F0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BD1E18" w:rsidRPr="00426073" w:rsidTr="00DB460E">
        <w:tc>
          <w:tcPr>
            <w:tcW w:w="533" w:type="dxa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BD1E18" w:rsidRPr="00426073" w:rsidRDefault="00BD1E18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Ленина, д. 17</w:t>
            </w:r>
          </w:p>
        </w:tc>
        <w:tc>
          <w:tcPr>
            <w:tcW w:w="1134" w:type="dxa"/>
            <w:vAlign w:val="center"/>
          </w:tcPr>
          <w:p w:rsidR="00BD1E18" w:rsidRPr="00426073" w:rsidRDefault="00BD1E18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BD1E18" w:rsidRPr="00426073" w:rsidRDefault="00BD1E18" w:rsidP="00BD1E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</w:tr>
      <w:tr w:rsidR="00BD1E18" w:rsidRPr="00426073" w:rsidTr="00DB460E">
        <w:tc>
          <w:tcPr>
            <w:tcW w:w="533" w:type="dxa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BD1E18" w:rsidRPr="00426073" w:rsidRDefault="00BD1E18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Ленина, д. 52</w:t>
            </w:r>
          </w:p>
        </w:tc>
        <w:tc>
          <w:tcPr>
            <w:tcW w:w="1134" w:type="dxa"/>
            <w:vAlign w:val="center"/>
          </w:tcPr>
          <w:p w:rsidR="00BD1E18" w:rsidRPr="00426073" w:rsidRDefault="00BD1E18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BD1E18" w:rsidRPr="00426073" w:rsidRDefault="00BD1E18" w:rsidP="00BD1E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BD1E18" w:rsidRPr="00426073" w:rsidRDefault="00BD1E18" w:rsidP="00BD1E18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Первомайская</w:t>
            </w:r>
            <w:proofErr w:type="gramEnd"/>
            <w:r w:rsidRPr="00426073">
              <w:rPr>
                <w:rFonts w:ascii="PT Astra Serif" w:hAnsi="PT Astra Serif" w:cs="Arial"/>
              </w:rPr>
              <w:t>, д. 16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8D54C1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Первомайская</w:t>
            </w:r>
            <w:proofErr w:type="gramEnd"/>
            <w:r w:rsidRPr="00426073">
              <w:rPr>
                <w:rFonts w:ascii="PT Astra Serif" w:hAnsi="PT Astra Serif" w:cs="Arial"/>
              </w:rPr>
              <w:t>, д. 20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144E36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120EE" w:rsidRPr="00426073" w:rsidTr="00DB460E">
        <w:tc>
          <w:tcPr>
            <w:tcW w:w="533" w:type="dxa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120EE" w:rsidRPr="00426073" w:rsidRDefault="005120E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Первомайская</w:t>
            </w:r>
            <w:proofErr w:type="gramEnd"/>
            <w:r w:rsidRPr="00426073">
              <w:rPr>
                <w:rFonts w:ascii="PT Astra Serif" w:hAnsi="PT Astra Serif" w:cs="Arial"/>
              </w:rPr>
              <w:t>, д. 21-а</w:t>
            </w:r>
          </w:p>
        </w:tc>
        <w:tc>
          <w:tcPr>
            <w:tcW w:w="1134" w:type="dxa"/>
            <w:vAlign w:val="center"/>
          </w:tcPr>
          <w:p w:rsidR="005120EE" w:rsidRPr="00426073" w:rsidRDefault="005120E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120EE" w:rsidRPr="00426073" w:rsidRDefault="005120EE" w:rsidP="005120E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Выполнено</w:t>
            </w:r>
          </w:p>
        </w:tc>
        <w:tc>
          <w:tcPr>
            <w:tcW w:w="1843" w:type="dxa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</w:tr>
      <w:tr w:rsidR="005120EE" w:rsidRPr="00426073" w:rsidTr="00DB460E">
        <w:tc>
          <w:tcPr>
            <w:tcW w:w="533" w:type="dxa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120EE" w:rsidRPr="00426073" w:rsidRDefault="005120EE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Первомайская</w:t>
            </w:r>
            <w:proofErr w:type="gramEnd"/>
            <w:r w:rsidRPr="00426073">
              <w:rPr>
                <w:rFonts w:ascii="PT Astra Serif" w:hAnsi="PT Astra Serif" w:cs="Arial"/>
              </w:rPr>
              <w:t>, д. 22</w:t>
            </w:r>
          </w:p>
        </w:tc>
        <w:tc>
          <w:tcPr>
            <w:tcW w:w="1134" w:type="dxa"/>
            <w:vAlign w:val="center"/>
          </w:tcPr>
          <w:p w:rsidR="005120EE" w:rsidRPr="00426073" w:rsidRDefault="005120E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120EE" w:rsidRPr="00426073" w:rsidRDefault="005120EE" w:rsidP="005120E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Выполнено</w:t>
            </w:r>
          </w:p>
        </w:tc>
        <w:tc>
          <w:tcPr>
            <w:tcW w:w="1843" w:type="dxa"/>
            <w:vMerge/>
          </w:tcPr>
          <w:p w:rsidR="005120EE" w:rsidRPr="00426073" w:rsidRDefault="005120EE" w:rsidP="005120EE">
            <w:pPr>
              <w:rPr>
                <w:rFonts w:ascii="PT Astra Serif" w:hAnsi="PT Astra Serif"/>
              </w:rPr>
            </w:pPr>
          </w:p>
        </w:tc>
      </w:tr>
      <w:tr w:rsidR="00144E36" w:rsidRPr="00426073" w:rsidTr="00DB460E">
        <w:tc>
          <w:tcPr>
            <w:tcW w:w="53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144E36" w:rsidRPr="00426073" w:rsidRDefault="00144E36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Строительная</w:t>
            </w:r>
            <w:proofErr w:type="gramEnd"/>
            <w:r w:rsidRPr="00426073">
              <w:rPr>
                <w:rFonts w:ascii="PT Astra Serif" w:hAnsi="PT Astra Serif" w:cs="Arial"/>
              </w:rPr>
              <w:t>, д. 21</w:t>
            </w:r>
          </w:p>
        </w:tc>
        <w:tc>
          <w:tcPr>
            <w:tcW w:w="1134" w:type="dxa"/>
            <w:vAlign w:val="center"/>
          </w:tcPr>
          <w:p w:rsidR="00144E36" w:rsidRPr="00426073" w:rsidRDefault="00144E36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144E36" w:rsidRPr="00426073" w:rsidRDefault="00144E36" w:rsidP="00144E3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</w:tr>
      <w:tr w:rsidR="00144E36" w:rsidRPr="00426073" w:rsidTr="00DB460E">
        <w:tc>
          <w:tcPr>
            <w:tcW w:w="53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144E36" w:rsidRPr="00426073" w:rsidRDefault="00144E36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Строительная</w:t>
            </w:r>
            <w:proofErr w:type="gramEnd"/>
            <w:r w:rsidRPr="00426073">
              <w:rPr>
                <w:rFonts w:ascii="PT Astra Serif" w:hAnsi="PT Astra Serif" w:cs="Arial"/>
              </w:rPr>
              <w:t>, д. 34</w:t>
            </w:r>
          </w:p>
        </w:tc>
        <w:tc>
          <w:tcPr>
            <w:tcW w:w="1134" w:type="dxa"/>
            <w:vAlign w:val="center"/>
          </w:tcPr>
          <w:p w:rsidR="00144E36" w:rsidRPr="00426073" w:rsidRDefault="00144E36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144E36" w:rsidRPr="00426073" w:rsidRDefault="00144E36" w:rsidP="00144E3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</w:tr>
      <w:tr w:rsidR="00144E36" w:rsidRPr="00426073" w:rsidTr="00DB460E">
        <w:tc>
          <w:tcPr>
            <w:tcW w:w="53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144E36" w:rsidRPr="00426073" w:rsidRDefault="00144E36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Северо-Задонск, пер. Строительный, д. 3</w:t>
            </w:r>
          </w:p>
        </w:tc>
        <w:tc>
          <w:tcPr>
            <w:tcW w:w="1134" w:type="dxa"/>
            <w:vAlign w:val="center"/>
          </w:tcPr>
          <w:p w:rsidR="00144E36" w:rsidRPr="00426073" w:rsidRDefault="00144E36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144E36" w:rsidRPr="00426073" w:rsidRDefault="00144E36" w:rsidP="00144E3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144E36" w:rsidRPr="00426073" w:rsidRDefault="00144E36" w:rsidP="00144E36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Северо-Задонск, пер. Строительный, д. 5-а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144E36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FF2E01" w:rsidRPr="00426073" w:rsidTr="00DB460E">
        <w:tc>
          <w:tcPr>
            <w:tcW w:w="533" w:type="dxa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FF2E01" w:rsidRPr="00426073" w:rsidRDefault="00FF2E0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Северо-Задонск, пер. Чехова, д. 1</w:t>
            </w:r>
          </w:p>
        </w:tc>
        <w:tc>
          <w:tcPr>
            <w:tcW w:w="1134" w:type="dxa"/>
            <w:vAlign w:val="center"/>
          </w:tcPr>
          <w:p w:rsidR="00FF2E01" w:rsidRPr="00426073" w:rsidRDefault="00FF2E0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FF2E01" w:rsidRPr="00426073" w:rsidRDefault="00FF2E01" w:rsidP="00FF2E0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Выполнено</w:t>
            </w:r>
          </w:p>
        </w:tc>
        <w:tc>
          <w:tcPr>
            <w:tcW w:w="1843" w:type="dxa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</w:tr>
      <w:tr w:rsidR="00FF2E01" w:rsidRPr="00426073" w:rsidTr="00DB460E">
        <w:tc>
          <w:tcPr>
            <w:tcW w:w="533" w:type="dxa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FF2E01" w:rsidRPr="00426073" w:rsidRDefault="00FF2E0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Северо-Задонск, ул. Чехова, д. 15</w:t>
            </w:r>
          </w:p>
        </w:tc>
        <w:tc>
          <w:tcPr>
            <w:tcW w:w="1134" w:type="dxa"/>
            <w:vAlign w:val="center"/>
          </w:tcPr>
          <w:p w:rsidR="00FF2E01" w:rsidRPr="00426073" w:rsidRDefault="00FF2E0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FF2E01" w:rsidRPr="00426073" w:rsidRDefault="00FF2E01" w:rsidP="00FF2E0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FF2E01" w:rsidRPr="00426073" w:rsidRDefault="00FF2E01" w:rsidP="00FF2E01">
            <w:pPr>
              <w:rPr>
                <w:rFonts w:ascii="PT Astra Serif" w:hAnsi="PT Astra Serif"/>
              </w:rPr>
            </w:pPr>
          </w:p>
        </w:tc>
      </w:tr>
      <w:tr w:rsidR="0027244F" w:rsidRPr="00426073" w:rsidTr="00DB460E">
        <w:tc>
          <w:tcPr>
            <w:tcW w:w="53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7244F" w:rsidRPr="00426073" w:rsidRDefault="0027244F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Школьная</w:t>
            </w:r>
            <w:proofErr w:type="gramEnd"/>
            <w:r w:rsidRPr="00426073">
              <w:rPr>
                <w:rFonts w:ascii="PT Astra Serif" w:hAnsi="PT Astra Serif" w:cs="Arial"/>
              </w:rPr>
              <w:t>, д. 23</w:t>
            </w:r>
          </w:p>
        </w:tc>
        <w:tc>
          <w:tcPr>
            <w:tcW w:w="1134" w:type="dxa"/>
            <w:vAlign w:val="center"/>
          </w:tcPr>
          <w:p w:rsidR="0027244F" w:rsidRPr="00426073" w:rsidRDefault="0027244F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27244F" w:rsidRPr="00426073" w:rsidRDefault="0027244F" w:rsidP="0027244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</w:tr>
      <w:tr w:rsidR="0027244F" w:rsidRPr="00426073" w:rsidTr="00DB460E">
        <w:tc>
          <w:tcPr>
            <w:tcW w:w="53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7244F" w:rsidRPr="00426073" w:rsidRDefault="0027244F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Школьная</w:t>
            </w:r>
            <w:proofErr w:type="gramEnd"/>
            <w:r w:rsidRPr="00426073">
              <w:rPr>
                <w:rFonts w:ascii="PT Astra Serif" w:hAnsi="PT Astra Serif" w:cs="Arial"/>
              </w:rPr>
              <w:t>, д. 23-а</w:t>
            </w:r>
          </w:p>
        </w:tc>
        <w:tc>
          <w:tcPr>
            <w:tcW w:w="1134" w:type="dxa"/>
            <w:vAlign w:val="center"/>
          </w:tcPr>
          <w:p w:rsidR="0027244F" w:rsidRPr="00426073" w:rsidRDefault="0027244F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27244F" w:rsidRPr="00426073" w:rsidRDefault="0027244F" w:rsidP="0027244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</w:tr>
      <w:tr w:rsidR="0027244F" w:rsidRPr="00426073" w:rsidTr="00DB460E">
        <w:tc>
          <w:tcPr>
            <w:tcW w:w="53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7244F" w:rsidRPr="00426073" w:rsidRDefault="0027244F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 w:cs="Arial"/>
              </w:rPr>
              <w:t>Школьная</w:t>
            </w:r>
            <w:proofErr w:type="gramEnd"/>
            <w:r w:rsidRPr="00426073">
              <w:rPr>
                <w:rFonts w:ascii="PT Astra Serif" w:hAnsi="PT Astra Serif" w:cs="Arial"/>
              </w:rPr>
              <w:t>, д. 25</w:t>
            </w:r>
          </w:p>
        </w:tc>
        <w:tc>
          <w:tcPr>
            <w:tcW w:w="1134" w:type="dxa"/>
            <w:vAlign w:val="center"/>
          </w:tcPr>
          <w:p w:rsidR="0027244F" w:rsidRPr="00426073" w:rsidRDefault="0027244F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27244F" w:rsidRPr="00426073" w:rsidRDefault="0027244F" w:rsidP="0027244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</w:tr>
      <w:tr w:rsidR="0027244F" w:rsidRPr="00426073" w:rsidTr="00DB460E">
        <w:tc>
          <w:tcPr>
            <w:tcW w:w="53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7244F" w:rsidRPr="00426073" w:rsidRDefault="0027244F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Герцена, д. 71</w:t>
            </w:r>
          </w:p>
        </w:tc>
        <w:tc>
          <w:tcPr>
            <w:tcW w:w="1134" w:type="dxa"/>
            <w:vAlign w:val="center"/>
          </w:tcPr>
          <w:p w:rsidR="0027244F" w:rsidRPr="00426073" w:rsidRDefault="0027244F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27244F" w:rsidRPr="00426073" w:rsidRDefault="0027244F" w:rsidP="0027244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</w:tr>
      <w:tr w:rsidR="0027244F" w:rsidRPr="00426073" w:rsidTr="00DB460E">
        <w:tc>
          <w:tcPr>
            <w:tcW w:w="53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7244F" w:rsidRPr="00426073" w:rsidRDefault="0027244F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Заводская</w:t>
            </w:r>
            <w:proofErr w:type="gramEnd"/>
            <w:r w:rsidRPr="00426073">
              <w:rPr>
                <w:rFonts w:ascii="PT Astra Serif" w:hAnsi="PT Astra Serif" w:cs="Arial"/>
              </w:rPr>
              <w:t>, д. 11-а</w:t>
            </w:r>
          </w:p>
        </w:tc>
        <w:tc>
          <w:tcPr>
            <w:tcW w:w="1134" w:type="dxa"/>
            <w:vAlign w:val="center"/>
          </w:tcPr>
          <w:p w:rsidR="0027244F" w:rsidRPr="00426073" w:rsidRDefault="0027244F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27244F" w:rsidRPr="00426073" w:rsidRDefault="0027244F" w:rsidP="0027244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27244F" w:rsidRPr="00426073" w:rsidRDefault="0027244F" w:rsidP="0027244F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Заводская</w:t>
            </w:r>
            <w:proofErr w:type="gramEnd"/>
            <w:r w:rsidRPr="00426073">
              <w:rPr>
                <w:rFonts w:ascii="PT Astra Serif" w:hAnsi="PT Astra Serif" w:cs="Arial"/>
              </w:rPr>
              <w:t>, д. 5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Заводская</w:t>
            </w:r>
            <w:proofErr w:type="gramEnd"/>
            <w:r w:rsidRPr="00426073">
              <w:rPr>
                <w:rFonts w:ascii="PT Astra Serif" w:hAnsi="PT Astra Serif" w:cs="Arial"/>
              </w:rPr>
              <w:t>, д. 6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Калинина, д. 35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13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16-а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5E5A2B" w:rsidRPr="00426073" w:rsidTr="00DB460E">
        <w:tc>
          <w:tcPr>
            <w:tcW w:w="53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E5A2B" w:rsidRPr="00426073" w:rsidRDefault="005E5A2B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2</w:t>
            </w:r>
          </w:p>
        </w:tc>
        <w:tc>
          <w:tcPr>
            <w:tcW w:w="1134" w:type="dxa"/>
            <w:vAlign w:val="center"/>
          </w:tcPr>
          <w:p w:rsidR="005E5A2B" w:rsidRPr="00426073" w:rsidRDefault="005E5A2B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E5A2B" w:rsidRPr="00426073" w:rsidRDefault="005E5A2B" w:rsidP="005E5A2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E5A2B" w:rsidRPr="00426073" w:rsidRDefault="005E5A2B" w:rsidP="005E5A2B">
            <w:pPr>
              <w:rPr>
                <w:rFonts w:ascii="PT Astra Serif" w:hAnsi="PT Astra Serif"/>
              </w:rPr>
            </w:pPr>
          </w:p>
        </w:tc>
      </w:tr>
      <w:tr w:rsidR="00700111" w:rsidRPr="00426073" w:rsidTr="00DB460E">
        <w:tc>
          <w:tcPr>
            <w:tcW w:w="53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700111" w:rsidRPr="00426073" w:rsidRDefault="0070011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34</w:t>
            </w:r>
          </w:p>
        </w:tc>
        <w:tc>
          <w:tcPr>
            <w:tcW w:w="1134" w:type="dxa"/>
            <w:vAlign w:val="center"/>
          </w:tcPr>
          <w:p w:rsidR="00700111" w:rsidRPr="00426073" w:rsidRDefault="0070011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00111" w:rsidRPr="00426073" w:rsidRDefault="00700111" w:rsidP="0070011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</w:tr>
      <w:tr w:rsidR="00700111" w:rsidRPr="00426073" w:rsidTr="00DB460E">
        <w:tc>
          <w:tcPr>
            <w:tcW w:w="53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700111" w:rsidRPr="00426073" w:rsidRDefault="0070011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35-а</w:t>
            </w:r>
          </w:p>
        </w:tc>
        <w:tc>
          <w:tcPr>
            <w:tcW w:w="1134" w:type="dxa"/>
            <w:vAlign w:val="center"/>
          </w:tcPr>
          <w:p w:rsidR="00700111" w:rsidRPr="00426073" w:rsidRDefault="0070011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00111" w:rsidRPr="00426073" w:rsidRDefault="00700111" w:rsidP="0070011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</w:tr>
      <w:tr w:rsidR="00700111" w:rsidRPr="00426073" w:rsidTr="00DB460E">
        <w:tc>
          <w:tcPr>
            <w:tcW w:w="53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700111" w:rsidRPr="00426073" w:rsidRDefault="0070011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37</w:t>
            </w:r>
          </w:p>
        </w:tc>
        <w:tc>
          <w:tcPr>
            <w:tcW w:w="1134" w:type="dxa"/>
            <w:vAlign w:val="center"/>
          </w:tcPr>
          <w:p w:rsidR="00700111" w:rsidRPr="00426073" w:rsidRDefault="0070011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00111" w:rsidRPr="00426073" w:rsidRDefault="00700111" w:rsidP="0070011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</w:tr>
      <w:tr w:rsidR="00700111" w:rsidRPr="00426073" w:rsidTr="00DB460E">
        <w:tc>
          <w:tcPr>
            <w:tcW w:w="53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700111" w:rsidRPr="00426073" w:rsidRDefault="0070011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5</w:t>
            </w:r>
          </w:p>
        </w:tc>
        <w:tc>
          <w:tcPr>
            <w:tcW w:w="1134" w:type="dxa"/>
            <w:vAlign w:val="center"/>
          </w:tcPr>
          <w:p w:rsidR="00700111" w:rsidRPr="00426073" w:rsidRDefault="0070011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00111" w:rsidRPr="00426073" w:rsidRDefault="00700111" w:rsidP="0070011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</w:tr>
      <w:tr w:rsidR="00700111" w:rsidRPr="00426073" w:rsidTr="00DB460E">
        <w:tc>
          <w:tcPr>
            <w:tcW w:w="53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700111" w:rsidRPr="00426073" w:rsidRDefault="00700111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Центральный, ул. Кирова, д. 6</w:t>
            </w:r>
          </w:p>
        </w:tc>
        <w:tc>
          <w:tcPr>
            <w:tcW w:w="1134" w:type="dxa"/>
            <w:vAlign w:val="center"/>
          </w:tcPr>
          <w:p w:rsidR="00700111" w:rsidRPr="00426073" w:rsidRDefault="00700111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700111" w:rsidRPr="00426073" w:rsidRDefault="00700111" w:rsidP="0070011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700111" w:rsidRPr="00426073" w:rsidRDefault="00700111" w:rsidP="0070011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18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A76A76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Выполнено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20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23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rPr>
          <w:trHeight w:val="599"/>
        </w:trPr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25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29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31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spellStart"/>
            <w:r w:rsidRPr="00426073">
              <w:rPr>
                <w:rFonts w:ascii="PT Astra Serif" w:hAnsi="PT Astra Serif" w:cs="Arial"/>
              </w:rPr>
              <w:t>Молодцова</w:t>
            </w:r>
            <w:proofErr w:type="spellEnd"/>
            <w:r w:rsidRPr="00426073">
              <w:rPr>
                <w:rFonts w:ascii="PT Astra Serif" w:hAnsi="PT Astra Serif" w:cs="Arial"/>
              </w:rPr>
              <w:t>, д. 33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15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17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28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36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38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49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51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53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D51E44" w:rsidRPr="00426073" w:rsidTr="00DB460E">
        <w:tc>
          <w:tcPr>
            <w:tcW w:w="53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D51E44" w:rsidRPr="00426073" w:rsidRDefault="00D51E44" w:rsidP="004F7F2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Новая</w:t>
            </w:r>
            <w:proofErr w:type="gramEnd"/>
            <w:r w:rsidRPr="00426073">
              <w:rPr>
                <w:rFonts w:ascii="PT Astra Serif" w:hAnsi="PT Astra Serif" w:cs="Arial"/>
              </w:rPr>
              <w:t>, д. 54</w:t>
            </w:r>
          </w:p>
        </w:tc>
        <w:tc>
          <w:tcPr>
            <w:tcW w:w="1134" w:type="dxa"/>
            <w:vAlign w:val="center"/>
          </w:tcPr>
          <w:p w:rsidR="00D51E44" w:rsidRPr="00426073" w:rsidRDefault="00D51E44" w:rsidP="004F7F27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D51E44" w:rsidRPr="00426073" w:rsidRDefault="00D51E44" w:rsidP="00D51E44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D51E44" w:rsidRPr="00426073" w:rsidRDefault="00D51E44" w:rsidP="00D51E44">
            <w:pPr>
              <w:rPr>
                <w:rFonts w:ascii="PT Astra Serif" w:hAnsi="PT Astra Serif"/>
              </w:rPr>
            </w:pPr>
          </w:p>
        </w:tc>
      </w:tr>
      <w:tr w:rsidR="00C056E8" w:rsidRPr="00426073" w:rsidTr="00DB460E">
        <w:tc>
          <w:tcPr>
            <w:tcW w:w="533" w:type="dxa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056E8" w:rsidRPr="00426073" w:rsidRDefault="00C056E8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40</w:t>
            </w:r>
          </w:p>
        </w:tc>
        <w:tc>
          <w:tcPr>
            <w:tcW w:w="1134" w:type="dxa"/>
            <w:vAlign w:val="center"/>
          </w:tcPr>
          <w:p w:rsidR="00C056E8" w:rsidRPr="00426073" w:rsidRDefault="00C056E8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C056E8" w:rsidRPr="00426073" w:rsidRDefault="00C056E8" w:rsidP="00C056E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</w:tr>
      <w:tr w:rsidR="00C056E8" w:rsidRPr="00426073" w:rsidTr="00DB460E">
        <w:tc>
          <w:tcPr>
            <w:tcW w:w="533" w:type="dxa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056E8" w:rsidRPr="00426073" w:rsidRDefault="00C056E8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42</w:t>
            </w:r>
          </w:p>
        </w:tc>
        <w:tc>
          <w:tcPr>
            <w:tcW w:w="1134" w:type="dxa"/>
            <w:vAlign w:val="center"/>
          </w:tcPr>
          <w:p w:rsidR="00C056E8" w:rsidRPr="00426073" w:rsidRDefault="00C056E8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C056E8" w:rsidRPr="00426073" w:rsidRDefault="00C056E8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C056E8" w:rsidRPr="00426073" w:rsidRDefault="00C056E8" w:rsidP="00C056E8">
            <w:pPr>
              <w:rPr>
                <w:rFonts w:ascii="PT Astra Serif" w:hAnsi="PT Astra Serif"/>
              </w:rPr>
            </w:pPr>
          </w:p>
        </w:tc>
      </w:tr>
      <w:tr w:rsidR="00ED7B9A" w:rsidRPr="00426073" w:rsidTr="00DB460E">
        <w:tc>
          <w:tcPr>
            <w:tcW w:w="533" w:type="dxa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ED7B9A" w:rsidRPr="00426073" w:rsidRDefault="00ED7B9A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57</w:t>
            </w:r>
          </w:p>
        </w:tc>
        <w:tc>
          <w:tcPr>
            <w:tcW w:w="1134" w:type="dxa"/>
            <w:vAlign w:val="center"/>
          </w:tcPr>
          <w:p w:rsidR="00ED7B9A" w:rsidRPr="00426073" w:rsidRDefault="00ED7B9A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ED7B9A" w:rsidRPr="00426073" w:rsidRDefault="00ED7B9A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</w:tr>
      <w:tr w:rsidR="00ED7B9A" w:rsidRPr="00426073" w:rsidTr="00DB460E">
        <w:tc>
          <w:tcPr>
            <w:tcW w:w="533" w:type="dxa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ED7B9A" w:rsidRPr="00426073" w:rsidRDefault="00ED7B9A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59</w:t>
            </w:r>
          </w:p>
        </w:tc>
        <w:tc>
          <w:tcPr>
            <w:tcW w:w="1134" w:type="dxa"/>
            <w:vAlign w:val="center"/>
          </w:tcPr>
          <w:p w:rsidR="00ED7B9A" w:rsidRPr="00426073" w:rsidRDefault="00ED7B9A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ED7B9A" w:rsidRPr="00426073" w:rsidRDefault="00ED7B9A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ED7B9A" w:rsidRPr="00426073" w:rsidRDefault="00ED7B9A" w:rsidP="00ED7B9A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63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801CC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64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8A2F4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990E30" w:rsidRPr="00426073" w:rsidTr="00DB460E">
        <w:tc>
          <w:tcPr>
            <w:tcW w:w="53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990E30" w:rsidRPr="00426073" w:rsidRDefault="00990E30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Октябрьская</w:t>
            </w:r>
            <w:proofErr w:type="gramEnd"/>
            <w:r w:rsidRPr="00426073">
              <w:rPr>
                <w:rFonts w:ascii="PT Astra Serif" w:hAnsi="PT Astra Serif" w:cs="Arial"/>
              </w:rPr>
              <w:t>, д. 75-а</w:t>
            </w:r>
          </w:p>
        </w:tc>
        <w:tc>
          <w:tcPr>
            <w:tcW w:w="1134" w:type="dxa"/>
            <w:vAlign w:val="center"/>
          </w:tcPr>
          <w:p w:rsidR="00990E30" w:rsidRPr="00426073" w:rsidRDefault="00990E30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990E30" w:rsidRPr="00426073" w:rsidRDefault="00990E30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</w:tr>
      <w:tr w:rsidR="00990E30" w:rsidRPr="00426073" w:rsidTr="00DB460E">
        <w:tc>
          <w:tcPr>
            <w:tcW w:w="53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990E30" w:rsidRPr="00426073" w:rsidRDefault="00990E30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Пионерская</w:t>
            </w:r>
            <w:proofErr w:type="gramEnd"/>
            <w:r w:rsidRPr="00426073">
              <w:rPr>
                <w:rFonts w:ascii="PT Astra Serif" w:hAnsi="PT Astra Serif" w:cs="Arial"/>
              </w:rPr>
              <w:t>, д. 30</w:t>
            </w:r>
          </w:p>
        </w:tc>
        <w:tc>
          <w:tcPr>
            <w:tcW w:w="1134" w:type="dxa"/>
            <w:vAlign w:val="center"/>
          </w:tcPr>
          <w:p w:rsidR="00990E30" w:rsidRPr="00426073" w:rsidRDefault="00990E30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990E30" w:rsidRPr="00426073" w:rsidRDefault="00990E30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</w:tr>
      <w:tr w:rsidR="00990E30" w:rsidRPr="00426073" w:rsidTr="00DB460E">
        <w:tc>
          <w:tcPr>
            <w:tcW w:w="53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990E30" w:rsidRPr="00426073" w:rsidRDefault="00990E30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Привокзальная</w:t>
            </w:r>
            <w:proofErr w:type="gramEnd"/>
            <w:r w:rsidRPr="00426073">
              <w:rPr>
                <w:rFonts w:ascii="PT Astra Serif" w:hAnsi="PT Astra Serif" w:cs="Arial"/>
              </w:rPr>
              <w:t>, д. 76-а</w:t>
            </w:r>
          </w:p>
        </w:tc>
        <w:tc>
          <w:tcPr>
            <w:tcW w:w="1134" w:type="dxa"/>
            <w:vAlign w:val="center"/>
          </w:tcPr>
          <w:p w:rsidR="00990E30" w:rsidRPr="00426073" w:rsidRDefault="00990E30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990E30" w:rsidRPr="00426073" w:rsidRDefault="00990E30" w:rsidP="00990E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990E30" w:rsidRPr="00426073" w:rsidRDefault="00990E30" w:rsidP="00990E30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53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5374CE" w:rsidRPr="00426073" w:rsidRDefault="005374CE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 w:cs="Arial"/>
              </w:rPr>
              <w:t>Физкультурная</w:t>
            </w:r>
            <w:proofErr w:type="gramEnd"/>
            <w:r w:rsidRPr="00426073">
              <w:rPr>
                <w:rFonts w:ascii="PT Astra Serif" w:hAnsi="PT Astra Serif" w:cs="Arial"/>
              </w:rPr>
              <w:t>, д. 1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5374CE" w:rsidRPr="00426073" w:rsidRDefault="00A2200D" w:rsidP="00431230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Выполнено</w:t>
            </w:r>
          </w:p>
        </w:tc>
        <w:tc>
          <w:tcPr>
            <w:tcW w:w="1843" w:type="dxa"/>
            <w:vMerge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AF5B06" w:rsidRPr="00426073" w:rsidTr="00DB460E">
        <w:tc>
          <w:tcPr>
            <w:tcW w:w="533" w:type="dxa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AF5B06" w:rsidRPr="00426073" w:rsidRDefault="00AF5B06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>мкр. Шахтерский, ул. Больничная, д. 16</w:t>
            </w:r>
          </w:p>
        </w:tc>
        <w:tc>
          <w:tcPr>
            <w:tcW w:w="1134" w:type="dxa"/>
            <w:vAlign w:val="center"/>
          </w:tcPr>
          <w:p w:rsidR="00AF5B06" w:rsidRPr="00426073" w:rsidRDefault="00AF5B06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AF5B06" w:rsidRPr="00426073" w:rsidRDefault="00AF5B06" w:rsidP="00AF5B0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</w:tr>
      <w:tr w:rsidR="00AF5B06" w:rsidRPr="00426073" w:rsidTr="00DB460E">
        <w:tc>
          <w:tcPr>
            <w:tcW w:w="533" w:type="dxa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AF5B06" w:rsidRPr="00426073" w:rsidRDefault="00AF5B06" w:rsidP="007F58C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</w:rPr>
            </w:pPr>
            <w:r w:rsidRPr="00426073">
              <w:rPr>
                <w:rFonts w:ascii="PT Astra Serif" w:hAnsi="PT Astra Serif" w:cs="Arial"/>
              </w:rPr>
              <w:t xml:space="preserve">мкр. </w:t>
            </w:r>
            <w:proofErr w:type="gramStart"/>
            <w:r w:rsidRPr="00426073">
              <w:rPr>
                <w:rFonts w:ascii="PT Astra Serif" w:hAnsi="PT Astra Serif" w:cs="Arial"/>
              </w:rPr>
              <w:t>Шахтерский</w:t>
            </w:r>
            <w:proofErr w:type="gramEnd"/>
            <w:r w:rsidRPr="00426073">
              <w:rPr>
                <w:rFonts w:ascii="PT Astra Serif" w:hAnsi="PT Astra Serif" w:cs="Arial"/>
              </w:rPr>
              <w:t>, ул. Льва Толстого, д. 20</w:t>
            </w:r>
          </w:p>
        </w:tc>
        <w:tc>
          <w:tcPr>
            <w:tcW w:w="1134" w:type="dxa"/>
            <w:vAlign w:val="center"/>
          </w:tcPr>
          <w:p w:rsidR="00AF5B06" w:rsidRPr="00426073" w:rsidRDefault="00AF5B06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AF5B06" w:rsidRPr="00426073" w:rsidRDefault="00AF5B06" w:rsidP="00AF5B0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Проводится экспертиза на предмет необходимости  проведения капитального ремонта</w:t>
            </w:r>
          </w:p>
        </w:tc>
        <w:tc>
          <w:tcPr>
            <w:tcW w:w="1843" w:type="dxa"/>
            <w:vMerge/>
          </w:tcPr>
          <w:p w:rsidR="00AF5B06" w:rsidRPr="00426073" w:rsidRDefault="00AF5B06" w:rsidP="00AF5B06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Текущий ремонт МКД</w:t>
            </w:r>
          </w:p>
        </w:tc>
      </w:tr>
      <w:tr w:rsidR="0009335B" w:rsidRPr="00426073" w:rsidTr="00DB460E">
        <w:tc>
          <w:tcPr>
            <w:tcW w:w="533" w:type="dxa"/>
            <w:vMerge w:val="restart"/>
          </w:tcPr>
          <w:p w:rsidR="0009335B" w:rsidRPr="00426073" w:rsidRDefault="0009335B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09335B" w:rsidRPr="00426073" w:rsidRDefault="0009335B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дымовых вентиляционных каналов</w:t>
            </w:r>
          </w:p>
        </w:tc>
        <w:tc>
          <w:tcPr>
            <w:tcW w:w="2410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 Центральный,</w:t>
            </w:r>
          </w:p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ул. Кирова, д. 5</w:t>
            </w:r>
          </w:p>
        </w:tc>
        <w:tc>
          <w:tcPr>
            <w:tcW w:w="1134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09335B" w:rsidRPr="00426073" w:rsidRDefault="0009335B" w:rsidP="0009335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Проведение электронного аукциона</w:t>
            </w:r>
          </w:p>
        </w:tc>
        <w:tc>
          <w:tcPr>
            <w:tcW w:w="1843" w:type="dxa"/>
            <w:vMerge w:val="restart"/>
          </w:tcPr>
          <w:p w:rsidR="0009335B" w:rsidRPr="00426073" w:rsidRDefault="0009335B" w:rsidP="0009335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Региональная программа Тульской области </w:t>
            </w:r>
          </w:p>
          <w:p w:rsidR="0009335B" w:rsidRPr="00426073" w:rsidRDefault="0009335B" w:rsidP="0009335B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«Наш район»</w:t>
            </w:r>
          </w:p>
        </w:tc>
      </w:tr>
      <w:tr w:rsidR="0009335B" w:rsidRPr="00426073" w:rsidTr="00DB460E">
        <w:tc>
          <w:tcPr>
            <w:tcW w:w="53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09335B" w:rsidRPr="00426073" w:rsidRDefault="0009335B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 Центральный,</w:t>
            </w:r>
          </w:p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ул. Новая, д. 36</w:t>
            </w:r>
          </w:p>
        </w:tc>
        <w:tc>
          <w:tcPr>
            <w:tcW w:w="1134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09335B" w:rsidRPr="00426073" w:rsidRDefault="0009335B" w:rsidP="0009335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Проведение электронного аукциона</w:t>
            </w:r>
          </w:p>
        </w:tc>
        <w:tc>
          <w:tcPr>
            <w:tcW w:w="184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</w:tr>
      <w:tr w:rsidR="0009335B" w:rsidRPr="00426073" w:rsidTr="00DB460E">
        <w:tc>
          <w:tcPr>
            <w:tcW w:w="53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09335B" w:rsidRPr="00426073" w:rsidRDefault="0009335B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 Центральный,</w:t>
            </w:r>
          </w:p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ул. Новая, д. 8</w:t>
            </w:r>
          </w:p>
        </w:tc>
        <w:tc>
          <w:tcPr>
            <w:tcW w:w="1134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09335B" w:rsidRPr="00426073" w:rsidRDefault="0009335B" w:rsidP="0009335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Проведение электронного аукциона</w:t>
            </w:r>
          </w:p>
        </w:tc>
        <w:tc>
          <w:tcPr>
            <w:tcW w:w="184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</w:tr>
      <w:tr w:rsidR="0009335B" w:rsidRPr="00426073" w:rsidTr="00DB460E">
        <w:tc>
          <w:tcPr>
            <w:tcW w:w="53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09335B" w:rsidRPr="00426073" w:rsidRDefault="0009335B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 Центральный,</w:t>
            </w:r>
          </w:p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ул. Пионерская, д. 30</w:t>
            </w:r>
          </w:p>
        </w:tc>
        <w:tc>
          <w:tcPr>
            <w:tcW w:w="1134" w:type="dxa"/>
            <w:vAlign w:val="center"/>
          </w:tcPr>
          <w:p w:rsidR="0009335B" w:rsidRPr="00426073" w:rsidRDefault="0009335B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09335B" w:rsidRPr="00426073" w:rsidRDefault="0009335B" w:rsidP="0009335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Проведение электронного аукциона</w:t>
            </w:r>
          </w:p>
        </w:tc>
        <w:tc>
          <w:tcPr>
            <w:tcW w:w="1843" w:type="dxa"/>
            <w:vMerge/>
          </w:tcPr>
          <w:p w:rsidR="0009335B" w:rsidRPr="00426073" w:rsidRDefault="0009335B" w:rsidP="0009335B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2.Дорожное хозяйство</w:t>
            </w: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1413E6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Ремонт автодорог</w:t>
            </w:r>
          </w:p>
        </w:tc>
      </w:tr>
      <w:tr w:rsidR="002328B9" w:rsidRPr="00426073" w:rsidTr="00DB460E">
        <w:tc>
          <w:tcPr>
            <w:tcW w:w="533" w:type="dxa"/>
            <w:vMerge w:val="restart"/>
          </w:tcPr>
          <w:p w:rsidR="002328B9" w:rsidRPr="00426073" w:rsidRDefault="002328B9" w:rsidP="006E0F4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автомобильных дорог</w:t>
            </w:r>
          </w:p>
        </w:tc>
        <w:tc>
          <w:tcPr>
            <w:tcW w:w="2410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Трудовая</w:t>
            </w:r>
            <w:proofErr w:type="gramEnd"/>
          </w:p>
        </w:tc>
        <w:tc>
          <w:tcPr>
            <w:tcW w:w="1134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420 м</w:t>
            </w:r>
          </w:p>
        </w:tc>
        <w:tc>
          <w:tcPr>
            <w:tcW w:w="1985" w:type="dxa"/>
            <w:vMerge w:val="restart"/>
          </w:tcPr>
          <w:p w:rsidR="002328B9" w:rsidRPr="00426073" w:rsidRDefault="002328B9" w:rsidP="002328B9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  <w:vMerge w:val="restart"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 счет сре</w:t>
            </w:r>
            <w:proofErr w:type="gramStart"/>
            <w:r w:rsidRPr="00426073">
              <w:rPr>
                <w:rFonts w:ascii="PT Astra Serif" w:hAnsi="PT Astra Serif"/>
              </w:rPr>
              <w:t>дств Пр</w:t>
            </w:r>
            <w:proofErr w:type="gramEnd"/>
            <w:r w:rsidRPr="00426073">
              <w:rPr>
                <w:rFonts w:ascii="PT Astra Serif" w:hAnsi="PT Astra Serif"/>
              </w:rPr>
              <w:t>авительства Тульской области</w:t>
            </w:r>
          </w:p>
        </w:tc>
      </w:tr>
      <w:tr w:rsidR="002328B9" w:rsidRPr="00426073" w:rsidTr="00DB460E">
        <w:tc>
          <w:tcPr>
            <w:tcW w:w="533" w:type="dxa"/>
            <w:vMerge/>
          </w:tcPr>
          <w:p w:rsidR="002328B9" w:rsidRPr="00426073" w:rsidRDefault="002328B9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Горняцкая</w:t>
            </w:r>
            <w:proofErr w:type="gramEnd"/>
          </w:p>
        </w:tc>
        <w:tc>
          <w:tcPr>
            <w:tcW w:w="1134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800 м</w:t>
            </w:r>
          </w:p>
        </w:tc>
        <w:tc>
          <w:tcPr>
            <w:tcW w:w="1985" w:type="dxa"/>
            <w:vMerge/>
          </w:tcPr>
          <w:p w:rsidR="002328B9" w:rsidRPr="00426073" w:rsidRDefault="002328B9" w:rsidP="002328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2328B9" w:rsidRPr="00426073" w:rsidTr="00DB460E">
        <w:tc>
          <w:tcPr>
            <w:tcW w:w="533" w:type="dxa"/>
            <w:vMerge/>
          </w:tcPr>
          <w:p w:rsidR="002328B9" w:rsidRPr="00426073" w:rsidRDefault="002328B9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  <w:r w:rsidRPr="00426073">
              <w:rPr>
                <w:rFonts w:ascii="PT Astra Serif" w:hAnsi="PT Astra Serif"/>
              </w:rPr>
              <w:t>, ул. Пролетарская</w:t>
            </w:r>
          </w:p>
        </w:tc>
        <w:tc>
          <w:tcPr>
            <w:tcW w:w="1134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720 м</w:t>
            </w:r>
          </w:p>
        </w:tc>
        <w:tc>
          <w:tcPr>
            <w:tcW w:w="1985" w:type="dxa"/>
            <w:vMerge/>
          </w:tcPr>
          <w:p w:rsidR="002328B9" w:rsidRPr="00426073" w:rsidRDefault="002328B9" w:rsidP="002328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2328B9" w:rsidRPr="00426073" w:rsidTr="00DB460E">
        <w:tc>
          <w:tcPr>
            <w:tcW w:w="533" w:type="dxa"/>
            <w:vMerge/>
          </w:tcPr>
          <w:p w:rsidR="002328B9" w:rsidRPr="00426073" w:rsidRDefault="002328B9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Пионерская</w:t>
            </w:r>
            <w:proofErr w:type="gramEnd"/>
          </w:p>
        </w:tc>
        <w:tc>
          <w:tcPr>
            <w:tcW w:w="1134" w:type="dxa"/>
            <w:vAlign w:val="center"/>
          </w:tcPr>
          <w:p w:rsidR="002328B9" w:rsidRPr="00426073" w:rsidRDefault="002328B9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430 м</w:t>
            </w:r>
          </w:p>
        </w:tc>
        <w:tc>
          <w:tcPr>
            <w:tcW w:w="1985" w:type="dxa"/>
            <w:vMerge/>
          </w:tcPr>
          <w:p w:rsidR="002328B9" w:rsidRPr="00426073" w:rsidRDefault="002328B9" w:rsidP="002328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2328B9" w:rsidRPr="00426073" w:rsidRDefault="002328B9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C61CFF" w:rsidRPr="00426073" w:rsidTr="00DB460E">
        <w:tc>
          <w:tcPr>
            <w:tcW w:w="533" w:type="dxa"/>
            <w:vMerge w:val="restart"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  <w:vMerge w:val="restart"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автомобильных дорог</w:t>
            </w: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Школьная</w:t>
            </w:r>
            <w:proofErr w:type="gramEnd"/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565 м</w:t>
            </w:r>
          </w:p>
        </w:tc>
        <w:tc>
          <w:tcPr>
            <w:tcW w:w="1985" w:type="dxa"/>
            <w:vMerge w:val="restart"/>
          </w:tcPr>
          <w:p w:rsidR="00C61CFF" w:rsidRPr="00426073" w:rsidRDefault="00C61CFF" w:rsidP="002328B9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  <w:vMerge w:val="restart"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 счет средств муниципального образования город Донской</w:t>
            </w:r>
          </w:p>
        </w:tc>
      </w:tr>
      <w:tr w:rsidR="00C61CFF" w:rsidRPr="00426073" w:rsidTr="00DB460E">
        <w:tc>
          <w:tcPr>
            <w:tcW w:w="533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Красноармейская</w:t>
            </w:r>
            <w:proofErr w:type="gramEnd"/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300 м</w:t>
            </w:r>
          </w:p>
        </w:tc>
        <w:tc>
          <w:tcPr>
            <w:tcW w:w="1985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C61CFF" w:rsidRPr="00426073" w:rsidTr="00DB460E">
        <w:tc>
          <w:tcPr>
            <w:tcW w:w="533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ул. Горького</w:t>
            </w:r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165 м</w:t>
            </w:r>
          </w:p>
        </w:tc>
        <w:tc>
          <w:tcPr>
            <w:tcW w:w="1985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C61CFF" w:rsidRPr="00426073" w:rsidTr="00DB460E">
        <w:tc>
          <w:tcPr>
            <w:tcW w:w="533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ул. Чехова</w:t>
            </w:r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435 м</w:t>
            </w:r>
          </w:p>
        </w:tc>
        <w:tc>
          <w:tcPr>
            <w:tcW w:w="1985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C61CFF" w:rsidRPr="00426073" w:rsidTr="00DB460E">
        <w:tc>
          <w:tcPr>
            <w:tcW w:w="533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пер. Чехова</w:t>
            </w:r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554 м</w:t>
            </w:r>
          </w:p>
        </w:tc>
        <w:tc>
          <w:tcPr>
            <w:tcW w:w="1985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C61CFF" w:rsidRPr="00426073" w:rsidTr="00DB460E">
        <w:tc>
          <w:tcPr>
            <w:tcW w:w="533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426073">
              <w:rPr>
                <w:rFonts w:ascii="PT Astra Serif" w:hAnsi="PT Astra Serif"/>
              </w:rPr>
              <w:t>Мкр</w:t>
            </w:r>
            <w:proofErr w:type="gramStart"/>
            <w:r w:rsidRPr="00426073">
              <w:rPr>
                <w:rFonts w:ascii="PT Astra Serif" w:hAnsi="PT Astra Serif"/>
              </w:rPr>
              <w:t>.Р</w:t>
            </w:r>
            <w:proofErr w:type="gramEnd"/>
            <w:r w:rsidRPr="00426073">
              <w:rPr>
                <w:rFonts w:ascii="PT Astra Serif" w:hAnsi="PT Astra Serif"/>
              </w:rPr>
              <w:t>уднев</w:t>
            </w:r>
            <w:proofErr w:type="spellEnd"/>
            <w:r w:rsidRPr="00426073">
              <w:rPr>
                <w:rFonts w:ascii="PT Astra Serif" w:hAnsi="PT Astra Serif"/>
              </w:rPr>
              <w:t>, ул. Ленина</w:t>
            </w:r>
          </w:p>
        </w:tc>
        <w:tc>
          <w:tcPr>
            <w:tcW w:w="1134" w:type="dxa"/>
            <w:vAlign w:val="center"/>
          </w:tcPr>
          <w:p w:rsidR="00C61CFF" w:rsidRPr="00426073" w:rsidRDefault="00C61CFF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503 м</w:t>
            </w:r>
          </w:p>
        </w:tc>
        <w:tc>
          <w:tcPr>
            <w:tcW w:w="1985" w:type="dxa"/>
            <w:vMerge/>
          </w:tcPr>
          <w:p w:rsidR="00C61CFF" w:rsidRPr="00426073" w:rsidRDefault="00C61CFF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61CFF" w:rsidRPr="00426073" w:rsidRDefault="00C61CFF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 w:val="restart"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  <w:vMerge w:val="restart"/>
          </w:tcPr>
          <w:p w:rsidR="008D4F1E" w:rsidRPr="00426073" w:rsidRDefault="008D4F1E" w:rsidP="0014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автомобильных дорог</w:t>
            </w: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  <w:r w:rsidRPr="00426073">
              <w:rPr>
                <w:rFonts w:ascii="PT Astra Serif" w:hAnsi="PT Astra Serif"/>
              </w:rPr>
              <w:t>, ул. 4-ая Пятилетка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795 </w:t>
            </w:r>
            <w:r w:rsidR="00F9340C" w:rsidRPr="00426073">
              <w:rPr>
                <w:rFonts w:ascii="PT Astra Serif" w:hAnsi="PT Astra Serif"/>
              </w:rPr>
              <w:t>м</w:t>
            </w:r>
          </w:p>
        </w:tc>
        <w:tc>
          <w:tcPr>
            <w:tcW w:w="1985" w:type="dxa"/>
            <w:vMerge w:val="restart"/>
          </w:tcPr>
          <w:p w:rsidR="008D4F1E" w:rsidRPr="00426073" w:rsidRDefault="008D4F1E" w:rsidP="008D4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</w:rPr>
            </w:pPr>
            <w:r w:rsidRPr="00426073">
              <w:rPr>
                <w:rFonts w:ascii="PT Astra Serif" w:hAnsi="PT Astra Serif" w:cs="Arial"/>
                <w:bCs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  <w:vMerge w:val="restart"/>
          </w:tcPr>
          <w:p w:rsidR="008D4F1E" w:rsidRPr="00426073" w:rsidRDefault="008D4F1E" w:rsidP="0014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</w:rPr>
            </w:pPr>
            <w:r w:rsidRPr="00426073">
              <w:rPr>
                <w:rFonts w:ascii="PT Astra Serif" w:hAnsi="PT Astra Serif" w:cs="Arial"/>
                <w:bCs/>
              </w:rPr>
              <w:t>В рамках регионального проекта «</w:t>
            </w:r>
            <w:proofErr w:type="gramStart"/>
            <w:r w:rsidRPr="00426073">
              <w:rPr>
                <w:rFonts w:ascii="PT Astra Serif" w:hAnsi="PT Astra Serif" w:cs="Arial"/>
                <w:bCs/>
              </w:rPr>
              <w:t>Народный</w:t>
            </w:r>
            <w:proofErr w:type="gramEnd"/>
            <w:r w:rsidRPr="00426073">
              <w:rPr>
                <w:rFonts w:ascii="PT Astra Serif" w:hAnsi="PT Astra Serif" w:cs="Arial"/>
                <w:bCs/>
              </w:rPr>
              <w:t xml:space="preserve"> бюджет-2026»</w:t>
            </w:r>
          </w:p>
          <w:p w:rsidR="008D4F1E" w:rsidRPr="00426073" w:rsidRDefault="008D4F1E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Коккинаки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755,75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Лермонтова </w:t>
            </w:r>
            <w:proofErr w:type="gramStart"/>
            <w:r w:rsidRPr="00426073">
              <w:rPr>
                <w:rFonts w:ascii="PT Astra Serif" w:hAnsi="PT Astra Serif"/>
              </w:rPr>
              <w:t xml:space="preserve">( </w:t>
            </w:r>
            <w:proofErr w:type="gramEnd"/>
            <w:r w:rsidRPr="00426073">
              <w:rPr>
                <w:rFonts w:ascii="PT Astra Serif" w:hAnsi="PT Astra Serif"/>
              </w:rPr>
              <w:t>о д.24 до д.54, выезд к остановке)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1134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7</w:t>
            </w:r>
            <w:proofErr w:type="gramStart"/>
            <w:r w:rsidRPr="00426073">
              <w:rPr>
                <w:rFonts w:ascii="PT Astra Serif" w:hAnsi="PT Astra Serif"/>
              </w:rPr>
              <w:t xml:space="preserve"> Б</w:t>
            </w:r>
            <w:proofErr w:type="gramEnd"/>
            <w:r w:rsidRPr="00426073">
              <w:rPr>
                <w:rFonts w:ascii="PT Astra Serif" w:hAnsi="PT Astra Serif"/>
              </w:rPr>
              <w:t>ис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596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Некрасова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310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Комсомольский, ул. Шахтерская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260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ул. Руднева, пер. Школьный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577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Дачная</w:t>
            </w:r>
            <w:proofErr w:type="gramEnd"/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610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Шахтерская</w:t>
            </w:r>
            <w:proofErr w:type="gramEnd"/>
            <w:r w:rsidRPr="00426073">
              <w:rPr>
                <w:rFonts w:ascii="PT Astra Serif" w:hAnsi="PT Astra Serif"/>
              </w:rPr>
              <w:t xml:space="preserve"> (от д.16 до ул. Комсомольская)</w:t>
            </w:r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211,5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8D4F1E" w:rsidRPr="00426073" w:rsidTr="00DB460E">
        <w:tc>
          <w:tcPr>
            <w:tcW w:w="533" w:type="dxa"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426073">
              <w:rPr>
                <w:rFonts w:ascii="PT Astra Serif" w:hAnsi="PT Astra Serif"/>
              </w:rPr>
              <w:t>Мкр</w:t>
            </w:r>
            <w:proofErr w:type="gramStart"/>
            <w:r w:rsidRPr="00426073">
              <w:rPr>
                <w:rFonts w:ascii="PT Astra Serif" w:hAnsi="PT Astra Serif"/>
              </w:rPr>
              <w:t>.С</w:t>
            </w:r>
            <w:proofErr w:type="gramEnd"/>
            <w:r w:rsidRPr="00426073">
              <w:rPr>
                <w:rFonts w:ascii="PT Astra Serif" w:hAnsi="PT Astra Serif"/>
              </w:rPr>
              <w:t>еверо</w:t>
            </w:r>
            <w:proofErr w:type="spellEnd"/>
            <w:r w:rsidRPr="00426073">
              <w:rPr>
                <w:rFonts w:ascii="PT Astra Serif" w:hAnsi="PT Astra Serif"/>
              </w:rPr>
              <w:t xml:space="preserve">-Задонск, </w:t>
            </w:r>
            <w:proofErr w:type="spellStart"/>
            <w:r w:rsidRPr="00426073">
              <w:rPr>
                <w:rFonts w:ascii="PT Astra Serif" w:hAnsi="PT Astra Serif"/>
              </w:rPr>
              <w:t>ул.Тимирязева</w:t>
            </w:r>
            <w:proofErr w:type="spellEnd"/>
          </w:p>
        </w:tc>
        <w:tc>
          <w:tcPr>
            <w:tcW w:w="1134" w:type="dxa"/>
            <w:vAlign w:val="center"/>
          </w:tcPr>
          <w:p w:rsidR="008D4F1E" w:rsidRPr="00426073" w:rsidRDefault="008D4F1E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378,3</w:t>
            </w:r>
            <w:r w:rsidR="00404D70" w:rsidRPr="00426073">
              <w:rPr>
                <w:rFonts w:ascii="PT Astra Serif" w:hAnsi="PT Astra Serif"/>
              </w:rPr>
              <w:t xml:space="preserve"> м</w:t>
            </w:r>
          </w:p>
        </w:tc>
        <w:tc>
          <w:tcPr>
            <w:tcW w:w="1985" w:type="dxa"/>
            <w:vMerge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8D4F1E" w:rsidRPr="00426073" w:rsidRDefault="008D4F1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Ремонт тротуаров, пешеходных дорожек</w:t>
            </w:r>
          </w:p>
        </w:tc>
      </w:tr>
      <w:tr w:rsidR="005374CE" w:rsidRPr="00426073" w:rsidTr="00DB460E">
        <w:tc>
          <w:tcPr>
            <w:tcW w:w="533" w:type="dxa"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5374CE" w:rsidRPr="00426073" w:rsidRDefault="005374CE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тротуара на территории муниципального образования город Донской  за счет средств муниципального образования город Донской</w:t>
            </w:r>
          </w:p>
        </w:tc>
        <w:tc>
          <w:tcPr>
            <w:tcW w:w="2410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ул. Герцена (от д.17 до д. 31)</w:t>
            </w:r>
          </w:p>
        </w:tc>
        <w:tc>
          <w:tcPr>
            <w:tcW w:w="1134" w:type="dxa"/>
            <w:vAlign w:val="center"/>
          </w:tcPr>
          <w:p w:rsidR="005374CE" w:rsidRPr="00426073" w:rsidRDefault="005374CE" w:rsidP="009B16F1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215 м</w:t>
            </w:r>
          </w:p>
        </w:tc>
        <w:tc>
          <w:tcPr>
            <w:tcW w:w="1985" w:type="dxa"/>
          </w:tcPr>
          <w:p w:rsidR="005374CE" w:rsidRPr="00426073" w:rsidRDefault="00FD6D0C" w:rsidP="00FD6D0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Разработка проектно-сметной документации</w:t>
            </w:r>
          </w:p>
        </w:tc>
        <w:tc>
          <w:tcPr>
            <w:tcW w:w="1843" w:type="dxa"/>
          </w:tcPr>
          <w:p w:rsidR="005374CE" w:rsidRPr="00426073" w:rsidRDefault="005374CE" w:rsidP="009B16F1">
            <w:pPr>
              <w:rPr>
                <w:rFonts w:ascii="PT Astra Serif" w:hAnsi="PT Astra Serif"/>
              </w:rPr>
            </w:pPr>
          </w:p>
        </w:tc>
      </w:tr>
      <w:tr w:rsidR="005374CE" w:rsidRPr="00426073" w:rsidTr="00DB460E">
        <w:tc>
          <w:tcPr>
            <w:tcW w:w="1529" w:type="dxa"/>
            <w:gridSpan w:val="2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5374CE" w:rsidRPr="00426073" w:rsidRDefault="005374CE" w:rsidP="009B16F1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Ремонт придомовых территорий</w:t>
            </w:r>
          </w:p>
        </w:tc>
      </w:tr>
      <w:tr w:rsidR="008E61B2" w:rsidRPr="00426073" w:rsidTr="00DB460E">
        <w:tc>
          <w:tcPr>
            <w:tcW w:w="533" w:type="dxa"/>
            <w:vMerge w:val="restart"/>
          </w:tcPr>
          <w:p w:rsidR="008E61B2" w:rsidRPr="00426073" w:rsidRDefault="008E61B2" w:rsidP="009B16F1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  <w:p w:rsidR="008E61B2" w:rsidRPr="00426073" w:rsidRDefault="008E61B2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E61B2" w:rsidRPr="00426073" w:rsidRDefault="008E61B2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Благоустройство дворовых территорий</w:t>
            </w:r>
          </w:p>
        </w:tc>
        <w:tc>
          <w:tcPr>
            <w:tcW w:w="2410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Строительная</w:t>
            </w:r>
            <w:proofErr w:type="gramEnd"/>
            <w:r w:rsidRPr="00426073">
              <w:rPr>
                <w:rFonts w:ascii="PT Astra Serif" w:hAnsi="PT Astra Serif"/>
              </w:rPr>
              <w:t>, д. 33</w:t>
            </w:r>
          </w:p>
        </w:tc>
        <w:tc>
          <w:tcPr>
            <w:tcW w:w="1134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 w:val="restart"/>
          </w:tcPr>
          <w:p w:rsidR="008E61B2" w:rsidRPr="00426073" w:rsidRDefault="008E61B2" w:rsidP="00FD6D0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Заключен муниципальный контракт на выполнение работ по благоустройству дворовых территорий</w:t>
            </w:r>
          </w:p>
        </w:tc>
        <w:tc>
          <w:tcPr>
            <w:tcW w:w="1843" w:type="dxa"/>
            <w:vMerge w:val="restart"/>
          </w:tcPr>
          <w:p w:rsidR="008E61B2" w:rsidRPr="00426073" w:rsidRDefault="008E61B2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Тульской области «Формирование современной городской среды»</w:t>
            </w:r>
          </w:p>
        </w:tc>
      </w:tr>
      <w:tr w:rsidR="008E61B2" w:rsidRPr="00426073" w:rsidTr="00DB460E">
        <w:tc>
          <w:tcPr>
            <w:tcW w:w="533" w:type="dxa"/>
            <w:vMerge/>
          </w:tcPr>
          <w:p w:rsidR="008E61B2" w:rsidRPr="00426073" w:rsidRDefault="008E61B2" w:rsidP="009B16F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E61B2" w:rsidRPr="00426073" w:rsidRDefault="008E61B2" w:rsidP="009B16F1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Садовая</w:t>
            </w:r>
            <w:proofErr w:type="gramEnd"/>
            <w:r w:rsidRPr="00426073">
              <w:rPr>
                <w:rFonts w:ascii="PT Astra Serif" w:hAnsi="PT Astra Serif"/>
              </w:rPr>
              <w:t>, д. 10</w:t>
            </w:r>
          </w:p>
        </w:tc>
        <w:tc>
          <w:tcPr>
            <w:tcW w:w="1134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8E61B2" w:rsidRPr="00426073" w:rsidRDefault="008E61B2" w:rsidP="009B16F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8E61B2" w:rsidRPr="00426073" w:rsidRDefault="008E61B2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8E61B2" w:rsidRPr="00426073" w:rsidTr="00DB460E">
        <w:tc>
          <w:tcPr>
            <w:tcW w:w="533" w:type="dxa"/>
            <w:vMerge/>
          </w:tcPr>
          <w:p w:rsidR="008E61B2" w:rsidRPr="00426073" w:rsidRDefault="008E61B2" w:rsidP="008E61B2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8E61B2" w:rsidRPr="00426073" w:rsidRDefault="008E61B2" w:rsidP="008E61B2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Школьная</w:t>
            </w:r>
            <w:proofErr w:type="gramEnd"/>
            <w:r w:rsidRPr="00426073">
              <w:rPr>
                <w:rFonts w:ascii="PT Astra Serif" w:hAnsi="PT Astra Serif"/>
              </w:rPr>
              <w:t>, д. 23</w:t>
            </w:r>
          </w:p>
        </w:tc>
        <w:tc>
          <w:tcPr>
            <w:tcW w:w="1134" w:type="dxa"/>
            <w:vAlign w:val="center"/>
          </w:tcPr>
          <w:p w:rsidR="008E61B2" w:rsidRPr="00426073" w:rsidRDefault="008E61B2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8E61B2" w:rsidRPr="00426073" w:rsidRDefault="008E61B2" w:rsidP="008E61B2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заключения муниципального  контракта</w:t>
            </w:r>
          </w:p>
        </w:tc>
        <w:tc>
          <w:tcPr>
            <w:tcW w:w="1843" w:type="dxa"/>
            <w:vMerge/>
            <w:vAlign w:val="center"/>
          </w:tcPr>
          <w:p w:rsidR="008E61B2" w:rsidRPr="00426073" w:rsidRDefault="008E61B2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FD6D0C" w:rsidRPr="00426073" w:rsidTr="00DB460E">
        <w:tc>
          <w:tcPr>
            <w:tcW w:w="533" w:type="dxa"/>
            <w:vMerge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FD6D0C" w:rsidRPr="00426073" w:rsidRDefault="00FD6D0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ул. Горького, д. 2</w:t>
            </w:r>
          </w:p>
        </w:tc>
        <w:tc>
          <w:tcPr>
            <w:tcW w:w="1134" w:type="dxa"/>
            <w:vAlign w:val="center"/>
          </w:tcPr>
          <w:p w:rsidR="00FD6D0C" w:rsidRPr="00426073" w:rsidRDefault="00FD6D0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Align w:val="center"/>
          </w:tcPr>
          <w:p w:rsidR="00FD6D0C" w:rsidRPr="00426073" w:rsidRDefault="00FD6D0C" w:rsidP="00FD6D0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  <w:vAlign w:val="center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Тульской области «Народный бюджет</w:t>
            </w:r>
          </w:p>
        </w:tc>
      </w:tr>
      <w:tr w:rsidR="00FD6D0C" w:rsidRPr="00426073" w:rsidTr="00DB460E">
        <w:tc>
          <w:tcPr>
            <w:tcW w:w="1529" w:type="dxa"/>
            <w:gridSpan w:val="2"/>
          </w:tcPr>
          <w:p w:rsidR="00FD6D0C" w:rsidRPr="00426073" w:rsidRDefault="00FD6D0C" w:rsidP="00FD6D0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FD6D0C" w:rsidRPr="00426073" w:rsidRDefault="00FD6D0C" w:rsidP="00FD6D0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b/>
              </w:rPr>
              <w:t>3.Благоустройство</w:t>
            </w:r>
          </w:p>
        </w:tc>
      </w:tr>
      <w:tr w:rsidR="00FD6D0C" w:rsidRPr="00426073" w:rsidTr="00DB460E">
        <w:tc>
          <w:tcPr>
            <w:tcW w:w="1529" w:type="dxa"/>
            <w:gridSpan w:val="2"/>
          </w:tcPr>
          <w:p w:rsidR="00FD6D0C" w:rsidRPr="00426073" w:rsidRDefault="00FD6D0C" w:rsidP="00FD6D0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FD6D0C" w:rsidRPr="00426073" w:rsidRDefault="00FD6D0C" w:rsidP="00FD6D0C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Общественное пространство</w:t>
            </w:r>
          </w:p>
        </w:tc>
      </w:tr>
      <w:tr w:rsidR="000D352C" w:rsidRPr="00426073" w:rsidTr="00DB460E">
        <w:tc>
          <w:tcPr>
            <w:tcW w:w="533" w:type="dxa"/>
            <w:vAlign w:val="center"/>
          </w:tcPr>
          <w:p w:rsidR="000D352C" w:rsidRPr="00426073" w:rsidRDefault="000D352C" w:rsidP="00FD6D0C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0D352C" w:rsidRPr="00426073" w:rsidRDefault="000D352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Благоустройство общественной территории: устройство детской площадки.</w:t>
            </w:r>
          </w:p>
        </w:tc>
        <w:tc>
          <w:tcPr>
            <w:tcW w:w="2410" w:type="dxa"/>
            <w:vAlign w:val="center"/>
          </w:tcPr>
          <w:p w:rsidR="000D352C" w:rsidRPr="00426073" w:rsidRDefault="000D352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Заводская</w:t>
            </w:r>
            <w:proofErr w:type="gramEnd"/>
            <w:r w:rsidRPr="00426073">
              <w:rPr>
                <w:rFonts w:ascii="PT Astra Serif" w:hAnsi="PT Astra Serif"/>
              </w:rPr>
              <w:t>, в районе д.4</w:t>
            </w:r>
          </w:p>
        </w:tc>
        <w:tc>
          <w:tcPr>
            <w:tcW w:w="1134" w:type="dxa"/>
            <w:vAlign w:val="center"/>
          </w:tcPr>
          <w:p w:rsidR="000D352C" w:rsidRPr="00426073" w:rsidRDefault="000D352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 w:val="restart"/>
          </w:tcPr>
          <w:p w:rsidR="000D352C" w:rsidRPr="00426073" w:rsidRDefault="000D352C" w:rsidP="00A630D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Заключены муниципальные контракты на выполнение работ по благоустройству общественных  территорий</w:t>
            </w:r>
          </w:p>
        </w:tc>
        <w:tc>
          <w:tcPr>
            <w:tcW w:w="1843" w:type="dxa"/>
            <w:vMerge w:val="restart"/>
          </w:tcPr>
          <w:p w:rsidR="000D352C" w:rsidRPr="00426073" w:rsidRDefault="000D352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Формирование комфортной городской среды</w:t>
            </w:r>
          </w:p>
        </w:tc>
      </w:tr>
      <w:tr w:rsidR="000D352C" w:rsidRPr="00426073" w:rsidTr="00DB460E">
        <w:tc>
          <w:tcPr>
            <w:tcW w:w="533" w:type="dxa"/>
            <w:vAlign w:val="center"/>
          </w:tcPr>
          <w:p w:rsidR="000D352C" w:rsidRPr="00426073" w:rsidRDefault="000D352C" w:rsidP="00FD6D0C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0D352C" w:rsidRPr="00426073" w:rsidRDefault="000D352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Благоустройство общественной территории: </w:t>
            </w:r>
            <w:r w:rsidRPr="00426073">
              <w:rPr>
                <w:rFonts w:ascii="PT Astra Serif" w:hAnsi="PT Astra Serif" w:cs="Arial"/>
              </w:rPr>
              <w:t xml:space="preserve"> территория «Комсомольского парка»</w:t>
            </w:r>
          </w:p>
        </w:tc>
        <w:tc>
          <w:tcPr>
            <w:tcW w:w="2410" w:type="dxa"/>
            <w:vAlign w:val="center"/>
          </w:tcPr>
          <w:p w:rsidR="000D352C" w:rsidRPr="00426073" w:rsidRDefault="000D352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«Комсомольский парк» в мкр. Центральный, г. Донской (3 этап).</w:t>
            </w:r>
          </w:p>
        </w:tc>
        <w:tc>
          <w:tcPr>
            <w:tcW w:w="1134" w:type="dxa"/>
            <w:vAlign w:val="center"/>
          </w:tcPr>
          <w:p w:rsidR="000D352C" w:rsidRPr="00426073" w:rsidRDefault="000D352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0D352C" w:rsidRPr="00426073" w:rsidRDefault="000D352C" w:rsidP="00A630D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0D352C" w:rsidRPr="00426073" w:rsidRDefault="000D352C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FD6D0C" w:rsidRPr="00426073" w:rsidTr="00DB460E">
        <w:tc>
          <w:tcPr>
            <w:tcW w:w="533" w:type="dxa"/>
            <w:vAlign w:val="center"/>
          </w:tcPr>
          <w:p w:rsidR="00FD6D0C" w:rsidRPr="00426073" w:rsidRDefault="00FD6D0C" w:rsidP="00FD6D0C">
            <w:pPr>
              <w:rPr>
                <w:rFonts w:ascii="PT Astra Serif" w:hAnsi="PT Astra Serif"/>
                <w:lang w:val="en-US"/>
              </w:rPr>
            </w:pPr>
            <w:r w:rsidRPr="00426073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2410" w:type="dxa"/>
            <w:vAlign w:val="center"/>
          </w:tcPr>
          <w:p w:rsidR="00FD6D0C" w:rsidRPr="00426073" w:rsidRDefault="00FD6D0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г.Донской</w:t>
            </w:r>
          </w:p>
        </w:tc>
        <w:tc>
          <w:tcPr>
            <w:tcW w:w="1134" w:type="dxa"/>
            <w:vAlign w:val="center"/>
          </w:tcPr>
          <w:p w:rsidR="00FD6D0C" w:rsidRPr="00426073" w:rsidRDefault="00FD6D0C" w:rsidP="007F58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lang w:val="en-US"/>
              </w:rPr>
              <w:t>1</w:t>
            </w:r>
            <w:r w:rsidRPr="00426073">
              <w:rPr>
                <w:rFonts w:ascii="PT Astra Serif" w:hAnsi="PT Astra Serif"/>
              </w:rPr>
              <w:t>7</w:t>
            </w:r>
            <w:r w:rsidR="00E856E2" w:rsidRPr="00426073">
              <w:rPr>
                <w:rFonts w:ascii="PT Astra Serif" w:hAnsi="PT Astra Serif"/>
              </w:rPr>
              <w:t xml:space="preserve"> ед</w:t>
            </w:r>
            <w:r w:rsidR="00AF0550" w:rsidRPr="00426073">
              <w:rPr>
                <w:rFonts w:ascii="PT Astra Serif" w:hAnsi="PT Astra Serif"/>
              </w:rPr>
              <w:t>.</w:t>
            </w:r>
          </w:p>
        </w:tc>
        <w:tc>
          <w:tcPr>
            <w:tcW w:w="1985" w:type="dxa"/>
          </w:tcPr>
          <w:p w:rsidR="00FD6D0C" w:rsidRPr="00426073" w:rsidRDefault="00C455FC" w:rsidP="00A630D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государственная программа Тульской области «Развитие жилищного хозяйства и системы обращения с отходами в Тульской области»/региональный проект «Создание устойчивой системы обращения с твердыми коммунальными отходами»</w:t>
            </w:r>
          </w:p>
        </w:tc>
      </w:tr>
      <w:tr w:rsidR="00FD6D0C" w:rsidRPr="00426073" w:rsidTr="00DB460E">
        <w:tc>
          <w:tcPr>
            <w:tcW w:w="1529" w:type="dxa"/>
            <w:gridSpan w:val="2"/>
          </w:tcPr>
          <w:p w:rsidR="00FD6D0C" w:rsidRPr="00426073" w:rsidRDefault="00FD6D0C" w:rsidP="00FD6D0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FD6D0C" w:rsidRPr="00426073" w:rsidRDefault="00FD6D0C" w:rsidP="00FD6D0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b/>
              </w:rPr>
              <w:t>4.</w:t>
            </w:r>
            <w:r w:rsidRPr="00426073">
              <w:rPr>
                <w:rFonts w:ascii="PT Astra Serif" w:hAnsi="PT Astra Serif"/>
              </w:rPr>
              <w:t xml:space="preserve"> </w:t>
            </w:r>
            <w:r w:rsidRPr="00426073">
              <w:rPr>
                <w:rFonts w:ascii="PT Astra Serif" w:hAnsi="PT Astra Serif"/>
                <w:b/>
              </w:rPr>
              <w:t>Социальная инфраструктура</w:t>
            </w:r>
          </w:p>
        </w:tc>
      </w:tr>
      <w:tr w:rsidR="00FD6D0C" w:rsidRPr="00426073" w:rsidTr="00DB460E">
        <w:tc>
          <w:tcPr>
            <w:tcW w:w="1529" w:type="dxa"/>
            <w:gridSpan w:val="2"/>
          </w:tcPr>
          <w:p w:rsidR="00FD6D0C" w:rsidRPr="00426073" w:rsidRDefault="00FD6D0C" w:rsidP="00FD6D0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  <w:vAlign w:val="center"/>
          </w:tcPr>
          <w:p w:rsidR="00FD6D0C" w:rsidRPr="00426073" w:rsidRDefault="00FD6D0C" w:rsidP="00FD6D0C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Образование</w:t>
            </w:r>
          </w:p>
        </w:tc>
      </w:tr>
      <w:tr w:rsidR="00FD6D0C" w:rsidRPr="00426073" w:rsidTr="00DB460E">
        <w:tc>
          <w:tcPr>
            <w:tcW w:w="533" w:type="dxa"/>
            <w:vAlign w:val="center"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общеобразовательного учреждения  МБОУ "Средняя общеобразовательная школа № 2"</w:t>
            </w:r>
          </w:p>
        </w:tc>
        <w:tc>
          <w:tcPr>
            <w:tcW w:w="2410" w:type="dxa"/>
            <w:vAlign w:val="center"/>
          </w:tcPr>
          <w:p w:rsidR="00FD6D0C" w:rsidRPr="00426073" w:rsidRDefault="00FD6D0C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r w:rsidRPr="00426073">
              <w:rPr>
                <w:rFonts w:ascii="PT Astra Serif" w:hAnsi="PT Astra Serif"/>
              </w:rPr>
              <w:br/>
            </w:r>
            <w:proofErr w:type="gramStart"/>
            <w:r w:rsidRPr="00426073">
              <w:rPr>
                <w:rFonts w:ascii="PT Astra Serif" w:hAnsi="PT Astra Serif"/>
              </w:rPr>
              <w:t>Октябрьская</w:t>
            </w:r>
            <w:proofErr w:type="gramEnd"/>
            <w:r w:rsidRPr="00426073">
              <w:rPr>
                <w:rFonts w:ascii="PT Astra Serif" w:hAnsi="PT Astra Serif"/>
              </w:rPr>
              <w:t>, д. 96</w:t>
            </w:r>
          </w:p>
        </w:tc>
        <w:tc>
          <w:tcPr>
            <w:tcW w:w="1134" w:type="dxa"/>
            <w:vAlign w:val="center"/>
          </w:tcPr>
          <w:p w:rsidR="00FD6D0C" w:rsidRPr="00426073" w:rsidRDefault="0072525E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FD6D0C" w:rsidRPr="00426073" w:rsidRDefault="00180D3F" w:rsidP="00180D3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</w:p>
        </w:tc>
      </w:tr>
      <w:tr w:rsidR="00FD6D0C" w:rsidRPr="00426073" w:rsidTr="00DB460E">
        <w:tc>
          <w:tcPr>
            <w:tcW w:w="533" w:type="dxa"/>
            <w:vAlign w:val="center"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общеобразовательного учреждения  МБОУ "Гимназия № 20"</w:t>
            </w:r>
          </w:p>
        </w:tc>
        <w:tc>
          <w:tcPr>
            <w:tcW w:w="2410" w:type="dxa"/>
            <w:vAlign w:val="center"/>
          </w:tcPr>
          <w:p w:rsidR="00FD6D0C" w:rsidRPr="00426073" w:rsidRDefault="00FD6D0C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Новая</w:t>
            </w:r>
            <w:proofErr w:type="gramEnd"/>
            <w:r w:rsidRPr="00426073">
              <w:rPr>
                <w:rFonts w:ascii="PT Astra Serif" w:hAnsi="PT Astra Serif"/>
              </w:rPr>
              <w:t>, д. 50</w:t>
            </w:r>
          </w:p>
        </w:tc>
        <w:tc>
          <w:tcPr>
            <w:tcW w:w="1134" w:type="dxa"/>
            <w:vAlign w:val="center"/>
          </w:tcPr>
          <w:p w:rsidR="00FD6D0C" w:rsidRPr="00426073" w:rsidRDefault="0072525E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FD6D0C" w:rsidRPr="00426073" w:rsidRDefault="00180D3F" w:rsidP="00180D3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Выполнение работ</w:t>
            </w:r>
          </w:p>
        </w:tc>
        <w:tc>
          <w:tcPr>
            <w:tcW w:w="1843" w:type="dxa"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</w:p>
        </w:tc>
      </w:tr>
      <w:tr w:rsidR="00FD6D0C" w:rsidRPr="00426073" w:rsidTr="00DB460E">
        <w:tc>
          <w:tcPr>
            <w:tcW w:w="533" w:type="dxa"/>
            <w:vAlign w:val="center"/>
          </w:tcPr>
          <w:p w:rsidR="00FD6D0C" w:rsidRPr="00426073" w:rsidRDefault="00FD6D0C" w:rsidP="00FD6D0C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кровли  МБДОУ "Детский сад № 9"</w:t>
            </w:r>
          </w:p>
        </w:tc>
        <w:tc>
          <w:tcPr>
            <w:tcW w:w="2410" w:type="dxa"/>
            <w:vAlign w:val="center"/>
          </w:tcPr>
          <w:p w:rsidR="00FD6D0C" w:rsidRPr="00426073" w:rsidRDefault="00FD6D0C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</w:t>
            </w:r>
            <w:proofErr w:type="spellStart"/>
            <w:r w:rsidRPr="00426073">
              <w:rPr>
                <w:rFonts w:ascii="PT Astra Serif" w:hAnsi="PT Astra Serif"/>
              </w:rPr>
              <w:t>ул</w:t>
            </w:r>
            <w:proofErr w:type="gramStart"/>
            <w:r w:rsidRPr="00426073">
              <w:rPr>
                <w:rFonts w:ascii="PT Astra Serif" w:hAnsi="PT Astra Serif"/>
              </w:rPr>
              <w:t>.Ш</w:t>
            </w:r>
            <w:proofErr w:type="gramEnd"/>
            <w:r w:rsidRPr="00426073">
              <w:rPr>
                <w:rFonts w:ascii="PT Astra Serif" w:hAnsi="PT Astra Serif"/>
              </w:rPr>
              <w:t>кольная</w:t>
            </w:r>
            <w:proofErr w:type="spellEnd"/>
            <w:r w:rsidRPr="00426073">
              <w:rPr>
                <w:rFonts w:ascii="PT Astra Serif" w:hAnsi="PT Astra Serif"/>
              </w:rPr>
              <w:t>, д. 51</w:t>
            </w:r>
          </w:p>
        </w:tc>
        <w:tc>
          <w:tcPr>
            <w:tcW w:w="1134" w:type="dxa"/>
            <w:vAlign w:val="center"/>
          </w:tcPr>
          <w:p w:rsidR="00FD6D0C" w:rsidRPr="00426073" w:rsidRDefault="0072525E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FD6D0C" w:rsidRPr="00426073" w:rsidRDefault="00180D3F" w:rsidP="00180D3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FD6D0C" w:rsidRPr="00426073" w:rsidRDefault="00FD6D0C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Тульской области «Народный бюджет»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Капитальный ремонт кровли МБДОУ «Детский сад комбинированного вида №27»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Заводская</w:t>
            </w:r>
            <w:proofErr w:type="gramEnd"/>
            <w:r w:rsidRPr="00426073">
              <w:rPr>
                <w:rFonts w:ascii="PT Astra Serif" w:hAnsi="PT Astra Serif"/>
              </w:rPr>
              <w:t>, д. 13А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503E4A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3D13AA" w:rsidP="00503E4A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503E4A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3D13AA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«Укрепление материальной базы»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5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Замена ограждения МБДОУ «Детский сад комбинированного вида №15»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Заводская</w:t>
            </w:r>
            <w:proofErr w:type="gramEnd"/>
            <w:r w:rsidRPr="00426073">
              <w:rPr>
                <w:rFonts w:ascii="PT Astra Serif" w:hAnsi="PT Astra Serif"/>
              </w:rPr>
              <w:t>, д. 1д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3D13AA" w:rsidP="00E251E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Контракт заключен.</w:t>
            </w:r>
            <w:r w:rsidRPr="00426073">
              <w:rPr>
                <w:rFonts w:ascii="PT Astra Serif" w:hAnsi="PT Astra Serif"/>
              </w:rPr>
              <w:br/>
              <w:t xml:space="preserve">Выполнение работ 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безопасной среды для обучения и воспитания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Замена ограждения   МБОУ «Средняя общеобразовательная школа № 11»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Комсомольский, ул. </w:t>
            </w:r>
            <w:proofErr w:type="gramStart"/>
            <w:r w:rsidRPr="00426073">
              <w:rPr>
                <w:rFonts w:ascii="PT Astra Serif" w:hAnsi="PT Astra Serif"/>
              </w:rPr>
              <w:t>Школьная</w:t>
            </w:r>
            <w:proofErr w:type="gramEnd"/>
            <w:r w:rsidRPr="00426073">
              <w:rPr>
                <w:rFonts w:ascii="PT Astra Serif" w:hAnsi="PT Astra Serif"/>
              </w:rPr>
              <w:t>, дом 11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3D13AA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безопасной среды для обучения и воспитания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7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Установка ограждения   МБОУДО «Дом детского творчества»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Октябрьская</w:t>
            </w:r>
            <w:proofErr w:type="gramEnd"/>
            <w:r w:rsidRPr="00426073">
              <w:rPr>
                <w:rFonts w:ascii="PT Astra Serif" w:hAnsi="PT Astra Serif"/>
              </w:rPr>
              <w:t>, д. 17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3D13AA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безопасной среды для обучения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8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санитарно-гигиенических комнат МБДОУ «Детский сад комбинированного вида №28»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</w:t>
            </w:r>
          </w:p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Школьная</w:t>
            </w:r>
            <w:proofErr w:type="gramEnd"/>
            <w:r w:rsidRPr="00426073">
              <w:rPr>
                <w:rFonts w:ascii="PT Astra Serif" w:hAnsi="PT Astra Serif"/>
              </w:rPr>
              <w:t>, д. 34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E251EF" w:rsidP="00E251EF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Определение подрядчика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 и воспитания</w:t>
            </w:r>
          </w:p>
        </w:tc>
      </w:tr>
      <w:tr w:rsidR="003D13AA" w:rsidRPr="00426073" w:rsidTr="00DB460E">
        <w:tc>
          <w:tcPr>
            <w:tcW w:w="533" w:type="dxa"/>
            <w:vAlign w:val="center"/>
          </w:tcPr>
          <w:p w:rsidR="003D13AA" w:rsidRPr="00426073" w:rsidRDefault="003D13AA" w:rsidP="003D13AA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9</w:t>
            </w:r>
          </w:p>
        </w:tc>
        <w:tc>
          <w:tcPr>
            <w:tcW w:w="2551" w:type="dxa"/>
            <w:gridSpan w:val="2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санитарно-гигиенических комнат МБДОУ «Детский сад комбинированного вида №18»</w:t>
            </w:r>
          </w:p>
        </w:tc>
        <w:tc>
          <w:tcPr>
            <w:tcW w:w="2410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 Центральный, ул. Металлистов, д. 4/27</w:t>
            </w:r>
          </w:p>
        </w:tc>
        <w:tc>
          <w:tcPr>
            <w:tcW w:w="1134" w:type="dxa"/>
            <w:vAlign w:val="center"/>
          </w:tcPr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3D13AA" w:rsidP="00F463CC">
            <w:pPr>
              <w:jc w:val="center"/>
              <w:rPr>
                <w:rFonts w:ascii="PT Astra Serif" w:hAnsi="PT Astra Serif"/>
              </w:rPr>
            </w:pPr>
          </w:p>
          <w:p w:rsidR="003D13AA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D13AA" w:rsidRPr="00426073" w:rsidRDefault="004C3EC0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Документация на определения подрядчика на проверке в АМО</w:t>
            </w:r>
          </w:p>
        </w:tc>
        <w:tc>
          <w:tcPr>
            <w:tcW w:w="1843" w:type="dxa"/>
          </w:tcPr>
          <w:p w:rsidR="003D13AA" w:rsidRPr="00426073" w:rsidRDefault="003D13AA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 и воспитания</w:t>
            </w:r>
          </w:p>
        </w:tc>
      </w:tr>
      <w:tr w:rsidR="009E11D7" w:rsidRPr="00426073" w:rsidTr="00DB460E">
        <w:tc>
          <w:tcPr>
            <w:tcW w:w="533" w:type="dxa"/>
            <w:vAlign w:val="center"/>
          </w:tcPr>
          <w:p w:rsidR="009E11D7" w:rsidRPr="00426073" w:rsidRDefault="009E11D7" w:rsidP="009E11D7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10</w:t>
            </w:r>
          </w:p>
        </w:tc>
        <w:tc>
          <w:tcPr>
            <w:tcW w:w="2551" w:type="dxa"/>
            <w:gridSpan w:val="2"/>
          </w:tcPr>
          <w:p w:rsidR="009E11D7" w:rsidRPr="00426073" w:rsidRDefault="009E11D7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Ремонт </w:t>
            </w:r>
            <w:proofErr w:type="spellStart"/>
            <w:r w:rsidRPr="00426073">
              <w:rPr>
                <w:rFonts w:ascii="PT Astra Serif" w:hAnsi="PT Astra Serif"/>
              </w:rPr>
              <w:t>отмостки</w:t>
            </w:r>
            <w:proofErr w:type="spellEnd"/>
            <w:r w:rsidRPr="00426073">
              <w:rPr>
                <w:rFonts w:ascii="PT Astra Serif" w:hAnsi="PT Astra Serif"/>
              </w:rPr>
              <w:t xml:space="preserve"> и цоколя здания МБДОУ «Детский сад комбинированного вида №10»</w:t>
            </w:r>
          </w:p>
        </w:tc>
        <w:tc>
          <w:tcPr>
            <w:tcW w:w="2410" w:type="dxa"/>
            <w:vAlign w:val="center"/>
          </w:tcPr>
          <w:p w:rsidR="009E11D7" w:rsidRPr="00426073" w:rsidRDefault="009E11D7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</w:t>
            </w:r>
          </w:p>
          <w:p w:rsidR="009E11D7" w:rsidRPr="00426073" w:rsidRDefault="009E11D7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Строительная</w:t>
            </w:r>
            <w:proofErr w:type="gramEnd"/>
            <w:r w:rsidRPr="00426073">
              <w:rPr>
                <w:rFonts w:ascii="PT Astra Serif" w:hAnsi="PT Astra Serif"/>
              </w:rPr>
              <w:t>, д. 29а</w:t>
            </w:r>
          </w:p>
        </w:tc>
        <w:tc>
          <w:tcPr>
            <w:tcW w:w="1134" w:type="dxa"/>
            <w:vAlign w:val="center"/>
          </w:tcPr>
          <w:p w:rsidR="009E11D7" w:rsidRPr="00426073" w:rsidRDefault="009E11D7" w:rsidP="00F463CC">
            <w:pPr>
              <w:jc w:val="center"/>
              <w:rPr>
                <w:rFonts w:ascii="PT Astra Serif" w:hAnsi="PT Astra Serif"/>
              </w:rPr>
            </w:pPr>
          </w:p>
          <w:p w:rsidR="009E11D7" w:rsidRPr="00426073" w:rsidRDefault="009E11D7" w:rsidP="00F463CC">
            <w:pPr>
              <w:jc w:val="center"/>
              <w:rPr>
                <w:rFonts w:ascii="PT Astra Serif" w:hAnsi="PT Astra Serif"/>
              </w:rPr>
            </w:pPr>
          </w:p>
          <w:p w:rsidR="009E11D7" w:rsidRPr="00426073" w:rsidRDefault="0072525E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9E11D7" w:rsidRPr="00426073" w:rsidRDefault="004C3EC0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Документация на определения подрядчика на проверке в АМО</w:t>
            </w:r>
          </w:p>
        </w:tc>
        <w:tc>
          <w:tcPr>
            <w:tcW w:w="1843" w:type="dxa"/>
          </w:tcPr>
          <w:p w:rsidR="009E11D7" w:rsidRPr="00426073" w:rsidRDefault="009E11D7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безопасной среды для обучения и воспитания</w:t>
            </w:r>
          </w:p>
        </w:tc>
      </w:tr>
      <w:tr w:rsidR="003561BB" w:rsidRPr="00426073" w:rsidTr="00DB460E">
        <w:tc>
          <w:tcPr>
            <w:tcW w:w="533" w:type="dxa"/>
            <w:vAlign w:val="center"/>
          </w:tcPr>
          <w:p w:rsidR="003561BB" w:rsidRPr="00426073" w:rsidRDefault="00603ADE" w:rsidP="003561BB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11</w:t>
            </w:r>
          </w:p>
        </w:tc>
        <w:tc>
          <w:tcPr>
            <w:tcW w:w="2551" w:type="dxa"/>
            <w:gridSpan w:val="2"/>
          </w:tcPr>
          <w:p w:rsidR="003561BB" w:rsidRPr="00426073" w:rsidRDefault="003561BB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Частичный ремонт пищеблока МБОУ «Средняя общеобразовательная школа № 1»</w:t>
            </w:r>
          </w:p>
        </w:tc>
        <w:tc>
          <w:tcPr>
            <w:tcW w:w="2410" w:type="dxa"/>
            <w:vAlign w:val="center"/>
          </w:tcPr>
          <w:p w:rsidR="003561BB" w:rsidRPr="00426073" w:rsidRDefault="003561BB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Советская</w:t>
            </w:r>
            <w:proofErr w:type="gramEnd"/>
            <w:r w:rsidRPr="00426073">
              <w:rPr>
                <w:rFonts w:ascii="PT Astra Serif" w:hAnsi="PT Astra Serif"/>
              </w:rPr>
              <w:t>, д. 1</w:t>
            </w:r>
          </w:p>
        </w:tc>
        <w:tc>
          <w:tcPr>
            <w:tcW w:w="1134" w:type="dxa"/>
            <w:vAlign w:val="center"/>
          </w:tcPr>
          <w:p w:rsidR="003561BB" w:rsidRPr="00426073" w:rsidRDefault="00CF7EBB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3561BB" w:rsidRPr="00426073" w:rsidRDefault="003C35DF" w:rsidP="003561B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Повторная подача документов на определение подрядчика.</w:t>
            </w:r>
          </w:p>
        </w:tc>
        <w:tc>
          <w:tcPr>
            <w:tcW w:w="1843" w:type="dxa"/>
          </w:tcPr>
          <w:p w:rsidR="003561BB" w:rsidRPr="00426073" w:rsidRDefault="003561BB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</w:t>
            </w:r>
          </w:p>
        </w:tc>
      </w:tr>
      <w:tr w:rsidR="004A0A18" w:rsidRPr="00426073" w:rsidTr="00DB460E">
        <w:tc>
          <w:tcPr>
            <w:tcW w:w="533" w:type="dxa"/>
            <w:vAlign w:val="center"/>
          </w:tcPr>
          <w:p w:rsidR="004A0A18" w:rsidRPr="00426073" w:rsidRDefault="00603ADE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12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потолка в зоне рекреации МБОУ «Средняя общеобразовательная школа № 13»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</w:t>
            </w:r>
          </w:p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Северо-Задонск, ул. Вахрушева, д.34</w:t>
            </w:r>
          </w:p>
        </w:tc>
        <w:tc>
          <w:tcPr>
            <w:tcW w:w="1134" w:type="dxa"/>
            <w:vAlign w:val="center"/>
          </w:tcPr>
          <w:p w:rsidR="004A0A18" w:rsidRPr="00426073" w:rsidRDefault="00CF7EBB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4A0A18" w:rsidRPr="00426073" w:rsidRDefault="004A0A18" w:rsidP="001A1EAE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</w:t>
            </w:r>
          </w:p>
        </w:tc>
      </w:tr>
      <w:tr w:rsidR="004A0A18" w:rsidRPr="00426073" w:rsidTr="00DB460E">
        <w:tc>
          <w:tcPr>
            <w:tcW w:w="533" w:type="dxa"/>
            <w:vAlign w:val="center"/>
          </w:tcPr>
          <w:p w:rsidR="004A0A18" w:rsidRPr="00426073" w:rsidRDefault="00603ADE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13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санитарно-гигиенических комнат МБОУ «Средняя общеобразовательная школа № 14»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г. Донской, 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  <w:r w:rsidRPr="00426073">
              <w:rPr>
                <w:rFonts w:ascii="PT Astra Serif" w:hAnsi="PT Astra Serif"/>
              </w:rPr>
              <w:t>, ул. Кирова, д. 12</w:t>
            </w:r>
          </w:p>
        </w:tc>
        <w:tc>
          <w:tcPr>
            <w:tcW w:w="1134" w:type="dxa"/>
            <w:vAlign w:val="center"/>
          </w:tcPr>
          <w:p w:rsidR="004A0A18" w:rsidRPr="00426073" w:rsidRDefault="00AF0550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</w:t>
            </w:r>
          </w:p>
        </w:tc>
      </w:tr>
      <w:tr w:rsidR="004A0A18" w:rsidRPr="00426073" w:rsidTr="00DB460E">
        <w:tc>
          <w:tcPr>
            <w:tcW w:w="533" w:type="dxa"/>
            <w:vAlign w:val="center"/>
          </w:tcPr>
          <w:p w:rsidR="004A0A18" w:rsidRPr="00426073" w:rsidRDefault="00603ADE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14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санитарно-гигиенических комнат МБОУ «Центр образования №1»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color w:val="000000"/>
                <w:shd w:val="clear" w:color="auto" w:fill="FFFFFF"/>
              </w:rPr>
              <w:t xml:space="preserve">г. Донской, мкр. </w:t>
            </w:r>
            <w:proofErr w:type="gramStart"/>
            <w:r w:rsidRPr="00426073">
              <w:rPr>
                <w:rFonts w:ascii="PT Astra Serif" w:hAnsi="PT Astra Serif"/>
                <w:color w:val="000000"/>
                <w:shd w:val="clear" w:color="auto" w:fill="FFFFFF"/>
              </w:rPr>
              <w:t>Шахтерский</w:t>
            </w:r>
            <w:proofErr w:type="gramEnd"/>
            <w:r w:rsidRPr="00426073">
              <w:rPr>
                <w:rFonts w:ascii="PT Astra Serif" w:hAnsi="PT Astra Serif"/>
                <w:color w:val="000000"/>
                <w:shd w:val="clear" w:color="auto" w:fill="FFFFFF"/>
              </w:rPr>
              <w:t>, ул. Свердлова, 2А</w:t>
            </w:r>
          </w:p>
        </w:tc>
        <w:tc>
          <w:tcPr>
            <w:tcW w:w="1134" w:type="dxa"/>
            <w:vAlign w:val="center"/>
          </w:tcPr>
          <w:p w:rsidR="004A0A18" w:rsidRPr="00426073" w:rsidRDefault="00AF0550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Документация на определения подрядчика на проверке в АМО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</w:t>
            </w:r>
          </w:p>
        </w:tc>
      </w:tr>
      <w:tr w:rsidR="004A0A18" w:rsidRPr="00426073" w:rsidTr="00DB460E">
        <w:tc>
          <w:tcPr>
            <w:tcW w:w="533" w:type="dxa"/>
            <w:vAlign w:val="center"/>
          </w:tcPr>
          <w:p w:rsidR="004A0A18" w:rsidRPr="00426073" w:rsidRDefault="00603ADE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15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Частичный ремонт столовой МБОУ «Основная общеобразовательная школа № 15»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г. Донской, мкр.</w:t>
            </w:r>
          </w:p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Северо-Задонск, ул. Тургенева, д. 1</w:t>
            </w:r>
          </w:p>
        </w:tc>
        <w:tc>
          <w:tcPr>
            <w:tcW w:w="1134" w:type="dxa"/>
            <w:vAlign w:val="center"/>
          </w:tcPr>
          <w:p w:rsidR="004A0A18" w:rsidRPr="00426073" w:rsidRDefault="00AF0550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</w:tcPr>
          <w:p w:rsidR="004A0A18" w:rsidRPr="00426073" w:rsidRDefault="00603ADE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обучения</w:t>
            </w:r>
          </w:p>
        </w:tc>
      </w:tr>
      <w:tr w:rsidR="004A0A18" w:rsidRPr="00426073" w:rsidTr="00DB460E">
        <w:tc>
          <w:tcPr>
            <w:tcW w:w="1529" w:type="dxa"/>
            <w:gridSpan w:val="2"/>
          </w:tcPr>
          <w:p w:rsidR="004A0A18" w:rsidRPr="00426073" w:rsidRDefault="004A0A18" w:rsidP="004A0A1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4A0A18" w:rsidRPr="00426073" w:rsidRDefault="004A0A18" w:rsidP="004A0A18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Культура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A0541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Благоустройство территории МБУК «Историко-мемориальный музейный комплекс «Бобрики»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Тульская область, г. Донской, мкр. Центральный, ул. Красноармейская</w:t>
            </w:r>
            <w:proofErr w:type="gramStart"/>
            <w:r w:rsidRPr="00426073">
              <w:rPr>
                <w:rFonts w:ascii="PT Astra Serif" w:hAnsi="PT Astra Serif"/>
              </w:rPr>
              <w:t>.</w:t>
            </w:r>
            <w:proofErr w:type="gramEnd"/>
            <w:r w:rsidRPr="00426073">
              <w:rPr>
                <w:rFonts w:ascii="PT Astra Serif" w:hAnsi="PT Astra Serif"/>
              </w:rPr>
              <w:t xml:space="preserve"> </w:t>
            </w:r>
            <w:proofErr w:type="gramStart"/>
            <w:r w:rsidRPr="00426073">
              <w:rPr>
                <w:rFonts w:ascii="PT Astra Serif" w:hAnsi="PT Astra Serif"/>
              </w:rPr>
              <w:t>д</w:t>
            </w:r>
            <w:proofErr w:type="gramEnd"/>
            <w:r w:rsidRPr="00426073">
              <w:rPr>
                <w:rFonts w:ascii="PT Astra Serif" w:hAnsi="PT Astra Serif"/>
              </w:rPr>
              <w:t>.9</w:t>
            </w:r>
          </w:p>
        </w:tc>
        <w:tc>
          <w:tcPr>
            <w:tcW w:w="1134" w:type="dxa"/>
            <w:vAlign w:val="center"/>
          </w:tcPr>
          <w:p w:rsidR="004A0A18" w:rsidRPr="00426073" w:rsidRDefault="00F81CCF" w:rsidP="00F463CC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426073">
              <w:rPr>
                <w:rFonts w:ascii="PT Astra Serif" w:hAnsi="PT Astra Serif"/>
              </w:rPr>
              <w:t>1 ед</w:t>
            </w:r>
            <w:r w:rsidR="00B55CD4" w:rsidRPr="00426073">
              <w:rPr>
                <w:rFonts w:ascii="PT Astra Serif" w:hAnsi="PT Astra Serif"/>
              </w:rPr>
              <w:t>.</w:t>
            </w:r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ПСД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Повышение уровня туристической привлекательности города, организация нового досугового пространства</w:t>
            </w:r>
          </w:p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A0541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Техническое оснащение МБУК «Историко-мемориальный музейный комплекс «Бобрики»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Тульская область, г. Донской, мкр. Центральный, ул. Красноармейская</w:t>
            </w:r>
            <w:proofErr w:type="gramStart"/>
            <w:r w:rsidRPr="00426073">
              <w:rPr>
                <w:rFonts w:ascii="PT Astra Serif" w:hAnsi="PT Astra Serif"/>
              </w:rPr>
              <w:t>.</w:t>
            </w:r>
            <w:proofErr w:type="gramEnd"/>
            <w:r w:rsidRPr="00426073">
              <w:rPr>
                <w:rFonts w:ascii="PT Astra Serif" w:hAnsi="PT Astra Serif"/>
              </w:rPr>
              <w:t xml:space="preserve"> </w:t>
            </w:r>
            <w:proofErr w:type="gramStart"/>
            <w:r w:rsidRPr="00426073">
              <w:rPr>
                <w:rFonts w:ascii="PT Astra Serif" w:hAnsi="PT Astra Serif"/>
              </w:rPr>
              <w:t>д</w:t>
            </w:r>
            <w:proofErr w:type="gramEnd"/>
            <w:r w:rsidRPr="00426073">
              <w:rPr>
                <w:rFonts w:ascii="PT Astra Serif" w:hAnsi="PT Astra Serif"/>
              </w:rPr>
              <w:t>.9</w:t>
            </w:r>
          </w:p>
        </w:tc>
        <w:tc>
          <w:tcPr>
            <w:tcW w:w="1134" w:type="dxa"/>
            <w:vAlign w:val="center"/>
          </w:tcPr>
          <w:p w:rsidR="004A0A18" w:rsidRPr="00426073" w:rsidRDefault="00883475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1ед.</w:t>
            </w:r>
          </w:p>
        </w:tc>
        <w:tc>
          <w:tcPr>
            <w:tcW w:w="1985" w:type="dxa"/>
          </w:tcPr>
          <w:p w:rsidR="004A0A18" w:rsidRPr="00426073" w:rsidRDefault="004A0A18" w:rsidP="006C13F3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Заключены контракты на поставку  настенных систем крепления, выставочных витрин и шкафов для хранения экспонатов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ГП ТО «Развитие культуры и туризма Тульской области»/РП «Семейные ценности и инфраструктура культуры»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A0541B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Ремонт фасада ДК </w:t>
            </w:r>
            <w:proofErr w:type="spellStart"/>
            <w:r w:rsidRPr="00426073">
              <w:rPr>
                <w:rFonts w:ascii="PT Astra Serif" w:hAnsi="PT Astra Serif"/>
              </w:rPr>
              <w:t>им</w:t>
            </w:r>
            <w:proofErr w:type="gramStart"/>
            <w:r w:rsidRPr="00426073">
              <w:rPr>
                <w:rFonts w:ascii="PT Astra Serif" w:hAnsi="PT Astra Serif"/>
              </w:rPr>
              <w:t>.О</w:t>
            </w:r>
            <w:proofErr w:type="gramEnd"/>
            <w:r w:rsidRPr="00426073">
              <w:rPr>
                <w:rFonts w:ascii="PT Astra Serif" w:hAnsi="PT Astra Serif"/>
              </w:rPr>
              <w:t>стровского</w:t>
            </w:r>
            <w:proofErr w:type="spellEnd"/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Тульская область, г. Донской, мкр Комсомольский, </w:t>
            </w:r>
            <w:proofErr w:type="spellStart"/>
            <w:r w:rsidRPr="00426073">
              <w:rPr>
                <w:rFonts w:ascii="PT Astra Serif" w:hAnsi="PT Astra Serif"/>
              </w:rPr>
              <w:t>ул</w:t>
            </w:r>
            <w:proofErr w:type="gramStart"/>
            <w:r w:rsidRPr="00426073">
              <w:rPr>
                <w:rFonts w:ascii="PT Astra Serif" w:hAnsi="PT Astra Serif"/>
              </w:rPr>
              <w:t>.К</w:t>
            </w:r>
            <w:proofErr w:type="gramEnd"/>
            <w:r w:rsidRPr="00426073">
              <w:rPr>
                <w:rFonts w:ascii="PT Astra Serif" w:hAnsi="PT Astra Serif"/>
              </w:rPr>
              <w:t>лубная</w:t>
            </w:r>
            <w:proofErr w:type="spellEnd"/>
            <w:r w:rsidRPr="00426073">
              <w:rPr>
                <w:rFonts w:ascii="PT Astra Serif" w:hAnsi="PT Astra Serif"/>
              </w:rPr>
              <w:t>, д.23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1ед.</w:t>
            </w:r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Подписание соглашения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Региональная программа Тульской области «Народный бюджет»</w:t>
            </w:r>
          </w:p>
        </w:tc>
      </w:tr>
      <w:tr w:rsidR="004A0A18" w:rsidRPr="00426073" w:rsidTr="00DB460E">
        <w:tc>
          <w:tcPr>
            <w:tcW w:w="1529" w:type="dxa"/>
            <w:gridSpan w:val="2"/>
          </w:tcPr>
          <w:p w:rsidR="004A0A18" w:rsidRPr="00426073" w:rsidRDefault="004A0A18" w:rsidP="004A0A1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4A0A18" w:rsidRPr="00426073" w:rsidRDefault="004A0A18" w:rsidP="004A0A18">
            <w:pPr>
              <w:rPr>
                <w:rFonts w:ascii="PT Astra Serif" w:hAnsi="PT Astra Serif"/>
                <w:b/>
              </w:rPr>
            </w:pPr>
            <w:r w:rsidRPr="00426073">
              <w:rPr>
                <w:rFonts w:ascii="PT Astra Serif" w:hAnsi="PT Astra Serif"/>
                <w:b/>
              </w:rPr>
              <w:t>Спорт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Устройство вентиляции в спортивном зале МБВУ «Спортивно-оздоровительный центр «Спутник»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Тульская область, г. Донской, мкр. Северо-Задонск, ул. Школьнаяд.18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426073">
              <w:rPr>
                <w:rFonts w:ascii="PT Astra Serif" w:hAnsi="PT Astra Serif"/>
              </w:rPr>
              <w:t>288 м</w:t>
            </w:r>
            <w:proofErr w:type="gramStart"/>
            <w:r w:rsidRPr="00426073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ПСД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занятий спортом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пола МБУ «Донской спортивный комплекс»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Тульская область, г. Донской, мкр. Центральный, пер. Советский, д.41а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1008 м</w:t>
            </w:r>
            <w:proofErr w:type="gramStart"/>
            <w:r w:rsidRPr="00426073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ПСД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занятий спортом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Ремонт кровли МБУ «Донской спортивный комплекс»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Тульская область, г. Донской, мкр. Центральный, пер. Советский, д.41а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426073">
              <w:rPr>
                <w:rFonts w:ascii="PT Astra Serif" w:hAnsi="PT Astra Serif"/>
              </w:rPr>
              <w:t>350 м</w:t>
            </w:r>
            <w:proofErr w:type="gramStart"/>
            <w:r w:rsidRPr="00426073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ПСД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занятий спортом</w:t>
            </w:r>
          </w:p>
        </w:tc>
      </w:tr>
      <w:tr w:rsidR="004A0A18" w:rsidRPr="00426073" w:rsidTr="00DB460E">
        <w:tc>
          <w:tcPr>
            <w:tcW w:w="53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4</w:t>
            </w:r>
          </w:p>
        </w:tc>
        <w:tc>
          <w:tcPr>
            <w:tcW w:w="2551" w:type="dxa"/>
            <w:gridSpan w:val="2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Устройство ограждения футбольного поля стадиона им. Вл. </w:t>
            </w:r>
            <w:proofErr w:type="spellStart"/>
            <w:r w:rsidRPr="00426073">
              <w:rPr>
                <w:rFonts w:ascii="PT Astra Serif" w:hAnsi="PT Astra Serif"/>
              </w:rPr>
              <w:t>Молодцова</w:t>
            </w:r>
            <w:proofErr w:type="spellEnd"/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Тульская область, г. Донской, 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Октябрьская</w:t>
            </w:r>
            <w:proofErr w:type="gramEnd"/>
            <w:r w:rsidRPr="00426073">
              <w:rPr>
                <w:rFonts w:ascii="PT Astra Serif" w:hAnsi="PT Astra Serif"/>
              </w:rPr>
              <w:t>, д.43б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426073">
              <w:rPr>
                <w:rFonts w:ascii="PT Astra Serif" w:hAnsi="PT Astra Serif"/>
              </w:rPr>
              <w:t>7700 м</w:t>
            </w:r>
            <w:proofErr w:type="gramStart"/>
            <w:r w:rsidRPr="00426073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Проверка ПСД</w:t>
            </w:r>
          </w:p>
        </w:tc>
        <w:tc>
          <w:tcPr>
            <w:tcW w:w="1843" w:type="dxa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Создание комфортных условий для занятий спортом</w:t>
            </w:r>
          </w:p>
        </w:tc>
      </w:tr>
      <w:tr w:rsidR="004A0A18" w:rsidRPr="00426073" w:rsidTr="00DB460E">
        <w:tc>
          <w:tcPr>
            <w:tcW w:w="1529" w:type="dxa"/>
            <w:gridSpan w:val="2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927" w:type="dxa"/>
            <w:gridSpan w:val="5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  <w:b/>
              </w:rPr>
              <w:t>5.</w:t>
            </w:r>
            <w:r w:rsidRPr="00426073">
              <w:rPr>
                <w:rFonts w:ascii="PT Astra Serif" w:hAnsi="PT Astra Serif"/>
              </w:rPr>
              <w:t xml:space="preserve"> </w:t>
            </w:r>
            <w:r w:rsidRPr="00426073">
              <w:rPr>
                <w:rFonts w:ascii="PT Astra Serif" w:hAnsi="PT Astra Serif"/>
                <w:b/>
              </w:rPr>
              <w:t>Экология</w:t>
            </w:r>
          </w:p>
        </w:tc>
      </w:tr>
      <w:tr w:rsidR="004A0A18" w:rsidRPr="00426073" w:rsidTr="00DB460E">
        <w:tc>
          <w:tcPr>
            <w:tcW w:w="533" w:type="dxa"/>
            <w:vMerge w:val="restart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4A0A18" w:rsidRPr="00426073" w:rsidRDefault="004A0A18" w:rsidP="001413E6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Обустройство/ремонт контейнерных площадок</w:t>
            </w: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пересечение ул. </w:t>
            </w:r>
            <w:proofErr w:type="spellStart"/>
            <w:r w:rsidRPr="00426073">
              <w:rPr>
                <w:rFonts w:ascii="PT Astra Serif" w:hAnsi="PT Astra Serif"/>
              </w:rPr>
              <w:t>Покрышкина</w:t>
            </w:r>
            <w:proofErr w:type="spellEnd"/>
            <w:r w:rsidRPr="00426073">
              <w:rPr>
                <w:rFonts w:ascii="PT Astra Serif" w:hAnsi="PT Astra Serif"/>
              </w:rPr>
              <w:t>/Коккинаки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 w:val="restart"/>
          </w:tcPr>
          <w:p w:rsidR="004A0A18" w:rsidRPr="00426073" w:rsidRDefault="004A0A18" w:rsidP="004A0A18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Подготовка документации для участия в аукционе</w:t>
            </w: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пересечение ул. Чапаева/ул. Горняцкая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пересечение ул. Калинина/</w:t>
            </w:r>
            <w:proofErr w:type="gramStart"/>
            <w:r w:rsidRPr="00426073">
              <w:rPr>
                <w:rFonts w:ascii="PT Astra Serif" w:hAnsi="PT Astra Serif"/>
              </w:rPr>
              <w:t>Горняцкая</w:t>
            </w:r>
            <w:proofErr w:type="gramEnd"/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  <w:r w:rsidRPr="00426073">
              <w:rPr>
                <w:rFonts w:ascii="PT Astra Serif" w:hAnsi="PT Astra Serif"/>
              </w:rPr>
              <w:t>, ул. Белякова, д.34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</w:t>
            </w:r>
            <w:proofErr w:type="spellStart"/>
            <w:r w:rsidRPr="00426073">
              <w:rPr>
                <w:rFonts w:ascii="PT Astra Serif" w:hAnsi="PT Astra Serif"/>
              </w:rPr>
              <w:t>Пришахтная</w:t>
            </w:r>
            <w:proofErr w:type="spellEnd"/>
            <w:r w:rsidRPr="00426073">
              <w:rPr>
                <w:rFonts w:ascii="PT Astra Serif" w:hAnsi="PT Astra Serif"/>
              </w:rPr>
              <w:t>, д.1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Северо-Задонск, ул. Некрасова, д.1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gramStart"/>
            <w:r w:rsidRPr="00426073">
              <w:rPr>
                <w:rFonts w:ascii="PT Astra Serif" w:hAnsi="PT Astra Serif"/>
              </w:rPr>
              <w:t>Шахтерский</w:t>
            </w:r>
            <w:proofErr w:type="gramEnd"/>
            <w:r w:rsidRPr="00426073">
              <w:rPr>
                <w:rFonts w:ascii="PT Astra Serif" w:hAnsi="PT Astra Serif"/>
              </w:rPr>
              <w:t>, ул. Свердлова, д.23А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мкр. Центральный, пер. Островского, д.1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Привокзальная</w:t>
            </w:r>
            <w:proofErr w:type="gramEnd"/>
            <w:r w:rsidRPr="00426073">
              <w:rPr>
                <w:rFonts w:ascii="PT Astra Serif" w:hAnsi="PT Astra Serif"/>
              </w:rPr>
              <w:t>, д.41-43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gramStart"/>
            <w:r w:rsidRPr="00426073">
              <w:rPr>
                <w:rFonts w:ascii="PT Astra Serif" w:hAnsi="PT Astra Serif"/>
              </w:rPr>
              <w:t>Комсомольский</w:t>
            </w:r>
            <w:proofErr w:type="gramEnd"/>
            <w:r w:rsidRPr="00426073">
              <w:rPr>
                <w:rFonts w:ascii="PT Astra Serif" w:hAnsi="PT Astra Serif"/>
              </w:rPr>
              <w:t>, пересечение ул. Полевая/ул. Застройщиков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Подлесный</w:t>
            </w:r>
            <w:proofErr w:type="spellEnd"/>
            <w:r w:rsidRPr="00426073">
              <w:rPr>
                <w:rFonts w:ascii="PT Astra Serif" w:hAnsi="PT Astra Serif"/>
              </w:rPr>
              <w:t>, ул. Чапаева, д.19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Подлесный</w:t>
            </w:r>
            <w:proofErr w:type="spellEnd"/>
            <w:r w:rsidRPr="00426073">
              <w:rPr>
                <w:rFonts w:ascii="PT Astra Serif" w:hAnsi="PT Astra Serif"/>
              </w:rPr>
              <w:t>, ул. Песочная, д.2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пересечение ул. Артема/ул. </w:t>
            </w:r>
            <w:proofErr w:type="gramStart"/>
            <w:r w:rsidRPr="00426073">
              <w:rPr>
                <w:rFonts w:ascii="PT Astra Serif" w:hAnsi="PT Astra Serif"/>
              </w:rPr>
              <w:t>Шахтная</w:t>
            </w:r>
            <w:proofErr w:type="gramEnd"/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Центральный, ул. </w:t>
            </w:r>
            <w:proofErr w:type="gramStart"/>
            <w:r w:rsidRPr="00426073">
              <w:rPr>
                <w:rFonts w:ascii="PT Astra Serif" w:hAnsi="PT Astra Serif"/>
              </w:rPr>
              <w:t>Пионерская</w:t>
            </w:r>
            <w:proofErr w:type="gramEnd"/>
            <w:r w:rsidRPr="00426073">
              <w:rPr>
                <w:rFonts w:ascii="PT Astra Serif" w:hAnsi="PT Astra Serif"/>
              </w:rPr>
              <w:t>, д.18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Задонье</w:t>
            </w:r>
            <w:proofErr w:type="spellEnd"/>
            <w:r w:rsidRPr="00426073">
              <w:rPr>
                <w:rFonts w:ascii="PT Astra Serif" w:hAnsi="PT Astra Serif"/>
              </w:rPr>
              <w:t>, ул. Калинина, в р-не д.9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Северо-Задонск, ул. </w:t>
            </w:r>
            <w:proofErr w:type="gramStart"/>
            <w:r w:rsidRPr="00426073">
              <w:rPr>
                <w:rFonts w:ascii="PT Astra Serif" w:hAnsi="PT Astra Serif"/>
              </w:rPr>
              <w:t>Дорожная</w:t>
            </w:r>
            <w:proofErr w:type="gramEnd"/>
            <w:r w:rsidRPr="00426073">
              <w:rPr>
                <w:rFonts w:ascii="PT Astra Serif" w:hAnsi="PT Astra Serif"/>
              </w:rPr>
              <w:t>, д.7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  <w:tr w:rsidR="004A0A18" w:rsidRPr="00426073" w:rsidTr="00DB460E">
        <w:tc>
          <w:tcPr>
            <w:tcW w:w="533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2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 xml:space="preserve">мкр. </w:t>
            </w:r>
            <w:proofErr w:type="spellStart"/>
            <w:r w:rsidRPr="00426073">
              <w:rPr>
                <w:rFonts w:ascii="PT Astra Serif" w:hAnsi="PT Astra Serif"/>
              </w:rPr>
              <w:t>Новоугольный</w:t>
            </w:r>
            <w:proofErr w:type="spellEnd"/>
            <w:r w:rsidRPr="00426073">
              <w:rPr>
                <w:rFonts w:ascii="PT Astra Serif" w:hAnsi="PT Astra Serif"/>
              </w:rPr>
              <w:t xml:space="preserve">, пересечение ул. </w:t>
            </w:r>
            <w:proofErr w:type="gramStart"/>
            <w:r w:rsidRPr="00426073">
              <w:rPr>
                <w:rFonts w:ascii="PT Astra Serif" w:hAnsi="PT Astra Serif"/>
              </w:rPr>
              <w:t>Первомайская</w:t>
            </w:r>
            <w:proofErr w:type="gramEnd"/>
            <w:r w:rsidRPr="00426073">
              <w:rPr>
                <w:rFonts w:ascii="PT Astra Serif" w:hAnsi="PT Astra Serif"/>
              </w:rPr>
              <w:t>/ул. Наркомовская</w:t>
            </w:r>
          </w:p>
        </w:tc>
        <w:tc>
          <w:tcPr>
            <w:tcW w:w="1134" w:type="dxa"/>
            <w:vAlign w:val="center"/>
          </w:tcPr>
          <w:p w:rsidR="004A0A18" w:rsidRPr="00426073" w:rsidRDefault="004A0A18" w:rsidP="00F463CC">
            <w:pPr>
              <w:jc w:val="center"/>
              <w:rPr>
                <w:rFonts w:ascii="PT Astra Serif" w:hAnsi="PT Astra Serif"/>
              </w:rPr>
            </w:pPr>
            <w:r w:rsidRPr="00426073">
              <w:rPr>
                <w:rFonts w:ascii="PT Astra Serif" w:hAnsi="PT Astra Serif"/>
              </w:rPr>
              <w:t>1 ед.</w:t>
            </w:r>
          </w:p>
        </w:tc>
        <w:tc>
          <w:tcPr>
            <w:tcW w:w="1985" w:type="dxa"/>
            <w:vMerge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4A0A18" w:rsidRPr="00426073" w:rsidRDefault="004A0A18" w:rsidP="004A0A18">
            <w:pPr>
              <w:rPr>
                <w:rFonts w:ascii="PT Astra Serif" w:hAnsi="PT Astra Serif"/>
              </w:rPr>
            </w:pPr>
          </w:p>
        </w:tc>
      </w:tr>
    </w:tbl>
    <w:p w:rsidR="002C151D" w:rsidRPr="00426073" w:rsidRDefault="002C151D" w:rsidP="002C151D">
      <w:pPr>
        <w:rPr>
          <w:rFonts w:ascii="PT Astra Serif" w:hAnsi="PT Astra Serif" w:cs="PT Astra Serif"/>
        </w:rPr>
      </w:pPr>
    </w:p>
    <w:p w:rsidR="00794FDF" w:rsidRPr="00426073" w:rsidRDefault="00794FDF" w:rsidP="00584B0A">
      <w:pPr>
        <w:rPr>
          <w:rFonts w:ascii="PT Astra Serif" w:hAnsi="PT Astra Serif" w:cs="PT Astra Serif"/>
        </w:rPr>
      </w:pPr>
    </w:p>
    <w:p w:rsidR="00A855C2" w:rsidRPr="00426073" w:rsidRDefault="00A855C2" w:rsidP="00A855C2">
      <w:pPr>
        <w:rPr>
          <w:rFonts w:ascii="PT Astra Serif" w:hAnsi="PT Astra Serif" w:cs="PT Astra Serif"/>
        </w:rPr>
      </w:pPr>
    </w:p>
    <w:p w:rsidR="002C151D" w:rsidRPr="00426073" w:rsidRDefault="002C151D">
      <w:pPr>
        <w:rPr>
          <w:rFonts w:ascii="PT Astra Serif" w:hAnsi="PT Astra Serif"/>
        </w:rPr>
      </w:pPr>
    </w:p>
    <w:sectPr w:rsidR="002C151D" w:rsidRPr="00426073" w:rsidSect="00A671D9">
      <w:pgSz w:w="11906" w:h="16838"/>
      <w:pgMar w:top="709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1C" w:rsidRDefault="0076741C">
      <w:r>
        <w:separator/>
      </w:r>
    </w:p>
  </w:endnote>
  <w:endnote w:type="continuationSeparator" w:id="0">
    <w:p w:rsidR="0076741C" w:rsidRDefault="0076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1C" w:rsidRDefault="0076741C">
      <w:r>
        <w:separator/>
      </w:r>
    </w:p>
  </w:footnote>
  <w:footnote w:type="continuationSeparator" w:id="0">
    <w:p w:rsidR="0076741C" w:rsidRDefault="0076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E36533"/>
    <w:multiLevelType w:val="hybridMultilevel"/>
    <w:tmpl w:val="361E700A"/>
    <w:lvl w:ilvl="0" w:tplc="FC90E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13F2"/>
    <w:rsid w:val="00012FE0"/>
    <w:rsid w:val="00015265"/>
    <w:rsid w:val="000158DE"/>
    <w:rsid w:val="000374CE"/>
    <w:rsid w:val="00041388"/>
    <w:rsid w:val="000468AB"/>
    <w:rsid w:val="00066975"/>
    <w:rsid w:val="000825C2"/>
    <w:rsid w:val="00083FA4"/>
    <w:rsid w:val="0009335B"/>
    <w:rsid w:val="00097D31"/>
    <w:rsid w:val="000A3669"/>
    <w:rsid w:val="000B4308"/>
    <w:rsid w:val="000B564D"/>
    <w:rsid w:val="000C36CF"/>
    <w:rsid w:val="000C55E2"/>
    <w:rsid w:val="000D352C"/>
    <w:rsid w:val="000D49FE"/>
    <w:rsid w:val="000F612E"/>
    <w:rsid w:val="000F7EFB"/>
    <w:rsid w:val="00137352"/>
    <w:rsid w:val="001413E6"/>
    <w:rsid w:val="00144E36"/>
    <w:rsid w:val="00147697"/>
    <w:rsid w:val="0015257F"/>
    <w:rsid w:val="001559BD"/>
    <w:rsid w:val="00180D3F"/>
    <w:rsid w:val="00185BCF"/>
    <w:rsid w:val="001921D4"/>
    <w:rsid w:val="00195130"/>
    <w:rsid w:val="0019588B"/>
    <w:rsid w:val="001A1EAE"/>
    <w:rsid w:val="001A5FBD"/>
    <w:rsid w:val="001A6C8D"/>
    <w:rsid w:val="001B6078"/>
    <w:rsid w:val="001C11E3"/>
    <w:rsid w:val="001D2AC9"/>
    <w:rsid w:val="001D6E80"/>
    <w:rsid w:val="001E46CF"/>
    <w:rsid w:val="001E5884"/>
    <w:rsid w:val="00205284"/>
    <w:rsid w:val="00206B4F"/>
    <w:rsid w:val="00217C3D"/>
    <w:rsid w:val="00226F82"/>
    <w:rsid w:val="00227B7D"/>
    <w:rsid w:val="002328B9"/>
    <w:rsid w:val="002332AC"/>
    <w:rsid w:val="00235C75"/>
    <w:rsid w:val="00241FAF"/>
    <w:rsid w:val="0024712B"/>
    <w:rsid w:val="00247E06"/>
    <w:rsid w:val="002713C0"/>
    <w:rsid w:val="0027244F"/>
    <w:rsid w:val="0028375F"/>
    <w:rsid w:val="002838E1"/>
    <w:rsid w:val="00285672"/>
    <w:rsid w:val="00287711"/>
    <w:rsid w:val="00290336"/>
    <w:rsid w:val="00294D9E"/>
    <w:rsid w:val="00296CF0"/>
    <w:rsid w:val="002A7AAC"/>
    <w:rsid w:val="002C0B1E"/>
    <w:rsid w:val="002C151D"/>
    <w:rsid w:val="002C46CD"/>
    <w:rsid w:val="002D0B0B"/>
    <w:rsid w:val="002D108B"/>
    <w:rsid w:val="00322F4C"/>
    <w:rsid w:val="00326D2B"/>
    <w:rsid w:val="003306BF"/>
    <w:rsid w:val="00334DAB"/>
    <w:rsid w:val="0034539B"/>
    <w:rsid w:val="0035290A"/>
    <w:rsid w:val="003542AC"/>
    <w:rsid w:val="003561BB"/>
    <w:rsid w:val="00361DE6"/>
    <w:rsid w:val="00365E1F"/>
    <w:rsid w:val="00396F52"/>
    <w:rsid w:val="003A1305"/>
    <w:rsid w:val="003A1C07"/>
    <w:rsid w:val="003A56BD"/>
    <w:rsid w:val="003C35DF"/>
    <w:rsid w:val="003C3972"/>
    <w:rsid w:val="003D13AA"/>
    <w:rsid w:val="003D5EE3"/>
    <w:rsid w:val="003D736F"/>
    <w:rsid w:val="003E0F0F"/>
    <w:rsid w:val="003E6F0E"/>
    <w:rsid w:val="00404D70"/>
    <w:rsid w:val="004217BA"/>
    <w:rsid w:val="00426073"/>
    <w:rsid w:val="00431230"/>
    <w:rsid w:val="0043290B"/>
    <w:rsid w:val="00440527"/>
    <w:rsid w:val="0048387B"/>
    <w:rsid w:val="004923F2"/>
    <w:rsid w:val="004934A2"/>
    <w:rsid w:val="004A0A18"/>
    <w:rsid w:val="004B05AB"/>
    <w:rsid w:val="004B161A"/>
    <w:rsid w:val="004B35DE"/>
    <w:rsid w:val="004B5EA6"/>
    <w:rsid w:val="004C1D2E"/>
    <w:rsid w:val="004C3EC0"/>
    <w:rsid w:val="004D1028"/>
    <w:rsid w:val="004D27B8"/>
    <w:rsid w:val="004D375F"/>
    <w:rsid w:val="004E08A1"/>
    <w:rsid w:val="004E7841"/>
    <w:rsid w:val="004F457D"/>
    <w:rsid w:val="004F7F27"/>
    <w:rsid w:val="00502517"/>
    <w:rsid w:val="00502715"/>
    <w:rsid w:val="00503E4A"/>
    <w:rsid w:val="00504C8C"/>
    <w:rsid w:val="00507E95"/>
    <w:rsid w:val="005120EE"/>
    <w:rsid w:val="0051476B"/>
    <w:rsid w:val="0051494D"/>
    <w:rsid w:val="00517FF0"/>
    <w:rsid w:val="00524E73"/>
    <w:rsid w:val="0053428A"/>
    <w:rsid w:val="005374CE"/>
    <w:rsid w:val="005412E9"/>
    <w:rsid w:val="00545CC6"/>
    <w:rsid w:val="00547B96"/>
    <w:rsid w:val="00553510"/>
    <w:rsid w:val="00567495"/>
    <w:rsid w:val="005713FF"/>
    <w:rsid w:val="00571CD8"/>
    <w:rsid w:val="005720A4"/>
    <w:rsid w:val="00584B0A"/>
    <w:rsid w:val="00591B74"/>
    <w:rsid w:val="005A0745"/>
    <w:rsid w:val="005A7C35"/>
    <w:rsid w:val="005B7A93"/>
    <w:rsid w:val="005C777B"/>
    <w:rsid w:val="005D0A9C"/>
    <w:rsid w:val="005D2717"/>
    <w:rsid w:val="005D5282"/>
    <w:rsid w:val="005E2F3B"/>
    <w:rsid w:val="005E5A2B"/>
    <w:rsid w:val="005F1A84"/>
    <w:rsid w:val="00603ADE"/>
    <w:rsid w:val="00632B8A"/>
    <w:rsid w:val="00637A33"/>
    <w:rsid w:val="00650D0A"/>
    <w:rsid w:val="00666CC2"/>
    <w:rsid w:val="00685EBD"/>
    <w:rsid w:val="006906B9"/>
    <w:rsid w:val="006908D2"/>
    <w:rsid w:val="00690D3E"/>
    <w:rsid w:val="006A40E6"/>
    <w:rsid w:val="006A6864"/>
    <w:rsid w:val="006A6CA2"/>
    <w:rsid w:val="006B7F6F"/>
    <w:rsid w:val="006C13F3"/>
    <w:rsid w:val="006E0F4C"/>
    <w:rsid w:val="006E44E5"/>
    <w:rsid w:val="006E569F"/>
    <w:rsid w:val="006F22B0"/>
    <w:rsid w:val="006F7293"/>
    <w:rsid w:val="00700111"/>
    <w:rsid w:val="00702E8C"/>
    <w:rsid w:val="0070666C"/>
    <w:rsid w:val="00707D65"/>
    <w:rsid w:val="00710DF1"/>
    <w:rsid w:val="00711A4F"/>
    <w:rsid w:val="00711D6F"/>
    <w:rsid w:val="0071335A"/>
    <w:rsid w:val="00716A29"/>
    <w:rsid w:val="00722BE6"/>
    <w:rsid w:val="007238DC"/>
    <w:rsid w:val="0072525E"/>
    <w:rsid w:val="00732BB6"/>
    <w:rsid w:val="0073354D"/>
    <w:rsid w:val="007574C4"/>
    <w:rsid w:val="00757610"/>
    <w:rsid w:val="0076741C"/>
    <w:rsid w:val="00774957"/>
    <w:rsid w:val="007778E9"/>
    <w:rsid w:val="00783086"/>
    <w:rsid w:val="00783F72"/>
    <w:rsid w:val="00794FDF"/>
    <w:rsid w:val="00796661"/>
    <w:rsid w:val="007A41D5"/>
    <w:rsid w:val="007D447E"/>
    <w:rsid w:val="007D70F4"/>
    <w:rsid w:val="007F103E"/>
    <w:rsid w:val="007F3880"/>
    <w:rsid w:val="007F58CC"/>
    <w:rsid w:val="007F6E25"/>
    <w:rsid w:val="00801CC9"/>
    <w:rsid w:val="00801D0B"/>
    <w:rsid w:val="00817F85"/>
    <w:rsid w:val="0082649D"/>
    <w:rsid w:val="0083512A"/>
    <w:rsid w:val="00841BD5"/>
    <w:rsid w:val="00853387"/>
    <w:rsid w:val="0086397D"/>
    <w:rsid w:val="00866E7C"/>
    <w:rsid w:val="00883475"/>
    <w:rsid w:val="0088474E"/>
    <w:rsid w:val="00886A38"/>
    <w:rsid w:val="00890FA6"/>
    <w:rsid w:val="00892F91"/>
    <w:rsid w:val="008A2F49"/>
    <w:rsid w:val="008A71F5"/>
    <w:rsid w:val="008B128F"/>
    <w:rsid w:val="008C54EA"/>
    <w:rsid w:val="008C6105"/>
    <w:rsid w:val="008C78BA"/>
    <w:rsid w:val="008D3138"/>
    <w:rsid w:val="008D4217"/>
    <w:rsid w:val="008D4F1E"/>
    <w:rsid w:val="008D54C1"/>
    <w:rsid w:val="008E61B2"/>
    <w:rsid w:val="008F391E"/>
    <w:rsid w:val="008F5158"/>
    <w:rsid w:val="00916231"/>
    <w:rsid w:val="00921690"/>
    <w:rsid w:val="009221D4"/>
    <w:rsid w:val="00923969"/>
    <w:rsid w:val="009362FB"/>
    <w:rsid w:val="00937ED3"/>
    <w:rsid w:val="00946752"/>
    <w:rsid w:val="00946A67"/>
    <w:rsid w:val="009472D8"/>
    <w:rsid w:val="0097295A"/>
    <w:rsid w:val="00975048"/>
    <w:rsid w:val="00983D93"/>
    <w:rsid w:val="00987163"/>
    <w:rsid w:val="00990E30"/>
    <w:rsid w:val="009953B8"/>
    <w:rsid w:val="00997B09"/>
    <w:rsid w:val="009A5A82"/>
    <w:rsid w:val="009A6AF7"/>
    <w:rsid w:val="009B16F1"/>
    <w:rsid w:val="009B6CE4"/>
    <w:rsid w:val="009D3329"/>
    <w:rsid w:val="009E11D7"/>
    <w:rsid w:val="009F06F1"/>
    <w:rsid w:val="00A0300E"/>
    <w:rsid w:val="00A0541B"/>
    <w:rsid w:val="00A1196C"/>
    <w:rsid w:val="00A1259F"/>
    <w:rsid w:val="00A12ED3"/>
    <w:rsid w:val="00A142C8"/>
    <w:rsid w:val="00A1755E"/>
    <w:rsid w:val="00A2200D"/>
    <w:rsid w:val="00A276A5"/>
    <w:rsid w:val="00A3258D"/>
    <w:rsid w:val="00A36694"/>
    <w:rsid w:val="00A470B4"/>
    <w:rsid w:val="00A5238B"/>
    <w:rsid w:val="00A52D97"/>
    <w:rsid w:val="00A55F21"/>
    <w:rsid w:val="00A56699"/>
    <w:rsid w:val="00A57F1F"/>
    <w:rsid w:val="00A630DE"/>
    <w:rsid w:val="00A671D9"/>
    <w:rsid w:val="00A74E45"/>
    <w:rsid w:val="00A76A76"/>
    <w:rsid w:val="00A855C2"/>
    <w:rsid w:val="00AA5BFA"/>
    <w:rsid w:val="00AA7F05"/>
    <w:rsid w:val="00AB1C0A"/>
    <w:rsid w:val="00AB4630"/>
    <w:rsid w:val="00AC7FBE"/>
    <w:rsid w:val="00AD0C2D"/>
    <w:rsid w:val="00AD4051"/>
    <w:rsid w:val="00AE1FA1"/>
    <w:rsid w:val="00AE3F3E"/>
    <w:rsid w:val="00AF0550"/>
    <w:rsid w:val="00AF2CE6"/>
    <w:rsid w:val="00AF5B06"/>
    <w:rsid w:val="00B02271"/>
    <w:rsid w:val="00B03873"/>
    <w:rsid w:val="00B0593F"/>
    <w:rsid w:val="00B1236A"/>
    <w:rsid w:val="00B31EA0"/>
    <w:rsid w:val="00B36EDC"/>
    <w:rsid w:val="00B41EE2"/>
    <w:rsid w:val="00B4511A"/>
    <w:rsid w:val="00B51828"/>
    <w:rsid w:val="00B52225"/>
    <w:rsid w:val="00B55CD4"/>
    <w:rsid w:val="00B57CBD"/>
    <w:rsid w:val="00B66A67"/>
    <w:rsid w:val="00B7002D"/>
    <w:rsid w:val="00B814F4"/>
    <w:rsid w:val="00B83E7C"/>
    <w:rsid w:val="00BA0A2C"/>
    <w:rsid w:val="00BA18A4"/>
    <w:rsid w:val="00BA235B"/>
    <w:rsid w:val="00BB22FA"/>
    <w:rsid w:val="00BB4E20"/>
    <w:rsid w:val="00BB5693"/>
    <w:rsid w:val="00BC055C"/>
    <w:rsid w:val="00BC23E3"/>
    <w:rsid w:val="00BD1E18"/>
    <w:rsid w:val="00BD2A0C"/>
    <w:rsid w:val="00BD59DA"/>
    <w:rsid w:val="00BD6B01"/>
    <w:rsid w:val="00BE47B0"/>
    <w:rsid w:val="00C053BA"/>
    <w:rsid w:val="00C056E8"/>
    <w:rsid w:val="00C10DAA"/>
    <w:rsid w:val="00C22188"/>
    <w:rsid w:val="00C22B89"/>
    <w:rsid w:val="00C455FC"/>
    <w:rsid w:val="00C46A27"/>
    <w:rsid w:val="00C50DC7"/>
    <w:rsid w:val="00C61CFF"/>
    <w:rsid w:val="00C74100"/>
    <w:rsid w:val="00C8259C"/>
    <w:rsid w:val="00C97834"/>
    <w:rsid w:val="00CA1488"/>
    <w:rsid w:val="00CA5ED6"/>
    <w:rsid w:val="00CA6E1C"/>
    <w:rsid w:val="00CB75DC"/>
    <w:rsid w:val="00CC4D09"/>
    <w:rsid w:val="00CC5CB9"/>
    <w:rsid w:val="00CC7F26"/>
    <w:rsid w:val="00CD24AC"/>
    <w:rsid w:val="00CD6313"/>
    <w:rsid w:val="00CF7EBB"/>
    <w:rsid w:val="00D107BD"/>
    <w:rsid w:val="00D17326"/>
    <w:rsid w:val="00D46DA9"/>
    <w:rsid w:val="00D51E44"/>
    <w:rsid w:val="00D660AF"/>
    <w:rsid w:val="00D66EBE"/>
    <w:rsid w:val="00D73391"/>
    <w:rsid w:val="00D8172A"/>
    <w:rsid w:val="00D8201D"/>
    <w:rsid w:val="00D82E52"/>
    <w:rsid w:val="00D8437A"/>
    <w:rsid w:val="00D85F8E"/>
    <w:rsid w:val="00D877BB"/>
    <w:rsid w:val="00DA07FF"/>
    <w:rsid w:val="00DB460E"/>
    <w:rsid w:val="00DC451F"/>
    <w:rsid w:val="00DC534D"/>
    <w:rsid w:val="00DE3765"/>
    <w:rsid w:val="00DE5E79"/>
    <w:rsid w:val="00DE6E26"/>
    <w:rsid w:val="00E01E41"/>
    <w:rsid w:val="00E15301"/>
    <w:rsid w:val="00E251EF"/>
    <w:rsid w:val="00E47AE7"/>
    <w:rsid w:val="00E57603"/>
    <w:rsid w:val="00E64408"/>
    <w:rsid w:val="00E71089"/>
    <w:rsid w:val="00E856E2"/>
    <w:rsid w:val="00E85900"/>
    <w:rsid w:val="00E90898"/>
    <w:rsid w:val="00E941AB"/>
    <w:rsid w:val="00EA57B4"/>
    <w:rsid w:val="00ED6EF9"/>
    <w:rsid w:val="00ED7B9A"/>
    <w:rsid w:val="00EE0381"/>
    <w:rsid w:val="00EF149F"/>
    <w:rsid w:val="00F02EF5"/>
    <w:rsid w:val="00F1716A"/>
    <w:rsid w:val="00F2611C"/>
    <w:rsid w:val="00F34854"/>
    <w:rsid w:val="00F361F0"/>
    <w:rsid w:val="00F4056D"/>
    <w:rsid w:val="00F405F6"/>
    <w:rsid w:val="00F463CC"/>
    <w:rsid w:val="00F502A5"/>
    <w:rsid w:val="00F62FC1"/>
    <w:rsid w:val="00F66D8C"/>
    <w:rsid w:val="00F737E5"/>
    <w:rsid w:val="00F75218"/>
    <w:rsid w:val="00F81CCF"/>
    <w:rsid w:val="00F9340C"/>
    <w:rsid w:val="00F93461"/>
    <w:rsid w:val="00F95799"/>
    <w:rsid w:val="00F95EC7"/>
    <w:rsid w:val="00FA46E6"/>
    <w:rsid w:val="00FB5206"/>
    <w:rsid w:val="00FC5A18"/>
    <w:rsid w:val="00FD61AC"/>
    <w:rsid w:val="00FD6D0C"/>
    <w:rsid w:val="00FE1722"/>
    <w:rsid w:val="00FE6A41"/>
    <w:rsid w:val="00FF2E01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uiPriority w:val="39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85EB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uiPriority w:val="39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85EB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EECB-A719-47E8-99E8-ED00639E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44</TotalTime>
  <Pages>16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Твердюков</cp:lastModifiedBy>
  <cp:revision>23</cp:revision>
  <cp:lastPrinted>2026-02-21T09:48:00Z</cp:lastPrinted>
  <dcterms:created xsi:type="dcterms:W3CDTF">2026-04-28T10:52:00Z</dcterms:created>
  <dcterms:modified xsi:type="dcterms:W3CDTF">2026-04-30T11:39:00Z</dcterms:modified>
</cp:coreProperties>
</file>